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5CBE" w14:textId="45C62CF8" w:rsidR="007B39EE" w:rsidRDefault="0000000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Sam</w:t>
      </w:r>
      <w:r w:rsidR="00A03E97">
        <w:rPr>
          <w:rFonts w:ascii="Calibri" w:hAnsi="Calibri" w:cs="Calibri"/>
          <w:sz w:val="28"/>
          <w:szCs w:val="28"/>
        </w:rPr>
        <w:t>uel</w:t>
      </w:r>
      <w:r>
        <w:rPr>
          <w:rFonts w:ascii="Calibri" w:hAnsi="Calibri" w:cs="Calibri"/>
          <w:sz w:val="28"/>
          <w:szCs w:val="28"/>
        </w:rPr>
        <w:t xml:space="preserve"> Mortimer-Ford</w:t>
      </w:r>
    </w:p>
    <w:p w14:paraId="3C72B13A" w14:textId="77777777" w:rsidR="007B39EE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07756 874772</w:t>
      </w:r>
    </w:p>
    <w:p w14:paraId="1705CD7F" w14:textId="77777777" w:rsidR="007B39EE" w:rsidRDefault="00000000">
      <w:hyperlink r:id="rId7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</w:rPr>
          <w:t>Samjmf8@gmail.com</w:t>
        </w:r>
      </w:hyperlink>
    </w:p>
    <w:p w14:paraId="54A9494B" w14:textId="77777777" w:rsidR="007B39EE" w:rsidRDefault="00000000"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https://www.linkedin.com/in/sam-mortimer-ford-2a3941343/</w:t>
        </w:r>
      </w:hyperlink>
    </w:p>
    <w:p w14:paraId="7D6D9902" w14:textId="77777777" w:rsidR="007B39EE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Maldon, Essex</w:t>
      </w:r>
    </w:p>
    <w:p w14:paraId="7093EEF7" w14:textId="77777777" w:rsidR="007B39EE" w:rsidRDefault="000000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Personal Statement</w:t>
      </w:r>
    </w:p>
    <w:p w14:paraId="764362B4" w14:textId="15426E31" w:rsidR="007B39EE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As a dedicated student of Applied Golf Management at the University of Birmingham, with invaluable experience gained from my work placement at Mizuno headquarters and working within several golf clubs. I bring a unique blend of academic knowledge and practical skills to the table. With a proven track record in delivering excellent customer service coupled with my unwavering passion for golf, I am eager to contribute my knowledge and enthusiasm to a summer internship within the golf industry. </w:t>
      </w:r>
    </w:p>
    <w:p w14:paraId="08E70746" w14:textId="77777777" w:rsidR="00A03E97" w:rsidRDefault="00A03E97">
      <w:pPr>
        <w:rPr>
          <w:rFonts w:ascii="Calibri" w:hAnsi="Calibri" w:cs="Calibri"/>
          <w:b/>
          <w:bCs/>
        </w:rPr>
      </w:pPr>
    </w:p>
    <w:p w14:paraId="402E8CC1" w14:textId="2BD441A4" w:rsidR="007B39EE" w:rsidRDefault="00A03E9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Employment</w:t>
      </w:r>
      <w:r w:rsidR="00000000">
        <w:rPr>
          <w:rFonts w:ascii="Calibri" w:hAnsi="Calibri" w:cs="Calibri"/>
          <w:b/>
          <w:bCs/>
        </w:rPr>
        <w:t xml:space="preserve"> History</w:t>
      </w:r>
    </w:p>
    <w:p w14:paraId="54DAACBE" w14:textId="77777777" w:rsidR="007B39EE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Golf Course Marshall – The Rayleigh Club</w:t>
      </w:r>
    </w:p>
    <w:p w14:paraId="6421CCB0" w14:textId="77777777" w:rsidR="007B39EE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Rayleigh, Essex May 2024 – September 2024</w:t>
      </w:r>
    </w:p>
    <w:p w14:paraId="7FB669B4" w14:textId="77777777" w:rsidR="007B39EE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Good communication skills with members and guests. Able to resolve issues both in the shop and out on the course.</w:t>
      </w:r>
    </w:p>
    <w:p w14:paraId="14022291" w14:textId="77777777" w:rsidR="007B39EE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Conduct regular course patrols to ensure adherence to pace of play, uphold golf rules, and promote positive etiquette among players. Familiarity with pace of play enforcement</w:t>
      </w:r>
    </w:p>
    <w:p w14:paraId="30F4D80A" w14:textId="77777777" w:rsidR="007B39EE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Understanding of tee time management systems and coordinating timely starts</w:t>
      </w:r>
    </w:p>
    <w:p w14:paraId="3C10B66C" w14:textId="77777777" w:rsidR="007B39EE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Basic golf cart maintenance and operation</w:t>
      </w:r>
    </w:p>
    <w:p w14:paraId="68332F50" w14:textId="77777777" w:rsidR="007B39EE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Efficiently handled cash and card transactions in the pro shop, ensuring accuracy and excellent customer service</w:t>
      </w:r>
    </w:p>
    <w:p w14:paraId="0EAB075A" w14:textId="77777777" w:rsidR="007B39EE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Forrester Park Golf and Country Club </w:t>
      </w:r>
    </w:p>
    <w:p w14:paraId="5245C1C4" w14:textId="77777777" w:rsidR="007B39EE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Great Totham. Essex July 2023 – September 2023</w:t>
      </w:r>
    </w:p>
    <w:p w14:paraId="59274D46" w14:textId="146F7E42" w:rsidR="007B39EE" w:rsidRDefault="00000000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Delivered excellent customer service and built strong relationships with members, ensuring a welcoming atmosphere and high </w:t>
      </w:r>
      <w:r w:rsidR="00B00695">
        <w:rPr>
          <w:rFonts w:ascii="Calibri" w:hAnsi="Calibri" w:cs="Calibri"/>
          <w:sz w:val="20"/>
          <w:szCs w:val="20"/>
        </w:rPr>
        <w:t>satisfaction.</w:t>
      </w:r>
    </w:p>
    <w:p w14:paraId="53CC64CC" w14:textId="5408C164" w:rsidR="007B39EE" w:rsidRDefault="00000000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Handled cash and card transactions accurately in the golf </w:t>
      </w:r>
      <w:r w:rsidR="00B00695">
        <w:rPr>
          <w:rFonts w:ascii="Calibri" w:hAnsi="Calibri" w:cs="Calibri"/>
          <w:sz w:val="20"/>
          <w:szCs w:val="20"/>
        </w:rPr>
        <w:t>shop.</w:t>
      </w:r>
    </w:p>
    <w:p w14:paraId="6343D54D" w14:textId="77777777" w:rsidR="007B39EE" w:rsidRDefault="00000000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Managed stock control, tee time scheduling, and golf simulator bookings</w:t>
      </w:r>
    </w:p>
    <w:p w14:paraId="3C5ADA18" w14:textId="75E50769" w:rsidR="007B39EE" w:rsidRDefault="00000000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Resolved member issues and on-course problems efficiently and professionally, maintaining a positive environment for all </w:t>
      </w:r>
      <w:r w:rsidR="00B00695">
        <w:rPr>
          <w:rFonts w:ascii="Calibri" w:hAnsi="Calibri" w:cs="Calibri"/>
          <w:sz w:val="20"/>
          <w:szCs w:val="20"/>
        </w:rPr>
        <w:t>guests.</w:t>
      </w:r>
    </w:p>
    <w:p w14:paraId="046D8C82" w14:textId="77777777" w:rsidR="007B39EE" w:rsidRDefault="007B39EE">
      <w:pPr>
        <w:ind w:left="360"/>
        <w:rPr>
          <w:rFonts w:ascii="Calibri" w:hAnsi="Calibri" w:cs="Calibri"/>
          <w:sz w:val="20"/>
          <w:szCs w:val="20"/>
        </w:rPr>
      </w:pPr>
    </w:p>
    <w:p w14:paraId="79B41D22" w14:textId="77777777" w:rsidR="007B39EE" w:rsidRDefault="00000000">
      <w:r>
        <w:rPr>
          <w:rFonts w:ascii="Calibri" w:hAnsi="Calibri" w:cs="Calibri"/>
          <w:b/>
          <w:bCs/>
          <w:sz w:val="22"/>
          <w:szCs w:val="22"/>
        </w:rPr>
        <w:t>Mizuno Golf Headquarters</w:t>
      </w:r>
    </w:p>
    <w:p w14:paraId="0DCE8D40" w14:textId="77777777" w:rsidR="007B39EE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Wokingham, Berkshire July 2022</w:t>
      </w:r>
    </w:p>
    <w:p w14:paraId="480D994E" w14:textId="291FA277" w:rsidR="007B39EE" w:rsidRDefault="00000000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Conducted research on competitor golf balls, </w:t>
      </w:r>
      <w:r w:rsidR="00B00695">
        <w:rPr>
          <w:rFonts w:ascii="Calibri" w:hAnsi="Calibri" w:cs="Calibri"/>
          <w:sz w:val="20"/>
          <w:szCs w:val="20"/>
        </w:rPr>
        <w:t>analysing</w:t>
      </w:r>
      <w:r>
        <w:rPr>
          <w:rFonts w:ascii="Calibri" w:hAnsi="Calibri" w:cs="Calibri"/>
          <w:sz w:val="20"/>
          <w:szCs w:val="20"/>
        </w:rPr>
        <w:t xml:space="preserve"> materials, multi-layer construction, and performance </w:t>
      </w:r>
      <w:r w:rsidR="00B00695">
        <w:rPr>
          <w:rFonts w:ascii="Calibri" w:hAnsi="Calibri" w:cs="Calibri"/>
          <w:sz w:val="20"/>
          <w:szCs w:val="20"/>
        </w:rPr>
        <w:t>characteristics.</w:t>
      </w:r>
    </w:p>
    <w:p w14:paraId="4CBF22FF" w14:textId="77777777" w:rsidR="007B39EE" w:rsidRDefault="00000000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Compiled findings and delivered a professional PowerPoint presentation to my </w:t>
      </w:r>
      <w:proofErr w:type="gramStart"/>
      <w:r>
        <w:rPr>
          <w:rFonts w:ascii="Calibri" w:hAnsi="Calibri" w:cs="Calibri"/>
          <w:sz w:val="20"/>
          <w:szCs w:val="20"/>
        </w:rPr>
        <w:t>manager</w:t>
      </w:r>
      <w:proofErr w:type="gramEnd"/>
    </w:p>
    <w:p w14:paraId="5BAE6C6C" w14:textId="395C081B" w:rsidR="007B39EE" w:rsidRDefault="00000000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Gained valuable experience in a corporate office </w:t>
      </w:r>
      <w:r w:rsidR="00B00695">
        <w:rPr>
          <w:rFonts w:ascii="Calibri" w:hAnsi="Calibri" w:cs="Calibri"/>
          <w:sz w:val="20"/>
          <w:szCs w:val="20"/>
        </w:rPr>
        <w:t>environment.</w:t>
      </w:r>
    </w:p>
    <w:p w14:paraId="4D8258A1" w14:textId="5AFED5AE" w:rsidR="007B39EE" w:rsidRDefault="00000000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Worked with product development team testing and reviewing new and existing products, providing detailed feedback and suggestions for potential </w:t>
      </w:r>
      <w:r w:rsidR="00B00695">
        <w:rPr>
          <w:rFonts w:ascii="Calibri" w:hAnsi="Calibri" w:cs="Calibri"/>
          <w:sz w:val="20"/>
          <w:szCs w:val="20"/>
        </w:rPr>
        <w:t>improvements.</w:t>
      </w:r>
    </w:p>
    <w:p w14:paraId="1C8EF9D3" w14:textId="77777777" w:rsidR="007B39EE" w:rsidRDefault="000000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Education</w:t>
      </w:r>
    </w:p>
    <w:p w14:paraId="3412C542" w14:textId="77777777" w:rsidR="007B39EE" w:rsidRDefault="00000000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BSc (Hons) Applied Golf Management</w:t>
      </w:r>
    </w:p>
    <w:p w14:paraId="4F2631E5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University of Birmingham</w:t>
      </w:r>
    </w:p>
    <w:p w14:paraId="0754EB85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Sept 2023 – to current day</w:t>
      </w:r>
    </w:p>
    <w:p w14:paraId="5FDC122D" w14:textId="77777777" w:rsidR="007B39EE" w:rsidRDefault="007B39EE">
      <w:pPr>
        <w:pStyle w:val="NoSpacing"/>
        <w:rPr>
          <w:rFonts w:ascii="Calibri" w:hAnsi="Calibri" w:cs="Calibri"/>
          <w:sz w:val="20"/>
          <w:szCs w:val="20"/>
        </w:rPr>
      </w:pPr>
    </w:p>
    <w:p w14:paraId="18B21F6B" w14:textId="77777777" w:rsidR="007B39EE" w:rsidRDefault="00000000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BTEC Level 3 Extended Diploma in Sports Coaching and Development</w:t>
      </w:r>
    </w:p>
    <w:p w14:paraId="046C01E6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Essex Golf College, The Rayleigh Club</w:t>
      </w:r>
    </w:p>
    <w:p w14:paraId="3E91869B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Sept 2021 – June 2023</w:t>
      </w:r>
    </w:p>
    <w:p w14:paraId="6FE5CF08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Grade: Distinction (DDD*)</w:t>
      </w:r>
    </w:p>
    <w:p w14:paraId="5E44673B" w14:textId="77777777" w:rsidR="007B39EE" w:rsidRDefault="00000000">
      <w:pPr>
        <w:pStyle w:val="NoSpacing"/>
      </w:pPr>
      <w:r>
        <w:br/>
      </w:r>
      <w:r>
        <w:rPr>
          <w:rFonts w:ascii="Calibri" w:hAnsi="Calibri" w:cs="Calibri"/>
          <w:b/>
          <w:bCs/>
          <w:sz w:val="20"/>
          <w:szCs w:val="20"/>
        </w:rPr>
        <w:t>Plume Academy</w:t>
      </w:r>
    </w:p>
    <w:p w14:paraId="01392FE8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Maldon, Essex</w:t>
      </w:r>
    </w:p>
    <w:p w14:paraId="09EF9939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September 2016 – July 2021</w:t>
      </w:r>
    </w:p>
    <w:p w14:paraId="47D5CD31" w14:textId="77777777" w:rsidR="007B39EE" w:rsidRDefault="0000000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Grades: 9 GCSEs including English, Mathematics, Science, Spanish, Business, Geography and PE</w:t>
      </w:r>
      <w:r>
        <w:rPr>
          <w:rFonts w:ascii="Calibri" w:hAnsi="Calibri" w:cs="Calibri"/>
          <w:sz w:val="20"/>
          <w:szCs w:val="20"/>
        </w:rPr>
        <w:br/>
      </w:r>
    </w:p>
    <w:p w14:paraId="6B38E117" w14:textId="5826B3FD" w:rsidR="00A03E97" w:rsidRPr="000938B8" w:rsidRDefault="00A03E97" w:rsidP="000938B8">
      <w:pPr>
        <w:rPr>
          <w:rFonts w:ascii="Calibri" w:hAnsi="Calibri" w:cs="Calibri"/>
          <w:b/>
          <w:bCs/>
        </w:rPr>
      </w:pPr>
      <w:r w:rsidRPr="000938B8">
        <w:rPr>
          <w:rFonts w:ascii="Calibri" w:hAnsi="Calibri" w:cs="Calibri"/>
          <w:b/>
          <w:bCs/>
        </w:rPr>
        <w:t>Notable</w:t>
      </w:r>
      <w:r w:rsidR="00000000" w:rsidRPr="000938B8">
        <w:rPr>
          <w:rFonts w:ascii="Calibri" w:hAnsi="Calibri" w:cs="Calibri"/>
          <w:b/>
          <w:bCs/>
        </w:rPr>
        <w:t xml:space="preserve"> Qualifications</w:t>
      </w:r>
    </w:p>
    <w:p w14:paraId="206A34B6" w14:textId="77777777" w:rsidR="007B39EE" w:rsidRDefault="00000000" w:rsidP="000938B8">
      <w:pPr>
        <w:pStyle w:val="NoSpacing"/>
        <w:rPr>
          <w:rFonts w:ascii="Calibri" w:hAnsi="Calibri" w:cs="Calibri"/>
          <w:sz w:val="20"/>
          <w:szCs w:val="20"/>
        </w:rPr>
      </w:pPr>
      <w:r w:rsidRPr="00A03E97">
        <w:rPr>
          <w:rFonts w:ascii="Calibri" w:hAnsi="Calibri" w:cs="Calibri"/>
          <w:sz w:val="20"/>
          <w:szCs w:val="20"/>
        </w:rPr>
        <w:t>PGA Level 1 Coaching Qualification</w:t>
      </w:r>
    </w:p>
    <w:p w14:paraId="17F3FFA7" w14:textId="77777777" w:rsidR="000938B8" w:rsidRPr="00A03E97" w:rsidRDefault="000938B8" w:rsidP="000938B8">
      <w:pPr>
        <w:pStyle w:val="NoSpacing"/>
        <w:rPr>
          <w:rFonts w:ascii="Calibri" w:hAnsi="Calibri" w:cs="Calibri"/>
          <w:sz w:val="20"/>
          <w:szCs w:val="20"/>
        </w:rPr>
      </w:pPr>
    </w:p>
    <w:p w14:paraId="2574F187" w14:textId="77777777" w:rsidR="007B39EE" w:rsidRDefault="00000000" w:rsidP="000938B8">
      <w:pPr>
        <w:pStyle w:val="NoSpacing"/>
        <w:rPr>
          <w:rFonts w:ascii="Calibri" w:hAnsi="Calibri" w:cs="Calibri"/>
          <w:sz w:val="20"/>
          <w:szCs w:val="20"/>
        </w:rPr>
      </w:pPr>
      <w:r w:rsidRPr="00A03E97">
        <w:rPr>
          <w:rFonts w:ascii="Calibri" w:hAnsi="Calibri" w:cs="Calibri"/>
          <w:sz w:val="20"/>
          <w:szCs w:val="20"/>
        </w:rPr>
        <w:t>First Aid Certificate</w:t>
      </w:r>
    </w:p>
    <w:p w14:paraId="401C81CE" w14:textId="77777777" w:rsidR="000938B8" w:rsidRPr="00A03E97" w:rsidRDefault="000938B8" w:rsidP="000938B8">
      <w:pPr>
        <w:pStyle w:val="NoSpacing"/>
        <w:rPr>
          <w:rFonts w:ascii="Calibri" w:hAnsi="Calibri" w:cs="Calibri"/>
          <w:sz w:val="20"/>
          <w:szCs w:val="20"/>
        </w:rPr>
      </w:pPr>
    </w:p>
    <w:p w14:paraId="12627F7E" w14:textId="77777777" w:rsidR="007B39EE" w:rsidRDefault="00000000" w:rsidP="000938B8">
      <w:pPr>
        <w:pStyle w:val="NoSpacing"/>
        <w:rPr>
          <w:rFonts w:ascii="Calibri" w:hAnsi="Calibri" w:cs="Calibri"/>
          <w:sz w:val="20"/>
          <w:szCs w:val="20"/>
        </w:rPr>
      </w:pPr>
      <w:r w:rsidRPr="00A03E97">
        <w:rPr>
          <w:rFonts w:ascii="Calibri" w:hAnsi="Calibri" w:cs="Calibri"/>
          <w:sz w:val="20"/>
          <w:szCs w:val="20"/>
        </w:rPr>
        <w:t>Bronze Duke of Edinburgh Award</w:t>
      </w:r>
    </w:p>
    <w:p w14:paraId="7CB354AE" w14:textId="77777777" w:rsidR="000938B8" w:rsidRPr="00A03E97" w:rsidRDefault="000938B8" w:rsidP="000938B8">
      <w:pPr>
        <w:pStyle w:val="NoSpacing"/>
        <w:rPr>
          <w:rFonts w:ascii="Calibri" w:hAnsi="Calibri" w:cs="Calibri"/>
          <w:sz w:val="20"/>
          <w:szCs w:val="20"/>
        </w:rPr>
      </w:pPr>
    </w:p>
    <w:p w14:paraId="6F5EBB1E" w14:textId="203D6377" w:rsidR="000938B8" w:rsidRDefault="00A03E97" w:rsidP="000938B8">
      <w:pPr>
        <w:rPr>
          <w:rFonts w:ascii="Calibri" w:hAnsi="Calibri" w:cs="Calibri"/>
          <w:sz w:val="20"/>
          <w:szCs w:val="20"/>
        </w:rPr>
      </w:pPr>
      <w:r w:rsidRPr="00A03E97">
        <w:rPr>
          <w:rFonts w:ascii="Calibri" w:hAnsi="Calibri" w:cs="Calibri"/>
          <w:sz w:val="20"/>
          <w:szCs w:val="20"/>
        </w:rPr>
        <w:t>Capto level 1 Qualification</w:t>
      </w:r>
    </w:p>
    <w:p w14:paraId="6D20DA74" w14:textId="5D661EC7" w:rsidR="00A03E97" w:rsidRDefault="000938B8" w:rsidP="000938B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Level</w:t>
      </w:r>
      <w:r w:rsidR="00A03E97">
        <w:rPr>
          <w:rFonts w:ascii="Calibri" w:hAnsi="Calibri" w:cs="Calibri"/>
          <w:sz w:val="20"/>
          <w:szCs w:val="20"/>
        </w:rPr>
        <w:t xml:space="preserve"> 1 </w:t>
      </w:r>
      <w:r>
        <w:rPr>
          <w:rFonts w:ascii="Calibri" w:hAnsi="Calibri" w:cs="Calibri"/>
          <w:sz w:val="20"/>
          <w:szCs w:val="20"/>
        </w:rPr>
        <w:t>Trackman course</w:t>
      </w:r>
    </w:p>
    <w:p w14:paraId="3CB0ED58" w14:textId="77777777" w:rsidR="00A03E97" w:rsidRDefault="00A03E97" w:rsidP="000938B8">
      <w:pPr>
        <w:rPr>
          <w:rFonts w:ascii="Calibri" w:hAnsi="Calibri" w:cs="Calibri"/>
          <w:sz w:val="20"/>
          <w:szCs w:val="20"/>
        </w:rPr>
      </w:pPr>
    </w:p>
    <w:p w14:paraId="3F0049A7" w14:textId="2FE1A5E1" w:rsidR="00A03E97" w:rsidRPr="000938B8" w:rsidRDefault="000938B8">
      <w:pPr>
        <w:rPr>
          <w:rFonts w:ascii="Calibri" w:hAnsi="Calibri" w:cs="Calibri"/>
          <w:b/>
          <w:bCs/>
        </w:rPr>
      </w:pPr>
      <w:r w:rsidRPr="000938B8">
        <w:rPr>
          <w:rFonts w:ascii="Calibri" w:hAnsi="Calibri" w:cs="Calibri"/>
          <w:b/>
          <w:bCs/>
        </w:rPr>
        <w:t>Interest</w:t>
      </w:r>
    </w:p>
    <w:p w14:paraId="29542E20" w14:textId="10D59A63" w:rsidR="00A03E97" w:rsidRPr="00A03E97" w:rsidRDefault="000938B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am fortunate to do something that I love at university, however outside of the degree, I have a keen interest in football, padel tennis and going to the gym while also taking the time to follow motivational and inspirational speakers like David Goggins</w:t>
      </w:r>
      <w:r w:rsidR="009313C2">
        <w:rPr>
          <w:rFonts w:ascii="Calibri" w:hAnsi="Calibri" w:cs="Calibri"/>
          <w:sz w:val="20"/>
          <w:szCs w:val="20"/>
        </w:rPr>
        <w:t>. When there is the chance I enjoy spending time with family, cooking and visiting different places of the world with my friends.</w:t>
      </w:r>
    </w:p>
    <w:p w14:paraId="1027A582" w14:textId="77777777" w:rsidR="007B39EE" w:rsidRDefault="007B39EE">
      <w:pPr>
        <w:rPr>
          <w:rFonts w:ascii="Calibri" w:hAnsi="Calibri" w:cs="Calibri"/>
        </w:rPr>
      </w:pPr>
    </w:p>
    <w:p w14:paraId="5C0527F1" w14:textId="77777777" w:rsidR="007B39EE" w:rsidRDefault="007B39EE">
      <w:pPr>
        <w:rPr>
          <w:rFonts w:ascii="Calibri" w:hAnsi="Calibri" w:cs="Calibri"/>
        </w:rPr>
      </w:pPr>
    </w:p>
    <w:sectPr w:rsidR="007B39E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AEF2" w14:textId="77777777" w:rsidR="00F74E57" w:rsidRDefault="00F74E57">
      <w:pPr>
        <w:spacing w:after="0" w:line="240" w:lineRule="auto"/>
      </w:pPr>
      <w:r>
        <w:separator/>
      </w:r>
    </w:p>
  </w:endnote>
  <w:endnote w:type="continuationSeparator" w:id="0">
    <w:p w14:paraId="64068CEB" w14:textId="77777777" w:rsidR="00F74E57" w:rsidRDefault="00F7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F412" w14:textId="77777777" w:rsidR="00F74E57" w:rsidRDefault="00F74E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A18DB3" w14:textId="77777777" w:rsidR="00F74E57" w:rsidRDefault="00F7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246BC"/>
    <w:multiLevelType w:val="multilevel"/>
    <w:tmpl w:val="D5E8C7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AE67DF"/>
    <w:multiLevelType w:val="multilevel"/>
    <w:tmpl w:val="39B670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ED78A9"/>
    <w:multiLevelType w:val="multilevel"/>
    <w:tmpl w:val="8C065B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BB231F9"/>
    <w:multiLevelType w:val="multilevel"/>
    <w:tmpl w:val="9DF684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0018582">
    <w:abstractNumId w:val="3"/>
  </w:num>
  <w:num w:numId="2" w16cid:durableId="1419248126">
    <w:abstractNumId w:val="2"/>
  </w:num>
  <w:num w:numId="3" w16cid:durableId="1154376766">
    <w:abstractNumId w:val="1"/>
  </w:num>
  <w:num w:numId="4" w16cid:durableId="42889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EE"/>
    <w:rsid w:val="0001569D"/>
    <w:rsid w:val="000938B8"/>
    <w:rsid w:val="00207C5C"/>
    <w:rsid w:val="00653778"/>
    <w:rsid w:val="007B39EE"/>
    <w:rsid w:val="00876C25"/>
    <w:rsid w:val="009313C2"/>
    <w:rsid w:val="00A03E97"/>
    <w:rsid w:val="00B00695"/>
    <w:rsid w:val="00CC3417"/>
    <w:rsid w:val="00E3735D"/>
    <w:rsid w:val="00F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3F545"/>
  <w15:docId w15:val="{1A94CEE3-AC12-0F45-B422-946D9307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m-mortimer-ford-2a394134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jmf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Z Ford</dc:creator>
  <dc:description/>
  <cp:lastModifiedBy>Samuel Mortimer-Ford (BSc Applied Golf Man Studie FT)</cp:lastModifiedBy>
  <cp:revision>2</cp:revision>
  <dcterms:created xsi:type="dcterms:W3CDTF">2026-01-26T21:32:00Z</dcterms:created>
  <dcterms:modified xsi:type="dcterms:W3CDTF">2026-01-26T21:32:00Z</dcterms:modified>
</cp:coreProperties>
</file>