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36" w:tblpY="-538"/>
        <w:tblW w:w="11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38"/>
      </w:tblGrid>
      <w:tr w:rsidR="00D727D3" w:rsidRPr="00825198" w14:paraId="500BE82E" w14:textId="77777777" w:rsidTr="00D02D87">
        <w:trPr>
          <w:trHeight w:val="1603"/>
        </w:trPr>
        <w:tc>
          <w:tcPr>
            <w:tcW w:w="11138" w:type="dxa"/>
            <w:shd w:val="pct5" w:color="auto" w:fill="auto"/>
            <w:vAlign w:val="center"/>
          </w:tcPr>
          <w:tbl>
            <w:tblPr>
              <w:tblStyle w:val="TableGrid"/>
              <w:tblpPr w:leftFromText="180" w:rightFromText="180" w:horzAnchor="margin" w:tblpY="600"/>
              <w:tblOverlap w:val="never"/>
              <w:tblW w:w="7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284" w:type="dxa"/>
              </w:tblCellMar>
              <w:tblLook w:val="00A0" w:firstRow="1" w:lastRow="0" w:firstColumn="1" w:lastColumn="0" w:noHBand="0" w:noVBand="0"/>
            </w:tblPr>
            <w:tblGrid>
              <w:gridCol w:w="7775"/>
            </w:tblGrid>
            <w:tr w:rsidR="00D727D3" w:rsidRPr="00825198" w14:paraId="1A348649" w14:textId="77777777" w:rsidTr="00F0424B">
              <w:trPr>
                <w:trHeight w:val="5"/>
              </w:trPr>
              <w:tc>
                <w:tcPr>
                  <w:tcW w:w="7775" w:type="dxa"/>
                  <w:tcMar>
                    <w:left w:w="0" w:type="dxa"/>
                  </w:tcMar>
                  <w:vAlign w:val="bottom"/>
                </w:tcPr>
                <w:p w14:paraId="5F2B464B" w14:textId="77777777" w:rsidR="00D727D3" w:rsidRPr="00825198" w:rsidRDefault="00D727D3" w:rsidP="00D02D87">
                  <w:pPr>
                    <w:spacing w:before="40" w:after="40"/>
                    <w:ind w:right="-250"/>
                    <w:jc w:val="both"/>
                    <w:rPr>
                      <w:rFonts w:ascii="Arial" w:hAnsi="Arial"/>
                      <w:b/>
                      <w:color w:val="000000"/>
                      <w:sz w:val="4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40"/>
                    </w:rPr>
                    <w:t xml:space="preserve">           </w:t>
                  </w:r>
                  <w:r w:rsidRPr="00825198">
                    <w:rPr>
                      <w:rFonts w:ascii="Arial" w:hAnsi="Arial"/>
                      <w:b/>
                      <w:color w:val="000000"/>
                      <w:sz w:val="40"/>
                    </w:rPr>
                    <w:t>Lewy Lawrence</w:t>
                  </w:r>
                </w:p>
              </w:tc>
            </w:tr>
            <w:tr w:rsidR="00D727D3" w:rsidRPr="00825198" w14:paraId="4D22E766" w14:textId="77777777" w:rsidTr="00F0424B">
              <w:trPr>
                <w:trHeight w:val="7"/>
              </w:trPr>
              <w:tc>
                <w:tcPr>
                  <w:tcW w:w="7775" w:type="dxa"/>
                  <w:tcMar>
                    <w:left w:w="0" w:type="dxa"/>
                  </w:tcMar>
                  <w:vAlign w:val="bottom"/>
                </w:tcPr>
                <w:p w14:paraId="6C106C98" w14:textId="0EBA728A" w:rsidR="00D727D3" w:rsidRPr="00825198" w:rsidRDefault="00D727D3" w:rsidP="00D02D87">
                  <w:pPr>
                    <w:spacing w:before="40" w:after="40"/>
                    <w:ind w:right="-250"/>
                    <w:jc w:val="both"/>
                    <w:rPr>
                      <w:rFonts w:ascii="Arial" w:hAnsi="Arial"/>
                      <w:b/>
                      <w:color w:val="000000" w:themeColor="text1"/>
                      <w:sz w:val="16"/>
                    </w:rPr>
                  </w:pPr>
                  <w:r w:rsidRPr="0023773C">
                    <w:rPr>
                      <w:rFonts w:ascii="Arial" w:hAnsi="Arial"/>
                      <w:b/>
                      <w:color w:val="000000" w:themeColor="text1"/>
                      <w:szCs w:val="32"/>
                    </w:rPr>
                    <w:t xml:space="preserve">                    </w:t>
                  </w:r>
                  <w:r w:rsidR="00F0424B">
                    <w:rPr>
                      <w:rFonts w:ascii="Arial" w:hAnsi="Arial"/>
                      <w:b/>
                      <w:color w:val="000000" w:themeColor="text1"/>
                      <w:szCs w:val="32"/>
                    </w:rPr>
                    <w:t>Curriculum Vitae</w:t>
                  </w:r>
                </w:p>
              </w:tc>
            </w:tr>
            <w:tr w:rsidR="00D727D3" w:rsidRPr="0048792E" w14:paraId="7DEC8859" w14:textId="77777777" w:rsidTr="00F0424B">
              <w:trPr>
                <w:trHeight w:val="6"/>
              </w:trPr>
              <w:tc>
                <w:tcPr>
                  <w:tcW w:w="7775" w:type="dxa"/>
                  <w:tcMar>
                    <w:left w:w="0" w:type="dxa"/>
                  </w:tcMar>
                  <w:vAlign w:val="bottom"/>
                </w:tcPr>
                <w:p w14:paraId="4F140859" w14:textId="77777777" w:rsidR="00D727D3" w:rsidRPr="0023773C" w:rsidRDefault="00D727D3" w:rsidP="00D02D87">
                  <w:pPr>
                    <w:spacing w:before="40" w:after="40"/>
                    <w:ind w:right="-250"/>
                    <w:jc w:val="both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                      </w:t>
                  </w:r>
                  <w:r w:rsidRPr="0023773C">
                    <w:rPr>
                      <w:rFonts w:ascii="Arial" w:hAnsi="Arial"/>
                      <w:szCs w:val="24"/>
                    </w:rPr>
                    <w:t>87 Moy Avenue, Eastbourne, East Sussex, BN22 8UQ</w:t>
                  </w:r>
                </w:p>
                <w:p w14:paraId="4E91256F" w14:textId="77777777" w:rsidR="00D727D3" w:rsidRPr="0023773C" w:rsidRDefault="00D727D3" w:rsidP="00D02D87">
                  <w:pPr>
                    <w:spacing w:before="40" w:after="40"/>
                    <w:ind w:right="-250"/>
                    <w:jc w:val="both"/>
                    <w:rPr>
                      <w:rFonts w:ascii="Arial" w:hAnsi="Arial"/>
                      <w:szCs w:val="24"/>
                    </w:rPr>
                  </w:pPr>
                  <w:r w:rsidRPr="0023773C">
                    <w:rPr>
                      <w:rFonts w:ascii="Arial" w:hAnsi="Arial"/>
                      <w:szCs w:val="24"/>
                    </w:rPr>
                    <w:t xml:space="preserve">                    Phone: 07850 889953</w:t>
                  </w:r>
                </w:p>
                <w:p w14:paraId="3155EAC4" w14:textId="77777777" w:rsidR="00D727D3" w:rsidRPr="0023773C" w:rsidRDefault="00D727D3" w:rsidP="00D02D87">
                  <w:pPr>
                    <w:spacing w:before="40" w:after="40"/>
                    <w:ind w:right="-250"/>
                    <w:jc w:val="both"/>
                    <w:rPr>
                      <w:rFonts w:ascii="Arial" w:hAnsi="Arial"/>
                      <w:szCs w:val="24"/>
                    </w:rPr>
                  </w:pPr>
                  <w:r w:rsidRPr="0023773C">
                    <w:rPr>
                      <w:rFonts w:ascii="Arial" w:hAnsi="Arial"/>
                      <w:szCs w:val="24"/>
                    </w:rPr>
                    <w:t xml:space="preserve">                    Email: lewylawrence957@gmail.com</w:t>
                  </w:r>
                </w:p>
                <w:p w14:paraId="481C3A11" w14:textId="77777777" w:rsidR="00D727D3" w:rsidRPr="0048792E" w:rsidRDefault="00D727D3" w:rsidP="00D02D87">
                  <w:pPr>
                    <w:spacing w:before="40" w:after="40"/>
                    <w:ind w:right="-250"/>
                    <w:jc w:val="both"/>
                    <w:rPr>
                      <w:rFonts w:ascii="Arial" w:hAnsi="Arial"/>
                      <w:color w:val="7F7F7F" w:themeColor="text1" w:themeTint="80"/>
                      <w:sz w:val="20"/>
                    </w:rPr>
                  </w:pPr>
                </w:p>
              </w:tc>
            </w:tr>
          </w:tbl>
          <w:p w14:paraId="7637A6EE" w14:textId="77777777" w:rsidR="00D727D3" w:rsidRPr="00825198" w:rsidRDefault="00D727D3" w:rsidP="00D02D87">
            <w:pPr>
              <w:spacing w:before="20" w:after="20"/>
              <w:ind w:right="-250"/>
              <w:rPr>
                <w:rFonts w:ascii="Arial" w:hAnsi="Arial"/>
              </w:rPr>
            </w:pPr>
          </w:p>
        </w:tc>
      </w:tr>
    </w:tbl>
    <w:p w14:paraId="6B106366" w14:textId="77777777" w:rsidR="0066672C" w:rsidRPr="00825198" w:rsidRDefault="0066672C" w:rsidP="0066672C">
      <w:pPr>
        <w:spacing w:after="0" w:line="240" w:lineRule="auto"/>
        <w:rPr>
          <w:rFonts w:ascii="Arial" w:hAnsi="Arial"/>
        </w:rPr>
      </w:pPr>
    </w:p>
    <w:tbl>
      <w:tblPr>
        <w:tblStyle w:val="TableGrid"/>
        <w:tblpPr w:leftFromText="181" w:rightFromText="181" w:vertAnchor="text" w:horzAnchor="margin" w:tblpX="74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A123F2" w:rsidRPr="0045220A" w14:paraId="65968E7D" w14:textId="77777777">
        <w:trPr>
          <w:trHeight w:val="326"/>
        </w:trPr>
        <w:tc>
          <w:tcPr>
            <w:tcW w:w="3085" w:type="dxa"/>
          </w:tcPr>
          <w:p w14:paraId="0F2951DD" w14:textId="77777777" w:rsidR="00A123F2" w:rsidRPr="0045220A" w:rsidRDefault="00A123F2" w:rsidP="0045220A">
            <w:pPr>
              <w:rPr>
                <w:b/>
                <w:bCs/>
              </w:rPr>
            </w:pPr>
            <w:r w:rsidRPr="0045220A">
              <w:rPr>
                <w:b/>
                <w:bCs/>
              </w:rPr>
              <w:t>Personal Profile</w:t>
            </w:r>
          </w:p>
        </w:tc>
        <w:tc>
          <w:tcPr>
            <w:tcW w:w="6662" w:type="dxa"/>
          </w:tcPr>
          <w:tbl>
            <w:tblPr>
              <w:tblStyle w:val="TableGrid"/>
              <w:tblpPr w:leftFromText="180" w:rightFromText="180" w:vertAnchor="text" w:horzAnchor="page" w:tblpX="127" w:tblpY="-31"/>
              <w:tblOverlap w:val="never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567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A73FE6" w:rsidRPr="0045220A" w14:paraId="4BF63295" w14:textId="77777777">
              <w:tc>
                <w:tcPr>
                  <w:tcW w:w="6521" w:type="dxa"/>
                </w:tcPr>
                <w:p w14:paraId="1B2BF98E" w14:textId="0D7EA7FF" w:rsidR="00595CE8" w:rsidRPr="0045220A" w:rsidRDefault="00A73FE6" w:rsidP="003031D1">
                  <w:pPr>
                    <w:jc w:val="both"/>
                  </w:pPr>
                  <w:r w:rsidRPr="0045220A">
                    <w:t xml:space="preserve">My goal is to become a successful golf coach. I have been playing golf </w:t>
                  </w:r>
                  <w:r w:rsidR="00AA32C5" w:rsidRPr="0045220A">
                    <w:t>since age 5</w:t>
                  </w:r>
                  <w:r w:rsidRPr="0045220A">
                    <w:t>, my</w:t>
                  </w:r>
                  <w:r w:rsidR="00AA32C5" w:rsidRPr="0045220A">
                    <w:t xml:space="preserve"> current</w:t>
                  </w:r>
                  <w:r w:rsidRPr="0045220A">
                    <w:t xml:space="preserve"> handicap is </w:t>
                  </w:r>
                  <w:r w:rsidR="006E18BC" w:rsidRPr="0045220A">
                    <w:t>2</w:t>
                  </w:r>
                  <w:r w:rsidRPr="0045220A">
                    <w:t xml:space="preserve"> and I have won the </w:t>
                  </w:r>
                  <w:r w:rsidR="00AA32C5" w:rsidRPr="0045220A">
                    <w:t>J</w:t>
                  </w:r>
                  <w:r w:rsidRPr="0045220A">
                    <w:t xml:space="preserve">unior </w:t>
                  </w:r>
                  <w:r w:rsidR="00AA32C5" w:rsidRPr="0045220A">
                    <w:t>C</w:t>
                  </w:r>
                  <w:r w:rsidRPr="0045220A">
                    <w:t xml:space="preserve">lub </w:t>
                  </w:r>
                  <w:r w:rsidR="00AA32C5" w:rsidRPr="0045220A">
                    <w:t>C</w:t>
                  </w:r>
                  <w:r w:rsidRPr="0045220A">
                    <w:t xml:space="preserve">hampionship at </w:t>
                  </w:r>
                  <w:r w:rsidR="00AA32C5" w:rsidRPr="0045220A">
                    <w:t>The Royal Eastbourne Golf Club</w:t>
                  </w:r>
                  <w:r w:rsidRPr="0045220A">
                    <w:t xml:space="preserve"> and </w:t>
                  </w:r>
                  <w:r w:rsidR="00AA32C5" w:rsidRPr="0045220A">
                    <w:t>M</w:t>
                  </w:r>
                  <w:r w:rsidRPr="0045220A">
                    <w:t xml:space="preserve">en's </w:t>
                  </w:r>
                  <w:r w:rsidR="00AA32C5" w:rsidRPr="0045220A">
                    <w:t>K</w:t>
                  </w:r>
                  <w:r w:rsidRPr="0045220A">
                    <w:t xml:space="preserve">nockout </w:t>
                  </w:r>
                  <w:r w:rsidR="00AA32C5" w:rsidRPr="0045220A">
                    <w:t>M</w:t>
                  </w:r>
                  <w:r w:rsidRPr="0045220A">
                    <w:t xml:space="preserve">atch </w:t>
                  </w:r>
                  <w:r w:rsidR="00AA32C5" w:rsidRPr="0045220A">
                    <w:t>P</w:t>
                  </w:r>
                  <w:r w:rsidRPr="0045220A">
                    <w:t xml:space="preserve">lay </w:t>
                  </w:r>
                  <w:r w:rsidR="00AA32C5" w:rsidRPr="0045220A">
                    <w:t>competitions</w:t>
                  </w:r>
                  <w:r w:rsidRPr="0045220A">
                    <w:t xml:space="preserve">. </w:t>
                  </w:r>
                  <w:r w:rsidR="00AA32C5" w:rsidRPr="0045220A">
                    <w:t>I have also won</w:t>
                  </w:r>
                  <w:r w:rsidR="00A7498D" w:rsidRPr="0045220A">
                    <w:t xml:space="preserve"> the Sussex u15 Net and</w:t>
                  </w:r>
                  <w:r w:rsidR="00AA32C5" w:rsidRPr="0045220A">
                    <w:t xml:space="preserve"> Schools Golf competitions</w:t>
                  </w:r>
                  <w:r w:rsidR="00A7498D" w:rsidRPr="0045220A">
                    <w:t xml:space="preserve">, including, Trentham, Blackwell, </w:t>
                  </w:r>
                  <w:proofErr w:type="spellStart"/>
                  <w:r w:rsidR="00A7498D" w:rsidRPr="0045220A">
                    <w:t>Keddleston</w:t>
                  </w:r>
                  <w:proofErr w:type="spellEnd"/>
                  <w:r w:rsidR="00A7498D" w:rsidRPr="0045220A">
                    <w:t xml:space="preserve"> Park, Piltdown, Royal Cinque Ports and Faldo and O’Connor in Portugal</w:t>
                  </w:r>
                  <w:r w:rsidR="00775A2B">
                    <w:t>.</w:t>
                  </w:r>
                </w:p>
                <w:p w14:paraId="1D43C556" w14:textId="77777777" w:rsidR="00A73FE6" w:rsidRPr="0045220A" w:rsidRDefault="00A73FE6" w:rsidP="003031D1">
                  <w:pPr>
                    <w:jc w:val="both"/>
                  </w:pPr>
                </w:p>
              </w:tc>
            </w:tr>
          </w:tbl>
          <w:p w14:paraId="3EFF5CC4" w14:textId="77777777" w:rsidR="00A123F2" w:rsidRPr="0045220A" w:rsidRDefault="00A123F2" w:rsidP="0045220A"/>
        </w:tc>
      </w:tr>
      <w:tr w:rsidR="00055D86" w:rsidRPr="0045220A" w14:paraId="6D7DAB9F" w14:textId="77777777">
        <w:tc>
          <w:tcPr>
            <w:tcW w:w="3085" w:type="dxa"/>
          </w:tcPr>
          <w:p w14:paraId="5B19699F" w14:textId="77777777" w:rsidR="00055D86" w:rsidRPr="0045220A" w:rsidRDefault="00055D86" w:rsidP="0045220A">
            <w:pPr>
              <w:rPr>
                <w:b/>
                <w:bCs/>
              </w:rPr>
            </w:pPr>
            <w:r w:rsidRPr="0045220A">
              <w:rPr>
                <w:b/>
                <w:bCs/>
              </w:rPr>
              <w:t>Education</w:t>
            </w:r>
          </w:p>
          <w:p w14:paraId="08C9E917" w14:textId="77777777" w:rsidR="00BB0E5F" w:rsidRPr="0045220A" w:rsidRDefault="00BB0E5F" w:rsidP="0045220A">
            <w:pPr>
              <w:rPr>
                <w:b/>
                <w:bCs/>
              </w:rPr>
            </w:pPr>
          </w:p>
          <w:p w14:paraId="22EA2C81" w14:textId="77777777" w:rsidR="00BB0E5F" w:rsidRPr="0045220A" w:rsidRDefault="00BB0E5F" w:rsidP="0045220A">
            <w:pPr>
              <w:rPr>
                <w:b/>
                <w:bCs/>
              </w:rPr>
            </w:pPr>
          </w:p>
          <w:p w14:paraId="583104AC" w14:textId="77777777" w:rsidR="00BB0E5F" w:rsidRPr="0045220A" w:rsidRDefault="00BB0E5F" w:rsidP="0045220A">
            <w:pPr>
              <w:rPr>
                <w:b/>
                <w:bCs/>
              </w:rPr>
            </w:pPr>
          </w:p>
          <w:p w14:paraId="1F59F9EE" w14:textId="77777777" w:rsidR="00BB0E5F" w:rsidRPr="0045220A" w:rsidRDefault="00BB0E5F" w:rsidP="0045220A">
            <w:pPr>
              <w:rPr>
                <w:b/>
                <w:bCs/>
              </w:rPr>
            </w:pPr>
          </w:p>
          <w:p w14:paraId="7BAB0B9D" w14:textId="77777777" w:rsidR="00BB0E5F" w:rsidRPr="0045220A" w:rsidRDefault="00BB0E5F" w:rsidP="0045220A">
            <w:pPr>
              <w:rPr>
                <w:b/>
                <w:bCs/>
              </w:rPr>
            </w:pPr>
          </w:p>
          <w:p w14:paraId="78A765B7" w14:textId="77777777" w:rsidR="00BB0E5F" w:rsidRPr="0045220A" w:rsidRDefault="00BB0E5F" w:rsidP="0045220A">
            <w:pPr>
              <w:rPr>
                <w:b/>
                <w:bCs/>
              </w:rPr>
            </w:pPr>
          </w:p>
          <w:p w14:paraId="2F15EC12" w14:textId="77777777" w:rsidR="003031D1" w:rsidRDefault="003031D1" w:rsidP="0045220A">
            <w:pPr>
              <w:rPr>
                <w:b/>
                <w:bCs/>
              </w:rPr>
            </w:pPr>
          </w:p>
          <w:p w14:paraId="5BE52F98" w14:textId="4EFFA78B" w:rsidR="00BB0E5F" w:rsidRPr="0045220A" w:rsidRDefault="00BB0E5F" w:rsidP="0045220A">
            <w:pPr>
              <w:rPr>
                <w:b/>
                <w:bCs/>
              </w:rPr>
            </w:pPr>
            <w:r w:rsidRPr="0045220A">
              <w:rPr>
                <w:b/>
                <w:bCs/>
              </w:rPr>
              <w:t xml:space="preserve">Work </w:t>
            </w:r>
          </w:p>
        </w:tc>
        <w:tc>
          <w:tcPr>
            <w:tcW w:w="6662" w:type="dxa"/>
          </w:tcPr>
          <w:tbl>
            <w:tblPr>
              <w:tblStyle w:val="TableGrid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567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5F4449" w:rsidRPr="0045220A" w14:paraId="6344405A" w14:textId="77777777">
              <w:tc>
                <w:tcPr>
                  <w:tcW w:w="6521" w:type="dxa"/>
                </w:tcPr>
                <w:p w14:paraId="025FC06D" w14:textId="40A06C75" w:rsidR="001B4D3D" w:rsidRPr="00F0424B" w:rsidRDefault="005F4449" w:rsidP="00824662">
                  <w:pPr>
                    <w:framePr w:hSpace="181" w:wrap="around" w:vAnchor="text" w:hAnchor="margin" w:x="749" w:y="1"/>
                    <w:suppressOverlap/>
                    <w:jc w:val="both"/>
                    <w:rPr>
                      <w:b/>
                      <w:bCs/>
                    </w:rPr>
                  </w:pPr>
                  <w:r w:rsidRPr="00F0424B">
                    <w:rPr>
                      <w:b/>
                      <w:bCs/>
                    </w:rPr>
                    <w:t xml:space="preserve">Gordon's </w:t>
                  </w:r>
                  <w:r w:rsidR="00501A46" w:rsidRPr="00F0424B">
                    <w:rPr>
                      <w:b/>
                      <w:bCs/>
                    </w:rPr>
                    <w:t>S</w:t>
                  </w:r>
                  <w:r w:rsidRPr="00F0424B">
                    <w:rPr>
                      <w:b/>
                      <w:bCs/>
                    </w:rPr>
                    <w:t>chool</w:t>
                  </w:r>
                </w:p>
                <w:p w14:paraId="2E65BFC9" w14:textId="7AAC2DC9" w:rsidR="001B4D3D" w:rsidRDefault="001B4D3D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45220A">
                    <w:t>BTEC</w:t>
                  </w:r>
                  <w:r w:rsidR="003031D1">
                    <w:t>, PE</w:t>
                  </w:r>
                  <w:r w:rsidR="00AA7618">
                    <w:t xml:space="preserve"> Level 3 Diploma in Sport</w:t>
                  </w:r>
                  <w:r w:rsidR="003031D1">
                    <w:t xml:space="preserve"> &amp; Business</w:t>
                  </w:r>
                  <w:r w:rsidR="00AA7618">
                    <w:t xml:space="preserve"> Level 3</w:t>
                  </w:r>
                </w:p>
                <w:p w14:paraId="2B9A719F" w14:textId="3124071D" w:rsidR="003031D1" w:rsidRPr="0045220A" w:rsidRDefault="00AA7618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>
                    <w:t xml:space="preserve">Higher </w:t>
                  </w:r>
                  <w:r w:rsidR="003031D1">
                    <w:t>Sports Leaders Level 3</w:t>
                  </w:r>
                </w:p>
                <w:p w14:paraId="107B3F9E" w14:textId="77777777" w:rsidR="005F4449" w:rsidRPr="0045220A" w:rsidRDefault="005F4449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45220A">
                    <w:t>Sep 2023 - Jun 2025</w:t>
                  </w:r>
                </w:p>
              </w:tc>
            </w:tr>
            <w:tr w:rsidR="005F4449" w:rsidRPr="0045220A" w14:paraId="56D74E4E" w14:textId="77777777">
              <w:tc>
                <w:tcPr>
                  <w:tcW w:w="6521" w:type="dxa"/>
                </w:tcPr>
                <w:p w14:paraId="4C65A020" w14:textId="4E84C303" w:rsidR="001B4D3D" w:rsidRPr="00F0424B" w:rsidRDefault="005F4449" w:rsidP="00824662">
                  <w:pPr>
                    <w:framePr w:hSpace="181" w:wrap="around" w:vAnchor="text" w:hAnchor="margin" w:x="749" w:y="1"/>
                    <w:suppressOverlap/>
                    <w:jc w:val="both"/>
                    <w:rPr>
                      <w:b/>
                      <w:bCs/>
                    </w:rPr>
                  </w:pPr>
                  <w:r w:rsidRPr="00F0424B">
                    <w:rPr>
                      <w:b/>
                      <w:bCs/>
                    </w:rPr>
                    <w:t xml:space="preserve">Bede's </w:t>
                  </w:r>
                  <w:r w:rsidR="00FC5521">
                    <w:rPr>
                      <w:b/>
                      <w:bCs/>
                    </w:rPr>
                    <w:t xml:space="preserve">Prep &amp; </w:t>
                  </w:r>
                  <w:r w:rsidR="00501A46" w:rsidRPr="00F0424B">
                    <w:rPr>
                      <w:b/>
                      <w:bCs/>
                    </w:rPr>
                    <w:t>S</w:t>
                  </w:r>
                  <w:r w:rsidRPr="00F0424B">
                    <w:rPr>
                      <w:b/>
                      <w:bCs/>
                    </w:rPr>
                    <w:t xml:space="preserve">enior </w:t>
                  </w:r>
                  <w:r w:rsidR="00501A46" w:rsidRPr="00F0424B">
                    <w:rPr>
                      <w:b/>
                      <w:bCs/>
                    </w:rPr>
                    <w:t>S</w:t>
                  </w:r>
                  <w:r w:rsidRPr="00F0424B">
                    <w:rPr>
                      <w:b/>
                      <w:bCs/>
                    </w:rPr>
                    <w:t>chool</w:t>
                  </w:r>
                </w:p>
                <w:p w14:paraId="71BCC6E3" w14:textId="4B4DF1B0" w:rsidR="001B4D3D" w:rsidRPr="0045220A" w:rsidRDefault="001B4D3D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45220A">
                    <w:t>GSCE</w:t>
                  </w:r>
                  <w:r w:rsidR="00F0424B">
                    <w:t>, Maths, English, Science, Design Technology &amp; Business</w:t>
                  </w:r>
                </w:p>
                <w:p w14:paraId="17B847FA" w14:textId="77777777" w:rsidR="005F4449" w:rsidRPr="0045220A" w:rsidRDefault="005F4449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45220A">
                    <w:t>Sep 2014 - Jun 2023</w:t>
                  </w:r>
                </w:p>
                <w:p w14:paraId="170C4F3A" w14:textId="77777777" w:rsidR="00BB0E5F" w:rsidRPr="0045220A" w:rsidRDefault="00BB0E5F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</w:p>
                <w:p w14:paraId="0BFA4CAC" w14:textId="1DD50E4F" w:rsidR="00775A2B" w:rsidRDefault="00775A2B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A76C8D">
                    <w:rPr>
                      <w:b/>
                      <w:bCs/>
                    </w:rPr>
                    <w:t>Sainsburys</w:t>
                  </w:r>
                  <w:r>
                    <w:t xml:space="preserve">, I am currently working as an online shopper on the shop floor </w:t>
                  </w:r>
                  <w:r w:rsidR="00E85A60">
                    <w:t>sin</w:t>
                  </w:r>
                  <w:r w:rsidR="00824662">
                    <w:t>c</w:t>
                  </w:r>
                  <w:r w:rsidR="00E85A60">
                    <w:t>e July 2025</w:t>
                  </w:r>
                  <w:r>
                    <w:t>.</w:t>
                  </w:r>
                </w:p>
                <w:p w14:paraId="09CDC667" w14:textId="401BF7B2" w:rsidR="00BB0E5F" w:rsidRPr="0045220A" w:rsidRDefault="00F0424B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F0424B">
                    <w:rPr>
                      <w:b/>
                      <w:bCs/>
                    </w:rPr>
                    <w:t>JOLF</w:t>
                  </w:r>
                  <w:r>
                    <w:t xml:space="preserve">, </w:t>
                  </w:r>
                  <w:r w:rsidR="00205D8A" w:rsidRPr="0045220A">
                    <w:t>4 days with Neil</w:t>
                  </w:r>
                  <w:r w:rsidR="00501A46">
                    <w:t xml:space="preserve"> Plimmer</w:t>
                  </w:r>
                  <w:r w:rsidR="00205D8A" w:rsidRPr="0045220A">
                    <w:t xml:space="preserve"> </w:t>
                  </w:r>
                  <w:r w:rsidR="00FC5521">
                    <w:t>G</w:t>
                  </w:r>
                  <w:r w:rsidR="00205D8A" w:rsidRPr="0045220A">
                    <w:t>olf</w:t>
                  </w:r>
                  <w:r w:rsidR="00FC5521">
                    <w:t xml:space="preserve"> in School</w:t>
                  </w:r>
                  <w:r w:rsidR="00205D8A" w:rsidRPr="0045220A">
                    <w:t xml:space="preserve"> </w:t>
                  </w:r>
                  <w:r w:rsidR="001F4397" w:rsidRPr="0045220A">
                    <w:t xml:space="preserve">for kids </w:t>
                  </w:r>
                  <w:r w:rsidR="002154B0" w:rsidRPr="0045220A">
                    <w:t xml:space="preserve">age </w:t>
                  </w:r>
                  <w:r w:rsidR="00876073" w:rsidRPr="0045220A">
                    <w:t>5-11</w:t>
                  </w:r>
                  <w:r w:rsidR="00FC5521">
                    <w:t>.</w:t>
                  </w:r>
                </w:p>
                <w:p w14:paraId="1C2B5885" w14:textId="7185D0BD" w:rsidR="001F4397" w:rsidRPr="0045220A" w:rsidRDefault="00170670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F0424B">
                    <w:rPr>
                      <w:b/>
                      <w:bCs/>
                    </w:rPr>
                    <w:t>The R</w:t>
                  </w:r>
                  <w:r w:rsidR="001F4397" w:rsidRPr="00F0424B">
                    <w:rPr>
                      <w:b/>
                      <w:bCs/>
                    </w:rPr>
                    <w:t>oyal</w:t>
                  </w:r>
                  <w:r w:rsidRPr="00F0424B">
                    <w:rPr>
                      <w:b/>
                      <w:bCs/>
                    </w:rPr>
                    <w:t xml:space="preserve"> Eastbourne</w:t>
                  </w:r>
                  <w:r w:rsidR="001F4397" w:rsidRPr="00F0424B">
                    <w:rPr>
                      <w:b/>
                      <w:bCs/>
                    </w:rPr>
                    <w:t xml:space="preserve"> </w:t>
                  </w:r>
                  <w:r w:rsidRPr="00F0424B">
                    <w:rPr>
                      <w:b/>
                      <w:bCs/>
                    </w:rPr>
                    <w:t>Golf Club</w:t>
                  </w:r>
                  <w:r>
                    <w:t xml:space="preserve">, </w:t>
                  </w:r>
                  <w:r w:rsidR="002154B0" w:rsidRPr="0045220A">
                    <w:t xml:space="preserve">1 day with </w:t>
                  </w:r>
                  <w:r w:rsidR="00F0424B">
                    <w:t>G</w:t>
                  </w:r>
                  <w:r w:rsidR="002154B0" w:rsidRPr="0045220A">
                    <w:t xml:space="preserve">reen </w:t>
                  </w:r>
                  <w:r w:rsidR="00F0424B">
                    <w:t>K</w:t>
                  </w:r>
                  <w:r w:rsidR="002154B0" w:rsidRPr="0045220A">
                    <w:t>eepers</w:t>
                  </w:r>
                  <w:r w:rsidR="00FA16C1">
                    <w:t>,</w:t>
                  </w:r>
                  <w:r w:rsidR="002154B0" w:rsidRPr="0045220A">
                    <w:t xml:space="preserve"> 1 day </w:t>
                  </w:r>
                  <w:r w:rsidR="00F0424B">
                    <w:t>Golf Management</w:t>
                  </w:r>
                  <w:r w:rsidR="002154B0" w:rsidRPr="0045220A">
                    <w:t xml:space="preserve"> and 1 day </w:t>
                  </w:r>
                  <w:r w:rsidR="00F0424B">
                    <w:t>with Professionals</w:t>
                  </w:r>
                  <w:r w:rsidR="00FA16C1">
                    <w:t>.</w:t>
                  </w:r>
                </w:p>
                <w:p w14:paraId="04F1FB09" w14:textId="77777777" w:rsidR="002154B0" w:rsidRDefault="00354D6C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F0424B">
                    <w:rPr>
                      <w:b/>
                      <w:bCs/>
                    </w:rPr>
                    <w:t>Wentworth</w:t>
                  </w:r>
                  <w:r w:rsidR="003031D1">
                    <w:rPr>
                      <w:b/>
                      <w:bCs/>
                    </w:rPr>
                    <w:t>,</w:t>
                  </w:r>
                  <w:r w:rsidRPr="0045220A">
                    <w:t xml:space="preserve"> work experience day</w:t>
                  </w:r>
                  <w:r w:rsidR="003031D1">
                    <w:t>, including</w:t>
                  </w:r>
                  <w:r w:rsidRPr="0045220A">
                    <w:t xml:space="preserve"> </w:t>
                  </w:r>
                  <w:r w:rsidR="003031D1">
                    <w:t>C</w:t>
                  </w:r>
                  <w:r w:rsidRPr="0045220A">
                    <w:t xml:space="preserve">oaching, </w:t>
                  </w:r>
                  <w:r w:rsidR="003031D1">
                    <w:t>H</w:t>
                  </w:r>
                  <w:r w:rsidR="009E10B2" w:rsidRPr="0045220A">
                    <w:t xml:space="preserve">ouse </w:t>
                  </w:r>
                  <w:r w:rsidR="003031D1">
                    <w:t>M</w:t>
                  </w:r>
                  <w:r w:rsidR="009E10B2" w:rsidRPr="0045220A">
                    <w:t xml:space="preserve">anagement </w:t>
                  </w:r>
                  <w:r w:rsidR="003031D1">
                    <w:t>G</w:t>
                  </w:r>
                  <w:r w:rsidR="009E10B2" w:rsidRPr="0045220A">
                    <w:t xml:space="preserve">reenkeeping and </w:t>
                  </w:r>
                  <w:r w:rsidR="003031D1">
                    <w:t>G</w:t>
                  </w:r>
                  <w:r w:rsidR="009E10B2" w:rsidRPr="0045220A">
                    <w:t xml:space="preserve">olf </w:t>
                  </w:r>
                  <w:r w:rsidR="003031D1">
                    <w:t>M</w:t>
                  </w:r>
                  <w:r w:rsidR="009E10B2" w:rsidRPr="0045220A">
                    <w:t>anagement</w:t>
                  </w:r>
                  <w:r w:rsidR="003031D1">
                    <w:t>.</w:t>
                  </w:r>
                </w:p>
                <w:p w14:paraId="7226D571" w14:textId="1FC711AA" w:rsidR="00A76C8D" w:rsidRPr="0045220A" w:rsidRDefault="00A76C8D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</w:p>
              </w:tc>
            </w:tr>
          </w:tbl>
          <w:p w14:paraId="1CE3E2BA" w14:textId="77777777" w:rsidR="00055D86" w:rsidRPr="0045220A" w:rsidRDefault="00055D86" w:rsidP="0045220A"/>
        </w:tc>
      </w:tr>
      <w:tr w:rsidR="00055D86" w:rsidRPr="0045220A" w14:paraId="497E736D" w14:textId="77777777">
        <w:tc>
          <w:tcPr>
            <w:tcW w:w="3085" w:type="dxa"/>
          </w:tcPr>
          <w:p w14:paraId="4C64D760" w14:textId="77777777" w:rsidR="00055D86" w:rsidRPr="0045220A" w:rsidRDefault="0078231E" w:rsidP="0045220A">
            <w:pPr>
              <w:rPr>
                <w:b/>
                <w:bCs/>
              </w:rPr>
            </w:pPr>
            <w:r w:rsidRPr="0045220A">
              <w:rPr>
                <w:b/>
                <w:bCs/>
              </w:rPr>
              <w:t>Practical</w:t>
            </w:r>
            <w:r w:rsidR="00055D86" w:rsidRPr="0045220A">
              <w:rPr>
                <w:b/>
                <w:bCs/>
              </w:rPr>
              <w:t xml:space="preserve"> </w:t>
            </w:r>
            <w:r w:rsidR="005F4449" w:rsidRPr="0045220A">
              <w:rPr>
                <w:b/>
                <w:bCs/>
              </w:rPr>
              <w:t>S</w:t>
            </w:r>
            <w:r w:rsidR="00055D86" w:rsidRPr="0045220A">
              <w:rPr>
                <w:b/>
                <w:bCs/>
              </w:rPr>
              <w:t>kills</w:t>
            </w:r>
          </w:p>
        </w:tc>
        <w:tc>
          <w:tcPr>
            <w:tcW w:w="6662" w:type="dxa"/>
          </w:tcPr>
          <w:tbl>
            <w:tblPr>
              <w:tblStyle w:val="TableGrid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567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055D86" w:rsidRPr="0045220A" w14:paraId="45E280C2" w14:textId="77777777">
              <w:tc>
                <w:tcPr>
                  <w:tcW w:w="6521" w:type="dxa"/>
                </w:tcPr>
                <w:p w14:paraId="07B238F6" w14:textId="31A006BA" w:rsidR="00CA42D5" w:rsidRPr="0045220A" w:rsidRDefault="00CA42D5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3031D1">
                    <w:rPr>
                      <w:b/>
                      <w:bCs/>
                    </w:rPr>
                    <w:t>C</w:t>
                  </w:r>
                  <w:r w:rsidR="00055D86" w:rsidRPr="003031D1">
                    <w:rPr>
                      <w:b/>
                      <w:bCs/>
                    </w:rPr>
                    <w:t>omputer</w:t>
                  </w:r>
                  <w:r w:rsidR="00055D86" w:rsidRPr="0045220A">
                    <w:t xml:space="preserve"> </w:t>
                  </w:r>
                  <w:r w:rsidRPr="0045220A">
                    <w:t>–</w:t>
                  </w:r>
                  <w:r w:rsidR="00055D86" w:rsidRPr="0045220A">
                    <w:t xml:space="preserve"> </w:t>
                  </w:r>
                  <w:r w:rsidRPr="0045220A">
                    <w:t>W</w:t>
                  </w:r>
                  <w:r w:rsidR="00055D86" w:rsidRPr="0045220A">
                    <w:t>ord</w:t>
                  </w:r>
                  <w:r w:rsidRPr="0045220A">
                    <w:t>,</w:t>
                  </w:r>
                  <w:r w:rsidR="00055D86" w:rsidRPr="0045220A">
                    <w:t xml:space="preserve"> </w:t>
                  </w:r>
                  <w:r w:rsidRPr="0045220A">
                    <w:t>E</w:t>
                  </w:r>
                  <w:r w:rsidR="00055D86" w:rsidRPr="0045220A">
                    <w:t>xcel</w:t>
                  </w:r>
                  <w:r w:rsidRPr="0045220A">
                    <w:t>,</w:t>
                  </w:r>
                  <w:r w:rsidR="00055D86" w:rsidRPr="0045220A">
                    <w:t xml:space="preserve"> </w:t>
                  </w:r>
                  <w:r w:rsidRPr="0045220A">
                    <w:t>O</w:t>
                  </w:r>
                  <w:r w:rsidR="00055D86" w:rsidRPr="0045220A">
                    <w:t>utlook</w:t>
                  </w:r>
                  <w:r w:rsidRPr="0045220A">
                    <w:t>,</w:t>
                  </w:r>
                  <w:r w:rsidR="00055D86" w:rsidRPr="0045220A">
                    <w:t xml:space="preserve"> </w:t>
                  </w:r>
                  <w:proofErr w:type="spellStart"/>
                  <w:r w:rsidRPr="0045220A">
                    <w:t>P</w:t>
                  </w:r>
                  <w:r w:rsidR="00055D86" w:rsidRPr="0045220A">
                    <w:t>owerpoint</w:t>
                  </w:r>
                  <w:proofErr w:type="spellEnd"/>
                  <w:r w:rsidR="00AA32C5" w:rsidRPr="0045220A">
                    <w:t>.</w:t>
                  </w:r>
                  <w:r w:rsidR="00055D86" w:rsidRPr="0045220A">
                    <w:t xml:space="preserve">   </w:t>
                  </w:r>
                </w:p>
                <w:p w14:paraId="3E366D3B" w14:textId="15118EF7" w:rsidR="00CA42D5" w:rsidRPr="0045220A" w:rsidRDefault="00CA42D5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3031D1">
                    <w:rPr>
                      <w:b/>
                      <w:bCs/>
                    </w:rPr>
                    <w:t>N</w:t>
                  </w:r>
                  <w:r w:rsidR="00055D86" w:rsidRPr="003031D1">
                    <w:rPr>
                      <w:b/>
                      <w:bCs/>
                    </w:rPr>
                    <w:t>etworking</w:t>
                  </w:r>
                  <w:r w:rsidR="00055D86" w:rsidRPr="0045220A">
                    <w:t xml:space="preserve"> - </w:t>
                  </w:r>
                  <w:r w:rsidRPr="0045220A">
                    <w:t>M</w:t>
                  </w:r>
                  <w:r w:rsidR="00055D86" w:rsidRPr="0045220A">
                    <w:t xml:space="preserve">eeting </w:t>
                  </w:r>
                  <w:r w:rsidRPr="0045220A">
                    <w:t>N</w:t>
                  </w:r>
                  <w:r w:rsidR="00055D86" w:rsidRPr="0045220A">
                    <w:t xml:space="preserve">ew </w:t>
                  </w:r>
                  <w:r w:rsidRPr="0045220A">
                    <w:t>P</w:t>
                  </w:r>
                  <w:r w:rsidR="00055D86" w:rsidRPr="0045220A">
                    <w:t>eople</w:t>
                  </w:r>
                  <w:r w:rsidRPr="0045220A">
                    <w:t xml:space="preserve"> in</w:t>
                  </w:r>
                  <w:r w:rsidR="00E85A60">
                    <w:t xml:space="preserve"> Work,</w:t>
                  </w:r>
                  <w:r w:rsidR="00055D86" w:rsidRPr="0045220A">
                    <w:t xml:space="preserve"> </w:t>
                  </w:r>
                  <w:r w:rsidRPr="0045220A">
                    <w:t>S</w:t>
                  </w:r>
                  <w:r w:rsidR="00055D86" w:rsidRPr="0045220A">
                    <w:t xml:space="preserve">chool and </w:t>
                  </w:r>
                  <w:r w:rsidRPr="0045220A">
                    <w:t>G</w:t>
                  </w:r>
                  <w:r w:rsidR="00055D86" w:rsidRPr="0045220A">
                    <w:t>olf</w:t>
                  </w:r>
                  <w:r w:rsidR="00AA32C5" w:rsidRPr="0045220A">
                    <w:t>.</w:t>
                  </w:r>
                </w:p>
                <w:p w14:paraId="3D399BEC" w14:textId="7B5AB29C" w:rsidR="00CA42D5" w:rsidRPr="0045220A" w:rsidRDefault="00CA42D5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3031D1">
                    <w:rPr>
                      <w:b/>
                      <w:bCs/>
                    </w:rPr>
                    <w:t>Organisational &amp; Communication</w:t>
                  </w:r>
                  <w:r w:rsidRPr="0045220A">
                    <w:t xml:space="preserve"> – Presentations, As Junior Captain at the Royal Eastbourne Golf Club and when winning junior competitions</w:t>
                  </w:r>
                  <w:r w:rsidR="00AA32C5" w:rsidRPr="0045220A">
                    <w:t>.</w:t>
                  </w:r>
                </w:p>
                <w:p w14:paraId="1F2B6300" w14:textId="00BC1DA6" w:rsidR="009E10B2" w:rsidRPr="0045220A" w:rsidRDefault="00CA42D5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3031D1">
                    <w:rPr>
                      <w:b/>
                      <w:bCs/>
                    </w:rPr>
                    <w:t>D</w:t>
                  </w:r>
                  <w:r w:rsidR="00055D86" w:rsidRPr="003031D1">
                    <w:rPr>
                      <w:b/>
                      <w:bCs/>
                    </w:rPr>
                    <w:t>esign</w:t>
                  </w:r>
                  <w:r w:rsidR="00055D86" w:rsidRPr="0045220A">
                    <w:t xml:space="preserve"> </w:t>
                  </w:r>
                  <w:r w:rsidR="00AA32C5" w:rsidRPr="0045220A">
                    <w:t>–</w:t>
                  </w:r>
                  <w:r w:rsidR="00055D86" w:rsidRPr="0045220A">
                    <w:t xml:space="preserve"> CAD</w:t>
                  </w:r>
                  <w:r w:rsidR="00AA32C5" w:rsidRPr="0045220A">
                    <w:t>.</w:t>
                  </w:r>
                  <w:r w:rsidR="00055D86" w:rsidRPr="0045220A">
                    <w:t xml:space="preserve">   </w:t>
                  </w:r>
                </w:p>
                <w:p w14:paraId="20D397F5" w14:textId="71AA2546" w:rsidR="009E10B2" w:rsidRPr="003031D1" w:rsidRDefault="009E10B2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3031D1">
                    <w:rPr>
                      <w:b/>
                      <w:bCs/>
                    </w:rPr>
                    <w:t>Coaching and leadership</w:t>
                  </w:r>
                  <w:r w:rsidRPr="003031D1">
                    <w:t xml:space="preserve"> </w:t>
                  </w:r>
                </w:p>
                <w:p w14:paraId="550542DA" w14:textId="77777777" w:rsidR="00055D86" w:rsidRPr="0045220A" w:rsidRDefault="00055D86" w:rsidP="00824662">
                  <w:pPr>
                    <w:framePr w:hSpace="181" w:wrap="around" w:vAnchor="text" w:hAnchor="margin" w:x="749" w:y="1"/>
                    <w:suppressOverlap/>
                  </w:pPr>
                </w:p>
              </w:tc>
            </w:tr>
          </w:tbl>
          <w:p w14:paraId="1D726AF8" w14:textId="77777777" w:rsidR="00055D86" w:rsidRPr="0045220A" w:rsidRDefault="00055D86" w:rsidP="0045220A"/>
        </w:tc>
      </w:tr>
      <w:tr w:rsidR="00055D86" w:rsidRPr="0045220A" w14:paraId="3F061301" w14:textId="77777777">
        <w:tc>
          <w:tcPr>
            <w:tcW w:w="3085" w:type="dxa"/>
          </w:tcPr>
          <w:p w14:paraId="131EF371" w14:textId="77777777" w:rsidR="00055D86" w:rsidRPr="0045220A" w:rsidRDefault="00055D86" w:rsidP="0045220A">
            <w:pPr>
              <w:rPr>
                <w:b/>
                <w:bCs/>
              </w:rPr>
            </w:pPr>
            <w:r w:rsidRPr="0045220A">
              <w:rPr>
                <w:b/>
                <w:bCs/>
              </w:rPr>
              <w:t xml:space="preserve">Interests &amp; </w:t>
            </w:r>
            <w:r w:rsidR="005F4449" w:rsidRPr="0045220A">
              <w:rPr>
                <w:b/>
                <w:bCs/>
              </w:rPr>
              <w:t>A</w:t>
            </w:r>
            <w:r w:rsidRPr="0045220A">
              <w:rPr>
                <w:b/>
                <w:bCs/>
              </w:rPr>
              <w:t>chievements</w:t>
            </w:r>
          </w:p>
        </w:tc>
        <w:tc>
          <w:tcPr>
            <w:tcW w:w="6662" w:type="dxa"/>
          </w:tcPr>
          <w:tbl>
            <w:tblPr>
              <w:tblStyle w:val="TableGrid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567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055D86" w:rsidRPr="0045220A" w14:paraId="2EA0E960" w14:textId="77777777" w:rsidTr="00CA42D5">
              <w:tc>
                <w:tcPr>
                  <w:tcW w:w="6521" w:type="dxa"/>
                </w:tcPr>
                <w:p w14:paraId="66BFA706" w14:textId="77777777" w:rsidR="00FC5521" w:rsidRDefault="00CA42D5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45220A">
                    <w:t xml:space="preserve">I have played Golf since the age of 5. </w:t>
                  </w:r>
                </w:p>
                <w:p w14:paraId="7C844D68" w14:textId="4CAB67F3" w:rsidR="00CA42D5" w:rsidRPr="0045220A" w:rsidRDefault="00CA42D5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45220A">
                    <w:t>I have won competitions at Club, County and National level for myself and school.</w:t>
                  </w:r>
                </w:p>
                <w:p w14:paraId="62364AC6" w14:textId="50027B2B" w:rsidR="00CA42D5" w:rsidRPr="0045220A" w:rsidRDefault="00055D86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 w:rsidRPr="0045220A">
                    <w:t xml:space="preserve">Represented my schools at </w:t>
                  </w:r>
                  <w:r w:rsidR="00CA42D5" w:rsidRPr="0045220A">
                    <w:t xml:space="preserve">other </w:t>
                  </w:r>
                  <w:r w:rsidRPr="0045220A">
                    <w:t xml:space="preserve">sports </w:t>
                  </w:r>
                  <w:r w:rsidR="00CA42D5" w:rsidRPr="0045220A">
                    <w:t>that include</w:t>
                  </w:r>
                  <w:r w:rsidRPr="0045220A">
                    <w:t xml:space="preserve">, </w:t>
                  </w:r>
                  <w:r w:rsidR="00CA42D5" w:rsidRPr="0045220A">
                    <w:t>H</w:t>
                  </w:r>
                  <w:r w:rsidRPr="0045220A">
                    <w:t xml:space="preserve">ockey at </w:t>
                  </w:r>
                  <w:r w:rsidR="00CA42D5" w:rsidRPr="0045220A">
                    <w:t>C</w:t>
                  </w:r>
                  <w:r w:rsidRPr="0045220A">
                    <w:t xml:space="preserve">ounty </w:t>
                  </w:r>
                  <w:r w:rsidR="00CA42D5" w:rsidRPr="0045220A">
                    <w:t>L</w:t>
                  </w:r>
                  <w:r w:rsidRPr="0045220A">
                    <w:t xml:space="preserve">evel, </w:t>
                  </w:r>
                  <w:r w:rsidR="00CA42D5" w:rsidRPr="0045220A">
                    <w:t>Football, S</w:t>
                  </w:r>
                  <w:r w:rsidRPr="0045220A">
                    <w:t xml:space="preserve">wimming, </w:t>
                  </w:r>
                  <w:r w:rsidR="00CA42D5" w:rsidRPr="0045220A">
                    <w:t>R</w:t>
                  </w:r>
                  <w:r w:rsidRPr="0045220A">
                    <w:t xml:space="preserve">ugby, </w:t>
                  </w:r>
                  <w:r w:rsidR="00CA42D5" w:rsidRPr="0045220A">
                    <w:t>C</w:t>
                  </w:r>
                  <w:r w:rsidRPr="0045220A">
                    <w:t xml:space="preserve">ricket and </w:t>
                  </w:r>
                  <w:r w:rsidR="00CA42D5" w:rsidRPr="0045220A">
                    <w:t>A</w:t>
                  </w:r>
                  <w:r w:rsidRPr="0045220A">
                    <w:t xml:space="preserve">thletics at an A team </w:t>
                  </w:r>
                  <w:r w:rsidR="00CA42D5" w:rsidRPr="0045220A">
                    <w:t>L</w:t>
                  </w:r>
                  <w:r w:rsidRPr="0045220A">
                    <w:t>evel</w:t>
                  </w:r>
                  <w:r w:rsidR="00CA42D5" w:rsidRPr="0045220A">
                    <w:t>.</w:t>
                  </w:r>
                  <w:r w:rsidRPr="0045220A">
                    <w:t xml:space="preserve"> </w:t>
                  </w:r>
                </w:p>
                <w:p w14:paraId="2B5AC341" w14:textId="77777777" w:rsidR="00FC5521" w:rsidRPr="0045220A" w:rsidRDefault="00FC5521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>
                    <w:t xml:space="preserve">Higher </w:t>
                  </w:r>
                  <w:r w:rsidRPr="0045220A">
                    <w:t xml:space="preserve">Sports </w:t>
                  </w:r>
                  <w:r>
                    <w:t>Leadership</w:t>
                  </w:r>
                  <w:r w:rsidRPr="0045220A">
                    <w:t xml:space="preserve"> qualification</w:t>
                  </w:r>
                  <w:r>
                    <w:t>.</w:t>
                  </w:r>
                </w:p>
                <w:p w14:paraId="78BCF9D1" w14:textId="64404808" w:rsidR="00A76C8D" w:rsidRPr="0045220A" w:rsidRDefault="00A76C8D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>
                    <w:t xml:space="preserve">BTEC qualifications in Sport level 3 and </w:t>
                  </w:r>
                  <w:r w:rsidR="00E85A60">
                    <w:t>B</w:t>
                  </w:r>
                  <w:r>
                    <w:t>usiness level 3</w:t>
                  </w:r>
                </w:p>
                <w:p w14:paraId="61BCC14B" w14:textId="17C7E09F" w:rsidR="009E10B2" w:rsidRPr="0045220A" w:rsidRDefault="00503C47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  <w:r>
                    <w:t xml:space="preserve">Played in the </w:t>
                  </w:r>
                  <w:r w:rsidR="008F677A">
                    <w:t>C</w:t>
                  </w:r>
                  <w:r w:rsidR="005038B3" w:rsidRPr="0045220A">
                    <w:t xml:space="preserve">hampion of </w:t>
                  </w:r>
                  <w:r w:rsidR="008F677A">
                    <w:t>C</w:t>
                  </w:r>
                  <w:r w:rsidR="005038B3" w:rsidRPr="0045220A">
                    <w:t xml:space="preserve">hampions </w:t>
                  </w:r>
                  <w:r w:rsidR="008F677A">
                    <w:t>W</w:t>
                  </w:r>
                  <w:r w:rsidR="005D26A5" w:rsidRPr="0045220A">
                    <w:t xml:space="preserve">orld </w:t>
                  </w:r>
                  <w:r w:rsidR="008F677A">
                    <w:t>C</w:t>
                  </w:r>
                  <w:r w:rsidR="005D26A5" w:rsidRPr="0045220A">
                    <w:t xml:space="preserve">hampionship in Ireland </w:t>
                  </w:r>
                  <w:r w:rsidR="00F0424B">
                    <w:t>in July 2025.</w:t>
                  </w:r>
                </w:p>
                <w:p w14:paraId="40B303AD" w14:textId="77777777" w:rsidR="00055D86" w:rsidRPr="0045220A" w:rsidRDefault="00055D86" w:rsidP="00824662">
                  <w:pPr>
                    <w:framePr w:hSpace="181" w:wrap="around" w:vAnchor="text" w:hAnchor="margin" w:x="749" w:y="1"/>
                    <w:suppressOverlap/>
                    <w:jc w:val="both"/>
                  </w:pPr>
                </w:p>
              </w:tc>
            </w:tr>
          </w:tbl>
          <w:p w14:paraId="6E25E66F" w14:textId="77777777" w:rsidR="00055D86" w:rsidRPr="0045220A" w:rsidRDefault="00055D86" w:rsidP="0045220A"/>
        </w:tc>
      </w:tr>
      <w:tr w:rsidR="00711E89" w:rsidRPr="0045220A" w14:paraId="04516A5F" w14:textId="77777777">
        <w:tc>
          <w:tcPr>
            <w:tcW w:w="3085" w:type="dxa"/>
          </w:tcPr>
          <w:p w14:paraId="6713EFBE" w14:textId="77777777" w:rsidR="00711E89" w:rsidRPr="0045220A" w:rsidRDefault="0078231E" w:rsidP="0045220A">
            <w:pPr>
              <w:rPr>
                <w:b/>
                <w:bCs/>
              </w:rPr>
            </w:pPr>
            <w:r w:rsidRPr="0045220A">
              <w:rPr>
                <w:b/>
                <w:bCs/>
              </w:rPr>
              <w:t>Transferable</w:t>
            </w:r>
            <w:r w:rsidR="00CC63FE" w:rsidRPr="0045220A">
              <w:rPr>
                <w:b/>
                <w:bCs/>
              </w:rPr>
              <w:t xml:space="preserve"> </w:t>
            </w:r>
            <w:r w:rsidRPr="0045220A">
              <w:rPr>
                <w:b/>
                <w:bCs/>
              </w:rPr>
              <w:t>Skills</w:t>
            </w:r>
          </w:p>
        </w:tc>
        <w:tc>
          <w:tcPr>
            <w:tcW w:w="6662" w:type="dxa"/>
          </w:tcPr>
          <w:tbl>
            <w:tblPr>
              <w:tblStyle w:val="TableGrid"/>
              <w:tblpPr w:leftFromText="180" w:rightFromText="180" w:vertAnchor="text" w:horzAnchor="page" w:tblpX="127" w:tblpY="-11"/>
              <w:tblOverlap w:val="never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567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711E89" w:rsidRPr="0045220A" w14:paraId="1DB9FB39" w14:textId="77777777">
              <w:tc>
                <w:tcPr>
                  <w:tcW w:w="6804" w:type="dxa"/>
                </w:tcPr>
                <w:p w14:paraId="5E0916BB" w14:textId="33BB92B3" w:rsidR="00711E89" w:rsidRPr="0045220A" w:rsidRDefault="0078231E" w:rsidP="00E85A60">
                  <w:pPr>
                    <w:jc w:val="both"/>
                  </w:pPr>
                  <w:r w:rsidRPr="0045220A">
                    <w:t xml:space="preserve">Problem solver, Technical, Competitive, Goal driven, Determined, Hard </w:t>
                  </w:r>
                  <w:r w:rsidR="00CA42D5" w:rsidRPr="0045220A">
                    <w:t>W</w:t>
                  </w:r>
                  <w:r w:rsidRPr="0045220A">
                    <w:t>orking, Independent, Confident</w:t>
                  </w:r>
                  <w:r w:rsidR="00AA32C5" w:rsidRPr="0045220A">
                    <w:t>.</w:t>
                  </w:r>
                </w:p>
              </w:tc>
            </w:tr>
          </w:tbl>
          <w:p w14:paraId="02E773C8" w14:textId="77777777" w:rsidR="00711E89" w:rsidRPr="0045220A" w:rsidRDefault="00711E89" w:rsidP="0045220A"/>
        </w:tc>
      </w:tr>
      <w:tr w:rsidR="00711E89" w:rsidRPr="00825198" w14:paraId="74702BF1" w14:textId="77777777">
        <w:tc>
          <w:tcPr>
            <w:tcW w:w="3085" w:type="dxa"/>
          </w:tcPr>
          <w:p w14:paraId="426A6028" w14:textId="66F28528" w:rsidR="00711E89" w:rsidRPr="00825198" w:rsidRDefault="00711E89" w:rsidP="0081571E">
            <w:pPr>
              <w:spacing w:after="120"/>
              <w:ind w:right="227"/>
              <w:jc w:val="right"/>
              <w:rPr>
                <w:rFonts w:ascii="Arial" w:hAnsi="Arial" w:cs="Arial"/>
                <w:color w:val="1686B6"/>
                <w:sz w:val="24"/>
                <w:szCs w:val="28"/>
              </w:rPr>
            </w:pPr>
          </w:p>
        </w:tc>
        <w:tc>
          <w:tcPr>
            <w:tcW w:w="6662" w:type="dxa"/>
          </w:tcPr>
          <w:tbl>
            <w:tblPr>
              <w:tblStyle w:val="TableGrid"/>
              <w:tblpPr w:leftFromText="180" w:rightFromText="180" w:vertAnchor="text" w:horzAnchor="page" w:tblpX="127" w:tblpY="-11"/>
              <w:tblOverlap w:val="never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567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711E89" w:rsidRPr="00825198" w14:paraId="0C4E7FD4" w14:textId="77777777">
              <w:tc>
                <w:tcPr>
                  <w:tcW w:w="6804" w:type="dxa"/>
                </w:tcPr>
                <w:p w14:paraId="05F7BE5C" w14:textId="77777777" w:rsidR="00711E89" w:rsidRPr="00825198" w:rsidRDefault="00711E89" w:rsidP="0081571E">
                  <w:pPr>
                    <w:spacing w:after="120"/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</w:tbl>
          <w:p w14:paraId="3A8AA888" w14:textId="77777777" w:rsidR="00711E89" w:rsidRPr="00825198" w:rsidRDefault="00711E89" w:rsidP="0081571E">
            <w:pPr>
              <w:spacing w:after="12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315386C" w14:textId="77777777" w:rsidR="00B220F1" w:rsidRPr="00825198" w:rsidRDefault="00B220F1" w:rsidP="00E85A60">
      <w:pPr>
        <w:rPr>
          <w:rFonts w:ascii="Arial" w:hAnsi="Arial"/>
        </w:rPr>
      </w:pPr>
    </w:p>
    <w:sectPr w:rsidR="00B220F1" w:rsidRPr="00825198" w:rsidSect="006F04CF">
      <w:footerReference w:type="even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0A4C" w14:textId="77777777" w:rsidR="0014643B" w:rsidRDefault="0014643B" w:rsidP="00CF43E4">
      <w:pPr>
        <w:spacing w:after="0" w:line="240" w:lineRule="auto"/>
      </w:pPr>
      <w:r>
        <w:separator/>
      </w:r>
    </w:p>
  </w:endnote>
  <w:endnote w:type="continuationSeparator" w:id="0">
    <w:p w14:paraId="36BCDA6D" w14:textId="77777777" w:rsidR="0014643B" w:rsidRDefault="0014643B" w:rsidP="00CF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5D09" w14:textId="77777777" w:rsidR="00A123F2" w:rsidRDefault="007D474C" w:rsidP="003278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23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3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38F7FD" w14:textId="77777777" w:rsidR="00A123F2" w:rsidRDefault="00A12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312C" w14:textId="77777777" w:rsidR="0014643B" w:rsidRDefault="0014643B" w:rsidP="00CF43E4">
      <w:pPr>
        <w:spacing w:after="0" w:line="240" w:lineRule="auto"/>
      </w:pPr>
      <w:r>
        <w:separator/>
      </w:r>
    </w:p>
  </w:footnote>
  <w:footnote w:type="continuationSeparator" w:id="0">
    <w:p w14:paraId="09EA4F88" w14:textId="77777777" w:rsidR="0014643B" w:rsidRDefault="0014643B" w:rsidP="00CF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AE75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632AE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99E6A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8E2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96A8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C0E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183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AE0D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C669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C41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846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DB272C"/>
    <w:multiLevelType w:val="hybridMultilevel"/>
    <w:tmpl w:val="13D6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05FA6"/>
    <w:multiLevelType w:val="hybridMultilevel"/>
    <w:tmpl w:val="3D20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882"/>
    <w:multiLevelType w:val="hybridMultilevel"/>
    <w:tmpl w:val="38C66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804CF"/>
    <w:multiLevelType w:val="hybridMultilevel"/>
    <w:tmpl w:val="35AE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62DD7"/>
    <w:multiLevelType w:val="hybridMultilevel"/>
    <w:tmpl w:val="E9089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46C54"/>
    <w:multiLevelType w:val="hybridMultilevel"/>
    <w:tmpl w:val="6F48B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D59A8"/>
    <w:multiLevelType w:val="hybridMultilevel"/>
    <w:tmpl w:val="AAECA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4938">
    <w:abstractNumId w:val="16"/>
  </w:num>
  <w:num w:numId="2" w16cid:durableId="1506281389">
    <w:abstractNumId w:val="18"/>
  </w:num>
  <w:num w:numId="3" w16cid:durableId="1531381448">
    <w:abstractNumId w:val="15"/>
  </w:num>
  <w:num w:numId="4" w16cid:durableId="1056120846">
    <w:abstractNumId w:val="12"/>
  </w:num>
  <w:num w:numId="5" w16cid:durableId="2076006793">
    <w:abstractNumId w:val="13"/>
  </w:num>
  <w:num w:numId="6" w16cid:durableId="781144208">
    <w:abstractNumId w:val="10"/>
  </w:num>
  <w:num w:numId="7" w16cid:durableId="1787579345">
    <w:abstractNumId w:val="8"/>
  </w:num>
  <w:num w:numId="8" w16cid:durableId="387610704">
    <w:abstractNumId w:val="7"/>
  </w:num>
  <w:num w:numId="9" w16cid:durableId="540746613">
    <w:abstractNumId w:val="6"/>
  </w:num>
  <w:num w:numId="10" w16cid:durableId="1464080624">
    <w:abstractNumId w:val="5"/>
  </w:num>
  <w:num w:numId="11" w16cid:durableId="199244461">
    <w:abstractNumId w:val="9"/>
  </w:num>
  <w:num w:numId="12" w16cid:durableId="1764760243">
    <w:abstractNumId w:val="4"/>
  </w:num>
  <w:num w:numId="13" w16cid:durableId="888305394">
    <w:abstractNumId w:val="3"/>
  </w:num>
  <w:num w:numId="14" w16cid:durableId="619841820">
    <w:abstractNumId w:val="2"/>
  </w:num>
  <w:num w:numId="15" w16cid:durableId="2108311092">
    <w:abstractNumId w:val="1"/>
  </w:num>
  <w:num w:numId="16" w16cid:durableId="830292559">
    <w:abstractNumId w:val="0"/>
  </w:num>
  <w:num w:numId="17" w16cid:durableId="1182820175">
    <w:abstractNumId w:val="17"/>
  </w:num>
  <w:num w:numId="18" w16cid:durableId="2140175400">
    <w:abstractNumId w:val="11"/>
  </w:num>
  <w:num w:numId="19" w16cid:durableId="307789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7B"/>
    <w:rsid w:val="00002E69"/>
    <w:rsid w:val="00003518"/>
    <w:rsid w:val="00014DF3"/>
    <w:rsid w:val="00021611"/>
    <w:rsid w:val="00024B81"/>
    <w:rsid w:val="00026616"/>
    <w:rsid w:val="00033ABB"/>
    <w:rsid w:val="0003579C"/>
    <w:rsid w:val="0004163C"/>
    <w:rsid w:val="00042118"/>
    <w:rsid w:val="00055D86"/>
    <w:rsid w:val="0006273E"/>
    <w:rsid w:val="00067DFE"/>
    <w:rsid w:val="000702DF"/>
    <w:rsid w:val="000706F6"/>
    <w:rsid w:val="0008265C"/>
    <w:rsid w:val="00082713"/>
    <w:rsid w:val="00087103"/>
    <w:rsid w:val="00094C42"/>
    <w:rsid w:val="0009709E"/>
    <w:rsid w:val="000A5D95"/>
    <w:rsid w:val="000B3C97"/>
    <w:rsid w:val="000B5283"/>
    <w:rsid w:val="000D0BAB"/>
    <w:rsid w:val="000E1616"/>
    <w:rsid w:val="000E4F9F"/>
    <w:rsid w:val="000E75F3"/>
    <w:rsid w:val="000F3DF4"/>
    <w:rsid w:val="0010068F"/>
    <w:rsid w:val="0010317F"/>
    <w:rsid w:val="0010383E"/>
    <w:rsid w:val="00106C84"/>
    <w:rsid w:val="00113077"/>
    <w:rsid w:val="00121694"/>
    <w:rsid w:val="0012728C"/>
    <w:rsid w:val="00131C5B"/>
    <w:rsid w:val="00135B97"/>
    <w:rsid w:val="00137A2B"/>
    <w:rsid w:val="00140F26"/>
    <w:rsid w:val="0014408C"/>
    <w:rsid w:val="0014619D"/>
    <w:rsid w:val="0014643B"/>
    <w:rsid w:val="00150263"/>
    <w:rsid w:val="00151F8C"/>
    <w:rsid w:val="00153A3C"/>
    <w:rsid w:val="00153B70"/>
    <w:rsid w:val="00155220"/>
    <w:rsid w:val="001552F8"/>
    <w:rsid w:val="00164D4F"/>
    <w:rsid w:val="001656B9"/>
    <w:rsid w:val="00170670"/>
    <w:rsid w:val="001744D9"/>
    <w:rsid w:val="001759DA"/>
    <w:rsid w:val="00180E0E"/>
    <w:rsid w:val="00182FC1"/>
    <w:rsid w:val="00193B35"/>
    <w:rsid w:val="001A784B"/>
    <w:rsid w:val="001B2085"/>
    <w:rsid w:val="001B2208"/>
    <w:rsid w:val="001B4D3D"/>
    <w:rsid w:val="001B55B1"/>
    <w:rsid w:val="001D14A3"/>
    <w:rsid w:val="001D74B3"/>
    <w:rsid w:val="001D7D18"/>
    <w:rsid w:val="001E53FD"/>
    <w:rsid w:val="001F4397"/>
    <w:rsid w:val="001F4C84"/>
    <w:rsid w:val="001F5F65"/>
    <w:rsid w:val="00204E1C"/>
    <w:rsid w:val="00205D8A"/>
    <w:rsid w:val="00212DAE"/>
    <w:rsid w:val="002154B0"/>
    <w:rsid w:val="002227B4"/>
    <w:rsid w:val="00224F8F"/>
    <w:rsid w:val="00230D3E"/>
    <w:rsid w:val="00236A3F"/>
    <w:rsid w:val="00237C79"/>
    <w:rsid w:val="00243E79"/>
    <w:rsid w:val="00266A0D"/>
    <w:rsid w:val="00270479"/>
    <w:rsid w:val="0027147B"/>
    <w:rsid w:val="002736EA"/>
    <w:rsid w:val="0027566C"/>
    <w:rsid w:val="00277BD0"/>
    <w:rsid w:val="00283426"/>
    <w:rsid w:val="0028696E"/>
    <w:rsid w:val="0028750C"/>
    <w:rsid w:val="00293DAA"/>
    <w:rsid w:val="002A1D3E"/>
    <w:rsid w:val="002A54AE"/>
    <w:rsid w:val="002B1482"/>
    <w:rsid w:val="002C7D3B"/>
    <w:rsid w:val="002D2835"/>
    <w:rsid w:val="002D2DD9"/>
    <w:rsid w:val="002D7885"/>
    <w:rsid w:val="00301661"/>
    <w:rsid w:val="003031D1"/>
    <w:rsid w:val="00304A44"/>
    <w:rsid w:val="00310462"/>
    <w:rsid w:val="0031481D"/>
    <w:rsid w:val="003174D1"/>
    <w:rsid w:val="00317BAF"/>
    <w:rsid w:val="00320F6C"/>
    <w:rsid w:val="00327884"/>
    <w:rsid w:val="003335C8"/>
    <w:rsid w:val="003415C6"/>
    <w:rsid w:val="00344571"/>
    <w:rsid w:val="0034621B"/>
    <w:rsid w:val="00350EEF"/>
    <w:rsid w:val="00354D6C"/>
    <w:rsid w:val="003579E6"/>
    <w:rsid w:val="003622F4"/>
    <w:rsid w:val="00362CBA"/>
    <w:rsid w:val="00365489"/>
    <w:rsid w:val="0036783F"/>
    <w:rsid w:val="00371F47"/>
    <w:rsid w:val="0037317C"/>
    <w:rsid w:val="00375918"/>
    <w:rsid w:val="003774DF"/>
    <w:rsid w:val="00386B70"/>
    <w:rsid w:val="00387AD5"/>
    <w:rsid w:val="00391680"/>
    <w:rsid w:val="0039607C"/>
    <w:rsid w:val="00397AA0"/>
    <w:rsid w:val="003A25C4"/>
    <w:rsid w:val="003A2ABF"/>
    <w:rsid w:val="003A3371"/>
    <w:rsid w:val="003A6DB3"/>
    <w:rsid w:val="003A714B"/>
    <w:rsid w:val="003B2C36"/>
    <w:rsid w:val="003B6683"/>
    <w:rsid w:val="003B7DF8"/>
    <w:rsid w:val="003C44A5"/>
    <w:rsid w:val="003C7356"/>
    <w:rsid w:val="003D2912"/>
    <w:rsid w:val="003D2D0B"/>
    <w:rsid w:val="003E1777"/>
    <w:rsid w:val="003E5AF6"/>
    <w:rsid w:val="00401545"/>
    <w:rsid w:val="0040606C"/>
    <w:rsid w:val="00407DC4"/>
    <w:rsid w:val="004121E5"/>
    <w:rsid w:val="00416085"/>
    <w:rsid w:val="00430CA4"/>
    <w:rsid w:val="00437AC1"/>
    <w:rsid w:val="004431D1"/>
    <w:rsid w:val="0045220A"/>
    <w:rsid w:val="00453EBF"/>
    <w:rsid w:val="00456949"/>
    <w:rsid w:val="0045700C"/>
    <w:rsid w:val="0046704C"/>
    <w:rsid w:val="0047543D"/>
    <w:rsid w:val="00480144"/>
    <w:rsid w:val="00487FBC"/>
    <w:rsid w:val="00491445"/>
    <w:rsid w:val="004931FF"/>
    <w:rsid w:val="00497155"/>
    <w:rsid w:val="004A26CF"/>
    <w:rsid w:val="004A2A2F"/>
    <w:rsid w:val="004B141C"/>
    <w:rsid w:val="004B40EC"/>
    <w:rsid w:val="004C14FC"/>
    <w:rsid w:val="004C3DC5"/>
    <w:rsid w:val="004D2096"/>
    <w:rsid w:val="004D39AF"/>
    <w:rsid w:val="004E4E87"/>
    <w:rsid w:val="00501A46"/>
    <w:rsid w:val="005038B3"/>
    <w:rsid w:val="00503C47"/>
    <w:rsid w:val="0050485B"/>
    <w:rsid w:val="00516513"/>
    <w:rsid w:val="00560FBF"/>
    <w:rsid w:val="0057446C"/>
    <w:rsid w:val="00577CA6"/>
    <w:rsid w:val="00585618"/>
    <w:rsid w:val="005857CA"/>
    <w:rsid w:val="0058768F"/>
    <w:rsid w:val="005902A3"/>
    <w:rsid w:val="0059114D"/>
    <w:rsid w:val="00592E71"/>
    <w:rsid w:val="00595CE8"/>
    <w:rsid w:val="005A0389"/>
    <w:rsid w:val="005A1E86"/>
    <w:rsid w:val="005A7342"/>
    <w:rsid w:val="005A7683"/>
    <w:rsid w:val="005B240F"/>
    <w:rsid w:val="005B3C77"/>
    <w:rsid w:val="005B6090"/>
    <w:rsid w:val="005B6ED6"/>
    <w:rsid w:val="005C1D51"/>
    <w:rsid w:val="005D26A5"/>
    <w:rsid w:val="005D35DE"/>
    <w:rsid w:val="005D4B86"/>
    <w:rsid w:val="005D7DAF"/>
    <w:rsid w:val="005E2239"/>
    <w:rsid w:val="005E36A2"/>
    <w:rsid w:val="005E6425"/>
    <w:rsid w:val="005F33C6"/>
    <w:rsid w:val="005F4449"/>
    <w:rsid w:val="006017E8"/>
    <w:rsid w:val="00603B94"/>
    <w:rsid w:val="00605FC6"/>
    <w:rsid w:val="0060716A"/>
    <w:rsid w:val="00612506"/>
    <w:rsid w:val="0061691F"/>
    <w:rsid w:val="00624DBA"/>
    <w:rsid w:val="00625A7D"/>
    <w:rsid w:val="00634C44"/>
    <w:rsid w:val="0063651D"/>
    <w:rsid w:val="00644ACE"/>
    <w:rsid w:val="006506EA"/>
    <w:rsid w:val="00651516"/>
    <w:rsid w:val="006562DE"/>
    <w:rsid w:val="00661B04"/>
    <w:rsid w:val="0066672C"/>
    <w:rsid w:val="006667CD"/>
    <w:rsid w:val="00670ADB"/>
    <w:rsid w:val="006724DB"/>
    <w:rsid w:val="0067269F"/>
    <w:rsid w:val="00672E55"/>
    <w:rsid w:val="00673760"/>
    <w:rsid w:val="00673C07"/>
    <w:rsid w:val="0068356C"/>
    <w:rsid w:val="00693F82"/>
    <w:rsid w:val="00695EC1"/>
    <w:rsid w:val="006A4F19"/>
    <w:rsid w:val="006C02F6"/>
    <w:rsid w:val="006C0AC6"/>
    <w:rsid w:val="006C2AAE"/>
    <w:rsid w:val="006C7E1E"/>
    <w:rsid w:val="006D0F45"/>
    <w:rsid w:val="006D4CDD"/>
    <w:rsid w:val="006D4F53"/>
    <w:rsid w:val="006D688D"/>
    <w:rsid w:val="006E1457"/>
    <w:rsid w:val="006E18BC"/>
    <w:rsid w:val="006E32FA"/>
    <w:rsid w:val="006E47FB"/>
    <w:rsid w:val="006E595D"/>
    <w:rsid w:val="006E5A32"/>
    <w:rsid w:val="006E7CE8"/>
    <w:rsid w:val="006F04CF"/>
    <w:rsid w:val="00702FF0"/>
    <w:rsid w:val="007065DE"/>
    <w:rsid w:val="00711332"/>
    <w:rsid w:val="00711B83"/>
    <w:rsid w:val="00711E89"/>
    <w:rsid w:val="00713B4A"/>
    <w:rsid w:val="007206AF"/>
    <w:rsid w:val="00727AB9"/>
    <w:rsid w:val="00735E3E"/>
    <w:rsid w:val="007378B2"/>
    <w:rsid w:val="007444BE"/>
    <w:rsid w:val="00750DE4"/>
    <w:rsid w:val="007524E3"/>
    <w:rsid w:val="0075782A"/>
    <w:rsid w:val="00765101"/>
    <w:rsid w:val="007745BF"/>
    <w:rsid w:val="00775161"/>
    <w:rsid w:val="007759D4"/>
    <w:rsid w:val="00775A2B"/>
    <w:rsid w:val="0078231E"/>
    <w:rsid w:val="00791141"/>
    <w:rsid w:val="00792905"/>
    <w:rsid w:val="007A02D6"/>
    <w:rsid w:val="007A27EB"/>
    <w:rsid w:val="007C7E34"/>
    <w:rsid w:val="007D474C"/>
    <w:rsid w:val="007D6BC1"/>
    <w:rsid w:val="007E002E"/>
    <w:rsid w:val="007E5E2E"/>
    <w:rsid w:val="007F575D"/>
    <w:rsid w:val="00800D89"/>
    <w:rsid w:val="008050A9"/>
    <w:rsid w:val="008118A4"/>
    <w:rsid w:val="0081275A"/>
    <w:rsid w:val="00812B32"/>
    <w:rsid w:val="0081571E"/>
    <w:rsid w:val="00822EF4"/>
    <w:rsid w:val="00824662"/>
    <w:rsid w:val="00825198"/>
    <w:rsid w:val="00833C28"/>
    <w:rsid w:val="00837752"/>
    <w:rsid w:val="00844962"/>
    <w:rsid w:val="008500B7"/>
    <w:rsid w:val="008537E0"/>
    <w:rsid w:val="00855107"/>
    <w:rsid w:val="00855D6D"/>
    <w:rsid w:val="008669D1"/>
    <w:rsid w:val="00876073"/>
    <w:rsid w:val="00880343"/>
    <w:rsid w:val="00880CE6"/>
    <w:rsid w:val="008818CB"/>
    <w:rsid w:val="008868FF"/>
    <w:rsid w:val="008979AC"/>
    <w:rsid w:val="008B3F09"/>
    <w:rsid w:val="008B4521"/>
    <w:rsid w:val="008D016C"/>
    <w:rsid w:val="008D2BA2"/>
    <w:rsid w:val="008D4685"/>
    <w:rsid w:val="008E4180"/>
    <w:rsid w:val="008F40C6"/>
    <w:rsid w:val="008F590C"/>
    <w:rsid w:val="008F677A"/>
    <w:rsid w:val="009067C4"/>
    <w:rsid w:val="00910BC9"/>
    <w:rsid w:val="00913034"/>
    <w:rsid w:val="00920D6A"/>
    <w:rsid w:val="00924DA3"/>
    <w:rsid w:val="00936A6A"/>
    <w:rsid w:val="00936A97"/>
    <w:rsid w:val="00940262"/>
    <w:rsid w:val="00952D5E"/>
    <w:rsid w:val="009557F0"/>
    <w:rsid w:val="0096195B"/>
    <w:rsid w:val="00982F3E"/>
    <w:rsid w:val="00984C0E"/>
    <w:rsid w:val="009A004F"/>
    <w:rsid w:val="009A4051"/>
    <w:rsid w:val="009A6564"/>
    <w:rsid w:val="009B0059"/>
    <w:rsid w:val="009B2B50"/>
    <w:rsid w:val="009C1EA3"/>
    <w:rsid w:val="009C56DA"/>
    <w:rsid w:val="009C6A4A"/>
    <w:rsid w:val="009D3C7E"/>
    <w:rsid w:val="009D77EF"/>
    <w:rsid w:val="009D7D48"/>
    <w:rsid w:val="009E10B2"/>
    <w:rsid w:val="009E2A89"/>
    <w:rsid w:val="009E4DE2"/>
    <w:rsid w:val="00A03B40"/>
    <w:rsid w:val="00A123F2"/>
    <w:rsid w:val="00A20F71"/>
    <w:rsid w:val="00A22948"/>
    <w:rsid w:val="00A33478"/>
    <w:rsid w:val="00A33F14"/>
    <w:rsid w:val="00A345F1"/>
    <w:rsid w:val="00A360DF"/>
    <w:rsid w:val="00A373C0"/>
    <w:rsid w:val="00A37A5A"/>
    <w:rsid w:val="00A43350"/>
    <w:rsid w:val="00A6013C"/>
    <w:rsid w:val="00A63C46"/>
    <w:rsid w:val="00A64121"/>
    <w:rsid w:val="00A66802"/>
    <w:rsid w:val="00A72A4B"/>
    <w:rsid w:val="00A73E21"/>
    <w:rsid w:val="00A73FE6"/>
    <w:rsid w:val="00A7498D"/>
    <w:rsid w:val="00A75F5E"/>
    <w:rsid w:val="00A76C8D"/>
    <w:rsid w:val="00A80FA9"/>
    <w:rsid w:val="00A93BA1"/>
    <w:rsid w:val="00A94895"/>
    <w:rsid w:val="00A975A8"/>
    <w:rsid w:val="00AA19A4"/>
    <w:rsid w:val="00AA32C5"/>
    <w:rsid w:val="00AA3F56"/>
    <w:rsid w:val="00AA7618"/>
    <w:rsid w:val="00AB08C8"/>
    <w:rsid w:val="00AD1673"/>
    <w:rsid w:val="00AD6466"/>
    <w:rsid w:val="00AD784B"/>
    <w:rsid w:val="00AE22E8"/>
    <w:rsid w:val="00AE3531"/>
    <w:rsid w:val="00AF0F0A"/>
    <w:rsid w:val="00B00C95"/>
    <w:rsid w:val="00B060DC"/>
    <w:rsid w:val="00B215CC"/>
    <w:rsid w:val="00B220F1"/>
    <w:rsid w:val="00B27D3C"/>
    <w:rsid w:val="00B34969"/>
    <w:rsid w:val="00B35002"/>
    <w:rsid w:val="00B419F3"/>
    <w:rsid w:val="00B442C0"/>
    <w:rsid w:val="00B61E4A"/>
    <w:rsid w:val="00B63981"/>
    <w:rsid w:val="00B65206"/>
    <w:rsid w:val="00B7481D"/>
    <w:rsid w:val="00B74F99"/>
    <w:rsid w:val="00B77965"/>
    <w:rsid w:val="00B82E7B"/>
    <w:rsid w:val="00B8430E"/>
    <w:rsid w:val="00BA1766"/>
    <w:rsid w:val="00BA7F64"/>
    <w:rsid w:val="00BB0E5F"/>
    <w:rsid w:val="00BC12BA"/>
    <w:rsid w:val="00BC19F2"/>
    <w:rsid w:val="00BC1D0E"/>
    <w:rsid w:val="00BC67CC"/>
    <w:rsid w:val="00BE08F9"/>
    <w:rsid w:val="00BF0030"/>
    <w:rsid w:val="00BF19FC"/>
    <w:rsid w:val="00BF6B01"/>
    <w:rsid w:val="00C05C92"/>
    <w:rsid w:val="00C10436"/>
    <w:rsid w:val="00C14429"/>
    <w:rsid w:val="00C15108"/>
    <w:rsid w:val="00C15DB9"/>
    <w:rsid w:val="00C226FE"/>
    <w:rsid w:val="00C24EB0"/>
    <w:rsid w:val="00C25653"/>
    <w:rsid w:val="00C3714E"/>
    <w:rsid w:val="00C448FF"/>
    <w:rsid w:val="00C54134"/>
    <w:rsid w:val="00C60197"/>
    <w:rsid w:val="00C62D9D"/>
    <w:rsid w:val="00C6678D"/>
    <w:rsid w:val="00C6768E"/>
    <w:rsid w:val="00C71EAD"/>
    <w:rsid w:val="00C7370D"/>
    <w:rsid w:val="00C90313"/>
    <w:rsid w:val="00C96B17"/>
    <w:rsid w:val="00CA1579"/>
    <w:rsid w:val="00CA42D5"/>
    <w:rsid w:val="00CB1A70"/>
    <w:rsid w:val="00CB2BBB"/>
    <w:rsid w:val="00CC63FE"/>
    <w:rsid w:val="00CD5279"/>
    <w:rsid w:val="00CE7044"/>
    <w:rsid w:val="00CF18B9"/>
    <w:rsid w:val="00CF43E4"/>
    <w:rsid w:val="00CF56EC"/>
    <w:rsid w:val="00CF6895"/>
    <w:rsid w:val="00D11730"/>
    <w:rsid w:val="00D15CE9"/>
    <w:rsid w:val="00D2041B"/>
    <w:rsid w:val="00D37415"/>
    <w:rsid w:val="00D471FB"/>
    <w:rsid w:val="00D51699"/>
    <w:rsid w:val="00D54D63"/>
    <w:rsid w:val="00D622FD"/>
    <w:rsid w:val="00D64A99"/>
    <w:rsid w:val="00D669C2"/>
    <w:rsid w:val="00D70BA7"/>
    <w:rsid w:val="00D727D3"/>
    <w:rsid w:val="00D72932"/>
    <w:rsid w:val="00D76B92"/>
    <w:rsid w:val="00D81484"/>
    <w:rsid w:val="00D85A95"/>
    <w:rsid w:val="00D91C33"/>
    <w:rsid w:val="00D92A2B"/>
    <w:rsid w:val="00D92CF7"/>
    <w:rsid w:val="00D96AAE"/>
    <w:rsid w:val="00D97C17"/>
    <w:rsid w:val="00DA7C9B"/>
    <w:rsid w:val="00DB3948"/>
    <w:rsid w:val="00DB4128"/>
    <w:rsid w:val="00DC641D"/>
    <w:rsid w:val="00DC7CF8"/>
    <w:rsid w:val="00DE1853"/>
    <w:rsid w:val="00DE2B66"/>
    <w:rsid w:val="00DE3286"/>
    <w:rsid w:val="00E22E65"/>
    <w:rsid w:val="00E304E2"/>
    <w:rsid w:val="00E3584F"/>
    <w:rsid w:val="00E437CA"/>
    <w:rsid w:val="00E44814"/>
    <w:rsid w:val="00E45571"/>
    <w:rsid w:val="00E50D5A"/>
    <w:rsid w:val="00E52D39"/>
    <w:rsid w:val="00E61E75"/>
    <w:rsid w:val="00E620FD"/>
    <w:rsid w:val="00E63CAD"/>
    <w:rsid w:val="00E72679"/>
    <w:rsid w:val="00E83E7E"/>
    <w:rsid w:val="00E85A60"/>
    <w:rsid w:val="00E87869"/>
    <w:rsid w:val="00E914B8"/>
    <w:rsid w:val="00E9417F"/>
    <w:rsid w:val="00E971FA"/>
    <w:rsid w:val="00EA3BED"/>
    <w:rsid w:val="00EB5797"/>
    <w:rsid w:val="00EC0C61"/>
    <w:rsid w:val="00EC371B"/>
    <w:rsid w:val="00EC3F7F"/>
    <w:rsid w:val="00ED6067"/>
    <w:rsid w:val="00EE0D24"/>
    <w:rsid w:val="00EE2FA8"/>
    <w:rsid w:val="00EF0CEE"/>
    <w:rsid w:val="00EF26F7"/>
    <w:rsid w:val="00EF3995"/>
    <w:rsid w:val="00EF472B"/>
    <w:rsid w:val="00F0424B"/>
    <w:rsid w:val="00F10679"/>
    <w:rsid w:val="00F112D6"/>
    <w:rsid w:val="00F13D9B"/>
    <w:rsid w:val="00F205C1"/>
    <w:rsid w:val="00F21DAD"/>
    <w:rsid w:val="00F2237A"/>
    <w:rsid w:val="00F23FEC"/>
    <w:rsid w:val="00F30F42"/>
    <w:rsid w:val="00F317EB"/>
    <w:rsid w:val="00F3440A"/>
    <w:rsid w:val="00F35FEC"/>
    <w:rsid w:val="00F403E9"/>
    <w:rsid w:val="00F4520E"/>
    <w:rsid w:val="00F467C9"/>
    <w:rsid w:val="00F468B9"/>
    <w:rsid w:val="00F55A0B"/>
    <w:rsid w:val="00F55E12"/>
    <w:rsid w:val="00F63023"/>
    <w:rsid w:val="00F63E30"/>
    <w:rsid w:val="00F7029C"/>
    <w:rsid w:val="00F8080D"/>
    <w:rsid w:val="00F865EA"/>
    <w:rsid w:val="00F86B4A"/>
    <w:rsid w:val="00F910C7"/>
    <w:rsid w:val="00F942CE"/>
    <w:rsid w:val="00F96B1B"/>
    <w:rsid w:val="00F972ED"/>
    <w:rsid w:val="00FA16C1"/>
    <w:rsid w:val="00FB66FD"/>
    <w:rsid w:val="00FC0586"/>
    <w:rsid w:val="00FC3B0A"/>
    <w:rsid w:val="00FC5521"/>
    <w:rsid w:val="00FC6CFF"/>
    <w:rsid w:val="00FC7310"/>
    <w:rsid w:val="00FC759F"/>
    <w:rsid w:val="00FD4EB5"/>
    <w:rsid w:val="00FE34E1"/>
    <w:rsid w:val="00FE3B94"/>
    <w:rsid w:val="00FE4BED"/>
    <w:rsid w:val="00FE6DD3"/>
    <w:rsid w:val="00FF5183"/>
    <w:rsid w:val="00FF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5916"/>
  <w15:docId w15:val="{AA3C6C40-BF8B-4D22-B7DD-29052C1C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rsid w:val="00094C42"/>
    <w:pPr>
      <w:keepNext/>
      <w:keepLines/>
      <w:framePr w:hSpace="180" w:wrap="around" w:vAnchor="text" w:hAnchor="page" w:x="5689" w:y="-732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F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5FB0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5FB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F5FB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DB"/>
  </w:style>
  <w:style w:type="paragraph" w:customStyle="1" w:styleId="Bold">
    <w:name w:val="Bold"/>
    <w:basedOn w:val="Normal"/>
    <w:qFormat/>
    <w:rsid w:val="00670ADB"/>
    <w:pPr>
      <w:spacing w:after="0" w:line="264" w:lineRule="auto"/>
    </w:pPr>
    <w:rPr>
      <w:rFonts w:eastAsiaTheme="minorHAnsi"/>
      <w:b/>
      <w:spacing w:val="10"/>
      <w:sz w:val="16"/>
      <w:lang w:val="en-US" w:eastAsia="en-US"/>
    </w:rPr>
  </w:style>
  <w:style w:type="paragraph" w:customStyle="1" w:styleId="Italics">
    <w:name w:val="Italics"/>
    <w:basedOn w:val="Normal"/>
    <w:qFormat/>
    <w:rsid w:val="00670ADB"/>
    <w:pPr>
      <w:spacing w:after="80" w:line="264" w:lineRule="auto"/>
    </w:pPr>
    <w:rPr>
      <w:rFonts w:eastAsiaTheme="minorHAnsi"/>
      <w:i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70ADB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DB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8D2BA2"/>
    <w:pPr>
      <w:spacing w:after="0" w:line="240" w:lineRule="auto"/>
    </w:pPr>
    <w:rPr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916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68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94C42"/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  <w:lang w:eastAsia="en-US"/>
    </w:rPr>
  </w:style>
  <w:style w:type="character" w:styleId="PageNumber">
    <w:name w:val="page number"/>
    <w:basedOn w:val="DefaultParagraphFont"/>
    <w:rsid w:val="005A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Barclays\Barclays%20Life%20Skills\barclays_life_skills\dotnet\BarclaysLifeSkills.Web\App_Data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726BD-E51B-4711-95EA-647D2866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Lawrence</dc:creator>
  <cp:lastModifiedBy>Wayne Lawrence</cp:lastModifiedBy>
  <cp:revision>5</cp:revision>
  <cp:lastPrinted>2025-01-04T15:53:00Z</cp:lastPrinted>
  <dcterms:created xsi:type="dcterms:W3CDTF">2025-12-29T19:35:00Z</dcterms:created>
  <dcterms:modified xsi:type="dcterms:W3CDTF">2026-01-25T19:33:00Z</dcterms:modified>
</cp:coreProperties>
</file>