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2922"/>
        <w:gridCol w:w="699"/>
        <w:gridCol w:w="5981"/>
      </w:tblGrid>
      <w:tr w:rsidR="00B93310" w:rsidRPr="005152F2" w:rsidTr="00E941EF">
        <w:tc>
          <w:tcPr>
            <w:tcW w:w="3023" w:type="dxa"/>
          </w:tcPr>
          <w:sdt>
            <w:sdtPr>
              <w:alias w:val="Your Name:"/>
              <w:tag w:val="Your Name:"/>
              <w:id w:val="-1220516334"/>
              <w:placeholder>
                <w:docPart w:val="00AED9C0A72A5A4EB6E7578871709D9F"/>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p w:rsidR="00B93310" w:rsidRPr="005152F2" w:rsidRDefault="00BA1434" w:rsidP="003856C9">
                <w:pPr>
                  <w:pStyle w:val="Heading1"/>
                </w:pPr>
                <w:r>
                  <w:t>Jack McCall</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2922"/>
            </w:tblGrid>
            <w:tr w:rsidR="00441EB9" w:rsidRPr="005152F2" w:rsidTr="008D452D">
              <w:tc>
                <w:tcPr>
                  <w:tcW w:w="8398" w:type="dxa"/>
                  <w:tcBorders>
                    <w:top w:val="nil"/>
                    <w:bottom w:val="nil"/>
                  </w:tcBorders>
                  <w:tcMar>
                    <w:top w:w="360" w:type="dxa"/>
                    <w:bottom w:w="0" w:type="dxa"/>
                  </w:tcMar>
                </w:tcPr>
                <w:p w:rsidR="00441EB9" w:rsidRDefault="00441EB9" w:rsidP="00441EB9">
                  <w:pPr>
                    <w:pStyle w:val="Heading3"/>
                  </w:pPr>
                  <w:r w:rsidRPr="005674AC">
                    <w:rPr>
                      <w:noProof/>
                    </w:rPr>
                    <mc:AlternateContent>
                      <mc:Choice Requires="wpg">
                        <w:drawing>
                          <wp:inline distT="0" distB="0" distL="0" distR="0" wp14:anchorId="43A65B63" wp14:editId="600CB3FA">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5BCCBE4" id="Group 43" o:spid="_x0000_s1026" alt="Email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">
                            <v:shape id="Freeform 2"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152F2" w:rsidTr="008D452D">
              <w:tc>
                <w:tcPr>
                  <w:tcW w:w="8398" w:type="dxa"/>
                  <w:tcBorders>
                    <w:top w:val="nil"/>
                    <w:bottom w:val="nil"/>
                  </w:tcBorders>
                  <w:tcMar>
                    <w:top w:w="115" w:type="dxa"/>
                    <w:bottom w:w="0" w:type="dxa"/>
                  </w:tcMar>
                </w:tcPr>
                <w:p w:rsidR="00441EB9" w:rsidRDefault="00BA1434" w:rsidP="00441EB9">
                  <w:pPr>
                    <w:pStyle w:val="Heading3"/>
                  </w:pPr>
                  <w:r>
                    <w:t>jackmc1303@gmail.com</w:t>
                  </w:r>
                </w:p>
              </w:tc>
            </w:tr>
            <w:tr w:rsidR="00441EB9" w:rsidRPr="005152F2" w:rsidTr="008D452D">
              <w:tc>
                <w:tcPr>
                  <w:tcW w:w="8398" w:type="dxa"/>
                  <w:tcBorders>
                    <w:top w:val="nil"/>
                    <w:bottom w:val="nil"/>
                  </w:tcBorders>
                  <w:tcMar>
                    <w:top w:w="360" w:type="dxa"/>
                    <w:bottom w:w="0" w:type="dxa"/>
                  </w:tcMar>
                </w:tcPr>
                <w:p w:rsidR="00441EB9" w:rsidRDefault="00441EB9" w:rsidP="00441EB9">
                  <w:pPr>
                    <w:pStyle w:val="Heading3"/>
                  </w:pPr>
                  <w:r w:rsidRPr="005674AC">
                    <w:rPr>
                      <w:noProof/>
                    </w:rPr>
                    <mc:AlternateContent>
                      <mc:Choice Requires="wpg">
                        <w:drawing>
                          <wp:inline distT="0" distB="0" distL="0" distR="0" wp14:anchorId="0E94870A" wp14:editId="730D448D">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66FC8C6" id="Group 37" o:spid="_x0000_s1026" alt="Telephone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">
                            <v:shape id="Freeform 81"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152F2" w:rsidTr="008D452D">
              <w:tc>
                <w:tcPr>
                  <w:tcW w:w="8398" w:type="dxa"/>
                  <w:tcBorders>
                    <w:top w:val="nil"/>
                    <w:bottom w:val="nil"/>
                  </w:tcBorders>
                  <w:tcMar>
                    <w:top w:w="115" w:type="dxa"/>
                    <w:bottom w:w="0" w:type="dxa"/>
                  </w:tcMar>
                </w:tcPr>
                <w:p w:rsidR="00441EB9" w:rsidRDefault="00BA1434" w:rsidP="00441EB9">
                  <w:pPr>
                    <w:pStyle w:val="Heading3"/>
                  </w:pPr>
                  <w:r>
                    <w:t>07734726127</w:t>
                  </w:r>
                </w:p>
              </w:tc>
            </w:tr>
            <w:tr w:rsidR="00441EB9" w:rsidRPr="005152F2" w:rsidTr="008D452D">
              <w:tc>
                <w:tcPr>
                  <w:tcW w:w="8398" w:type="dxa"/>
                  <w:tcBorders>
                    <w:top w:val="nil"/>
                    <w:bottom w:val="nil"/>
                  </w:tcBorders>
                  <w:tcMar>
                    <w:top w:w="360" w:type="dxa"/>
                    <w:bottom w:w="0" w:type="dxa"/>
                  </w:tcMar>
                </w:tcPr>
                <w:p w:rsidR="00441EB9" w:rsidRDefault="00441EB9" w:rsidP="00441EB9">
                  <w:pPr>
                    <w:pStyle w:val="Heading3"/>
                  </w:pPr>
                  <w:r w:rsidRPr="005674AC">
                    <w:rPr>
                      <w:noProof/>
                    </w:rPr>
                    <mc:AlternateContent>
                      <mc:Choice Requires="wpg">
                        <w:drawing>
                          <wp:inline distT="0" distB="0" distL="0" distR="0" wp14:anchorId="5F0BBEB8" wp14:editId="60A08F74">
                            <wp:extent cx="329184" cy="329184"/>
                            <wp:effectExtent l="0" t="0" r="13970" b="13970"/>
                            <wp:docPr id="77" name="Group 31" descr="LinkedIn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8" name="Freeform 7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noEditPoints="1"/>
                                    </wps:cNvSpPr>
                                    <wps:spPr bwMode="auto">
                                      <a:xfrm>
                                        <a:off x="50" y="50"/>
                                        <a:ext cx="109" cy="98"/>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5577486" id="Group 31" o:spid="_x0000_s1026" alt="LinkedIn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">
                            <v:shape id="Freeform 78"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79" o:spid="_x0000_s1028" style="position:absolute;left:50;top:50;width:109;height:98;visibility:visible;mso-wrap-style:square;v-text-anchor:top" coordsize="175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&#13;&#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37b6ae [3204]" strokecolor="#37b6ae [3204]" strokeweight="0">
                              <v:path arrowok="t" o:connecttype="custom" o:connectlocs="24,34;77,33;70,35;65,39;60,43;40,95;59,59;60,55;65,49;70,46;77,47;83,51;86,58;106,95;105,50;100,41;93,35;81,33;27,31;27,97;3,98;1,96;3,31;89,30;99,35;106,44;109,56;108,97;84,98;83,62;82,54;78,50;71,50;65,53;63,58;61,98;37,96;38,31;62,31;64,35;71,31;79,29;11,4;5,7;3,13;5,18;10,22;15,22;21,19;24,14;22,7;17,4;18,0;24,4;27,10;26,17;22,23;16,25;10,25;4,22;0,15;1,7;8,1" o:connectangles="0,0,0,0,0,0,0,0,0,0,0,0,0,0,0,0,0,0,0,0,0,0,0,0,0,0,0,0,0,0,0,0,0,0,0,0,0,0,0,0,0,0,0,0,0,0,0,0,0,0,0,0,0,0,0,0,0,0,0,0,0,0,0"/>
                              <o:lock v:ext="edit" verticies="t"/>
                            </v:shape>
                            <w10:anchorlock/>
                          </v:group>
                        </w:pict>
                      </mc:Fallback>
                    </mc:AlternateContent>
                  </w:r>
                </w:p>
              </w:tc>
            </w:tr>
            <w:tr w:rsidR="00441EB9" w:rsidRPr="005152F2" w:rsidTr="008D452D">
              <w:tc>
                <w:tcPr>
                  <w:tcW w:w="8398" w:type="dxa"/>
                  <w:tcBorders>
                    <w:top w:val="nil"/>
                    <w:bottom w:val="nil"/>
                  </w:tcBorders>
                  <w:tcMar>
                    <w:top w:w="115" w:type="dxa"/>
                    <w:bottom w:w="0" w:type="dxa"/>
                  </w:tcMar>
                </w:tcPr>
                <w:p w:rsidR="00441EB9" w:rsidRDefault="00000000" w:rsidP="00BA1434">
                  <w:pPr>
                    <w:pStyle w:val="Heading3"/>
                  </w:pPr>
                  <w:hyperlink r:id="rId6" w:history="1">
                    <w:r w:rsidR="00BA1434" w:rsidRPr="003C5293">
                      <w:rPr>
                        <w:rStyle w:val="Hyperlink"/>
                      </w:rPr>
                      <w:t>https://uk.linkedin.com/in/jack-mccall-a092a722b</w:t>
                    </w:r>
                  </w:hyperlink>
                </w:p>
                <w:p w:rsidR="00BA1434" w:rsidRDefault="00BA1434" w:rsidP="00BA1434">
                  <w:pPr>
                    <w:pStyle w:val="Heading3"/>
                  </w:pPr>
                  <w:r w:rsidRPr="00BA1434">
                    <w:t>https://www.instagram.com/jackmccallpga/</w:t>
                  </w:r>
                </w:p>
              </w:tc>
            </w:tr>
            <w:tr w:rsidR="005A7E57" w:rsidRPr="005152F2" w:rsidTr="008D452D">
              <w:tc>
                <w:tcPr>
                  <w:tcW w:w="8398" w:type="dxa"/>
                  <w:tcMar>
                    <w:top w:w="374" w:type="dxa"/>
                    <w:bottom w:w="115" w:type="dxa"/>
                  </w:tcMar>
                </w:tcPr>
                <w:p w:rsidR="002C77B9" w:rsidRDefault="00000000" w:rsidP="002C77B9">
                  <w:pPr>
                    <w:pStyle w:val="Heading3"/>
                  </w:pPr>
                  <w:sdt>
                    <w:sdtPr>
                      <w:alias w:val="Objective:"/>
                      <w:tag w:val="Objective:"/>
                      <w:id w:val="319159961"/>
                      <w:placeholder>
                        <w:docPart w:val="AC54C98058548740950BDDE5101E078C"/>
                      </w:placeholder>
                      <w:temporary/>
                      <w:showingPlcHdr/>
                      <w15:appearance w15:val="hidden"/>
                    </w:sdtPr>
                    <w:sdtContent>
                      <w:r w:rsidR="002B7747">
                        <w:rPr>
                          <w:lang w:val="en-GB" w:bidi="en-GB"/>
                        </w:rPr>
                        <w:t>Objective</w:t>
                      </w:r>
                    </w:sdtContent>
                  </w:sdt>
                </w:p>
                <w:p w:rsidR="005A7E57" w:rsidRDefault="00616FF4" w:rsidP="00616FF4">
                  <w:pPr>
                    <w:pStyle w:val="GraphicElement"/>
                  </w:pPr>
                  <w:r>
                    <mc:AlternateContent>
                      <mc:Choice Requires="wps">
                        <w:drawing>
                          <wp:inline distT="0" distB="0" distL="0" distR="0" wp14:anchorId="0AAC4397" wp14:editId="0DA9A14B">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B1FCB2"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" strokecolor="#37b6ae [3204]" strokeweight="1pt">
                            <v:stroke joinstyle="miter"/>
                            <w10:anchorlock/>
                          </v:line>
                        </w:pict>
                      </mc:Fallback>
                    </mc:AlternateContent>
                  </w:r>
                </w:p>
                <w:p w:rsidR="008D452D" w:rsidRPr="008D452D" w:rsidRDefault="008D452D" w:rsidP="008D452D">
                  <w:pPr>
                    <w:autoSpaceDE w:val="0"/>
                    <w:autoSpaceDN w:val="0"/>
                    <w:adjustRightInd w:val="0"/>
                    <w:spacing w:after="0" w:line="240" w:lineRule="auto"/>
                    <w:jc w:val="left"/>
                    <w:rPr>
                      <w:rFonts w:cs="AppleSystemUIFont"/>
                      <w:lang w:val="en-GB"/>
                    </w:rPr>
                  </w:pPr>
                  <w:r w:rsidRPr="008D452D">
                    <w:rPr>
                      <w:rFonts w:cs="AppleSystemUIFont"/>
                      <w:lang w:val="en-GB"/>
                    </w:rPr>
                    <w:t>I turned professional in 2022 and began my PGA journey at Close House, where I spent the first two years of my degree developing my coaching skills and deepening my knowledge of the game. I’ve played golf since I was six years old and have been actively involved in county golf, as well as competing in international events as an amateur—experiences that shaped my understanding of high-level performance and the dedication the sport requires. In July 2024, I joined N1 Golf, continuing my commitment to helping golfers of all levels improve and enjoy their time on the course.</w:t>
                  </w:r>
                </w:p>
                <w:p w:rsidR="005A7E57" w:rsidRDefault="005A7E57" w:rsidP="00D11C4D"/>
              </w:tc>
            </w:tr>
            <w:tr w:rsidR="00463463" w:rsidRPr="005152F2" w:rsidTr="008D452D">
              <w:tc>
                <w:tcPr>
                  <w:tcW w:w="8398" w:type="dxa"/>
                  <w:tcMar>
                    <w:top w:w="374" w:type="dxa"/>
                    <w:bottom w:w="115" w:type="dxa"/>
                  </w:tcMar>
                </w:tcPr>
                <w:p w:rsidR="005A7E57" w:rsidRDefault="00000000" w:rsidP="0043426C">
                  <w:pPr>
                    <w:pStyle w:val="Heading3"/>
                  </w:pPr>
                  <w:sdt>
                    <w:sdtPr>
                      <w:alias w:val="Skills:"/>
                      <w:tag w:val="Skills:"/>
                      <w:id w:val="1490835561"/>
                      <w:placeholder>
                        <w:docPart w:val="3996E11183240B4E8730E40283FCADC4"/>
                      </w:placeholder>
                      <w:temporary/>
                      <w:showingPlcHdr/>
                      <w15:appearance w15:val="hidden"/>
                    </w:sdtPr>
                    <w:sdtContent>
                      <w:r w:rsidR="007B2F5C">
                        <w:rPr>
                          <w:lang w:val="en-GB" w:bidi="en-GB"/>
                        </w:rPr>
                        <w:t>Skills</w:t>
                      </w:r>
                    </w:sdtContent>
                  </w:sdt>
                </w:p>
                <w:p w:rsidR="00616FF4" w:rsidRPr="005A7E57" w:rsidRDefault="00616FF4" w:rsidP="00616FF4">
                  <w:pPr>
                    <w:pStyle w:val="GraphicElement"/>
                  </w:pPr>
                  <w:r>
                    <mc:AlternateContent>
                      <mc:Choice Requires="wps">
                        <w:drawing>
                          <wp:inline distT="0" distB="0" distL="0" distR="0" wp14:anchorId="45A925AD" wp14:editId="05173CF0">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1F1FE0"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" strokecolor="#37b6ae [3204]" strokeweight="1pt">
                            <v:stroke joinstyle="miter"/>
                            <w10:anchorlock/>
                          </v:line>
                        </w:pict>
                      </mc:Fallback>
                    </mc:AlternateContent>
                  </w:r>
                </w:p>
                <w:p w:rsidR="00463463" w:rsidRDefault="001127B9" w:rsidP="00463463">
                  <w:r>
                    <w:lastRenderedPageBreak/>
                    <w:t xml:space="preserve">Personal &amp; professional attributes </w:t>
                  </w:r>
                </w:p>
                <w:p w:rsidR="001127B9" w:rsidRDefault="001127B9" w:rsidP="00463463">
                  <w:r>
                    <w:t>-I would describe myself as a positive, motivational person with a strong work ethic and a drive to improve myself as coach as well as a person. I have great problem</w:t>
                  </w:r>
                  <w:r w:rsidR="00A93E5A">
                    <w:t>-</w:t>
                  </w:r>
                  <w:r>
                    <w:t xml:space="preserve">solving skills and </w:t>
                  </w:r>
                  <w:r w:rsidR="00647E81">
                    <w:t xml:space="preserve">I’m a person who </w:t>
                  </w:r>
                  <w:r>
                    <w:t xml:space="preserve">can adapt to </w:t>
                  </w:r>
                  <w:r w:rsidR="00A93E5A">
                    <w:t xml:space="preserve">a </w:t>
                  </w:r>
                  <w:r w:rsidR="00647E81">
                    <w:t>new environment</w:t>
                  </w:r>
                  <w:r>
                    <w:t xml:space="preserve"> and take initiative. I can work well as a team or individually.</w:t>
                  </w:r>
                </w:p>
                <w:p w:rsidR="001127B9" w:rsidRDefault="001127B9" w:rsidP="001127B9">
                  <w:r>
                    <w:t>Golf Skills</w:t>
                  </w:r>
                </w:p>
                <w:p w:rsidR="001127B9" w:rsidRDefault="001127B9" w:rsidP="001127B9">
                  <w:r>
                    <w:t>I have a great understanding of the golf swing and understand how to create a player development progra</w:t>
                  </w:r>
                  <w:r w:rsidR="00A93E5A">
                    <w:t>m</w:t>
                  </w:r>
                  <w:r>
                    <w:t>me. I can help all ranges of ability from complete beginner to an elite amateur golfer. I have in depth knowledge of equipment and fitting along with a great understanding of modern technology which can be implemented in to my coaching style.</w:t>
                  </w:r>
                </w:p>
                <w:p w:rsidR="00A93E5A" w:rsidRDefault="00A93E5A" w:rsidP="001127B9">
                  <w:r>
                    <w:t xml:space="preserve">Customer Service </w:t>
                  </w:r>
                </w:p>
                <w:p w:rsidR="00A93E5A" w:rsidRDefault="00A93E5A" w:rsidP="001127B9">
                  <w:r>
                    <w:t xml:space="preserve">I have a great customer service and relationship building skills. I can personalize lesson plans to suit the individual. I create a welcoming </w:t>
                  </w:r>
                  <w:r w:rsidR="00647E81">
                    <w:t>environment</w:t>
                  </w:r>
                  <w:r>
                    <w:t xml:space="preserve"> for a golf lesson whether that’s the customers first ever golf lesson or someone who has been returning for months.</w:t>
                  </w:r>
                </w:p>
                <w:p w:rsidR="00A93E5A" w:rsidRDefault="00A93E5A" w:rsidP="001127B9">
                  <w:r>
                    <w:t>Business &amp; marketing skills</w:t>
                  </w:r>
                </w:p>
                <w:p w:rsidR="00A93E5A" w:rsidRDefault="00A93E5A" w:rsidP="001127B9">
                  <w:r>
                    <w:t>I have a good understanding of social media and can use this to promote lessons, clinics and events.</w:t>
                  </w:r>
                </w:p>
                <w:p w:rsidR="00A93E5A" w:rsidRDefault="00A93E5A" w:rsidP="001127B9">
                  <w:r>
                    <w:t xml:space="preserve">Can develop golf </w:t>
                  </w:r>
                  <w:r w:rsidR="00647E81">
                    <w:t>programmes</w:t>
                  </w:r>
                  <w:r>
                    <w:t xml:space="preserve"> and market them to the intended client.</w:t>
                  </w:r>
                </w:p>
                <w:p w:rsidR="00A93E5A" w:rsidRDefault="00A93E5A" w:rsidP="001127B9">
                  <w:r>
                    <w:t xml:space="preserve">Through working in </w:t>
                  </w:r>
                  <w:r w:rsidR="00647E81">
                    <w:t>shops,</w:t>
                  </w:r>
                  <w:r>
                    <w:t xml:space="preserve"> I have sales skills to help sell lessons/ packages to golfers</w:t>
                  </w:r>
                </w:p>
                <w:p w:rsidR="008D452D" w:rsidRDefault="008D452D" w:rsidP="001127B9">
                  <w:r>
                    <w:t>Technology skills</w:t>
                  </w:r>
                </w:p>
                <w:p w:rsidR="008D452D" w:rsidRDefault="008D452D" w:rsidP="001127B9">
                  <w:r>
                    <w:t>I have used GC4 and trackman</w:t>
                  </w:r>
                </w:p>
                <w:p w:rsidR="008D452D" w:rsidRDefault="008D452D" w:rsidP="001127B9">
                  <w:r>
                    <w:t>One Xp swing analysis app</w:t>
                  </w:r>
                </w:p>
                <w:p w:rsidR="008D452D" w:rsidRDefault="008D452D" w:rsidP="001127B9">
                  <w:r>
                    <w:lastRenderedPageBreak/>
                    <w:t xml:space="preserve">I have used multiple booking &amp; tee time systems </w:t>
                  </w:r>
                </w:p>
                <w:p w:rsidR="00A93E5A" w:rsidRPr="005152F2" w:rsidRDefault="00A93E5A" w:rsidP="001127B9"/>
              </w:tc>
            </w:tr>
          </w:tbl>
          <w:p w:rsidR="00B93310" w:rsidRPr="005152F2" w:rsidRDefault="00B93310" w:rsidP="003856C9"/>
        </w:tc>
        <w:tc>
          <w:tcPr>
            <w:tcW w:w="723" w:type="dxa"/>
          </w:tcPr>
          <w:p w:rsidR="00B93310" w:rsidRPr="005152F2" w:rsidRDefault="00B93310" w:rsidP="00463463"/>
        </w:tc>
        <w:tc>
          <w:tcPr>
            <w:tcW w:w="6190" w:type="dxa"/>
          </w:tcPr>
          <w:tbl>
            <w:tblPr>
              <w:tblW w:w="5000" w:type="pct"/>
              <w:tblLayout w:type="fixed"/>
              <w:tblLook w:val="04A0" w:firstRow="1" w:lastRow="0" w:firstColumn="1" w:lastColumn="0" w:noHBand="0" w:noVBand="1"/>
              <w:tblDescription w:val="Right side layout table"/>
            </w:tblPr>
            <w:tblGrid>
              <w:gridCol w:w="5981"/>
            </w:tblGrid>
            <w:tr w:rsidR="008F6337" w:rsidTr="00A623A2">
              <w:trPr>
                <w:trHeight w:val="4104"/>
              </w:trPr>
              <w:tc>
                <w:tcPr>
                  <w:tcW w:w="5191" w:type="dxa"/>
                  <w:tcMar>
                    <w:left w:w="115" w:type="dxa"/>
                    <w:bottom w:w="374" w:type="dxa"/>
                    <w:right w:w="115" w:type="dxa"/>
                  </w:tcMar>
                </w:tcPr>
                <w:p w:rsidR="008F6337" w:rsidRPr="005152F2" w:rsidRDefault="00000000" w:rsidP="008F6337">
                  <w:pPr>
                    <w:pStyle w:val="Heading2"/>
                  </w:pPr>
                  <w:sdt>
                    <w:sdtPr>
                      <w:alias w:val="Experience:"/>
                      <w:tag w:val="Experience:"/>
                      <w:id w:val="1217937480"/>
                      <w:placeholder>
                        <w:docPart w:val="BA3D689D2EC4F64EA2A55A8D509F42C8"/>
                      </w:placeholder>
                      <w:temporary/>
                      <w:showingPlcHdr/>
                      <w15:appearance w15:val="hidden"/>
                    </w:sdtPr>
                    <w:sdtContent>
                      <w:r w:rsidR="003053D9" w:rsidRPr="005152F2">
                        <w:rPr>
                          <w:lang w:val="en-GB" w:bidi="en-GB"/>
                        </w:rPr>
                        <w:t>Experience</w:t>
                      </w:r>
                    </w:sdtContent>
                  </w:sdt>
                </w:p>
                <w:p w:rsidR="00BA1434" w:rsidRDefault="00BA1434" w:rsidP="002B3890">
                  <w:pPr>
                    <w:pStyle w:val="Heading4"/>
                  </w:pPr>
                </w:p>
                <w:p w:rsidR="002F6425" w:rsidRDefault="002F6425" w:rsidP="002F6425">
                  <w:pPr>
                    <w:pStyle w:val="Heading4"/>
                  </w:pPr>
                  <w:r>
                    <w:t>Michael nesbitt golf</w:t>
                  </w:r>
                </w:p>
                <w:p w:rsidR="002F6425" w:rsidRPr="002F6425" w:rsidRDefault="002F6425" w:rsidP="002F6425">
                  <w:r>
                    <w:t>Before being employed, as a keen junior golfer I volunteered in my local pro shop. This gave me customer service skills along with learning systems such as the BRS booking system</w:t>
                  </w:r>
                  <w:r w:rsidR="0055471B">
                    <w:t>. Also learnt the basics of day to day running of a pro shop.</w:t>
                  </w:r>
                </w:p>
                <w:p w:rsidR="002F6425" w:rsidRDefault="002F6425" w:rsidP="002B3890">
                  <w:pPr>
                    <w:pStyle w:val="Heading4"/>
                  </w:pPr>
                </w:p>
                <w:p w:rsidR="00BA1434" w:rsidRDefault="00BA1434" w:rsidP="002B3890">
                  <w:pPr>
                    <w:pStyle w:val="Heading4"/>
                  </w:pPr>
                  <w:r>
                    <w:t>Close House Golf operations assistant</w:t>
                  </w:r>
                </w:p>
                <w:p w:rsidR="00BA1434" w:rsidRDefault="00BA1434" w:rsidP="002B3890">
                  <w:pPr>
                    <w:pStyle w:val="Heading4"/>
                    <w:rPr>
                      <w:b w:val="0"/>
                      <w:bCs/>
                    </w:rPr>
                  </w:pPr>
                  <w:r>
                    <w:rPr>
                      <w:b w:val="0"/>
                      <w:bCs/>
                    </w:rPr>
                    <w:t>18/07/2021-18/07/2022</w:t>
                  </w:r>
                </w:p>
                <w:p w:rsidR="00BA1434" w:rsidRDefault="00BA1434" w:rsidP="00BA1434"/>
                <w:p w:rsidR="00BA1434" w:rsidRPr="00BA1434" w:rsidRDefault="00BA1434" w:rsidP="00BA1434">
                  <w:r>
                    <w:t xml:space="preserve">In my first year at Close House, I spent my time in the Golf operations team, this consisted of </w:t>
                  </w:r>
                  <w:r w:rsidR="00647E81">
                    <w:t>day-to-day</w:t>
                  </w:r>
                  <w:r>
                    <w:t xml:space="preserve"> operations of working in the pro shop, guest and member services and working hours on the driving range. In this </w:t>
                  </w:r>
                  <w:r w:rsidR="00647E81">
                    <w:t>time,</w:t>
                  </w:r>
                  <w:r>
                    <w:t xml:space="preserve"> I gained trust from managers and was seen as one of the key members in the team. In this </w:t>
                  </w:r>
                  <w:r w:rsidR="00647E81">
                    <w:t>time,</w:t>
                  </w:r>
                  <w:r>
                    <w:t xml:space="preserve"> I developed key customer skills which I have taken into everyday life. </w:t>
                  </w:r>
                </w:p>
                <w:p w:rsidR="008F6337" w:rsidRPr="0043426C" w:rsidRDefault="00BA1434" w:rsidP="002B3890">
                  <w:pPr>
                    <w:pStyle w:val="Heading4"/>
                  </w:pPr>
                  <w:r>
                    <w:t>Close HOUSE GOLF CLUB PGA ASSISTANT PROFESSIONAL</w:t>
                  </w:r>
                </w:p>
                <w:p w:rsidR="008F6337" w:rsidRPr="005152F2" w:rsidRDefault="00BA1434" w:rsidP="008F6337">
                  <w:pPr>
                    <w:pStyle w:val="Heading5"/>
                  </w:pPr>
                  <w:r>
                    <w:t>18/07/2022-31/6/2024</w:t>
                  </w:r>
                </w:p>
                <w:p w:rsidR="008F6337" w:rsidRDefault="008F6337" w:rsidP="008F6337"/>
                <w:p w:rsidR="007B2F5C" w:rsidRDefault="00BA1434" w:rsidP="00BA1434">
                  <w:r>
                    <w:t>After my first year at Close House</w:t>
                  </w:r>
                  <w:r w:rsidR="00444297">
                    <w:t>,</w:t>
                  </w:r>
                  <w:r>
                    <w:t xml:space="preserve"> I decided that the PGA professional route is what I wanted to go down. Through showing my desire to learn and develop my skills in my first year Close House offered me a space to start my training. </w:t>
                  </w:r>
                </w:p>
                <w:p w:rsidR="00444297" w:rsidRDefault="00444297" w:rsidP="00444297">
                  <w:r>
                    <w:t xml:space="preserve">This allowed me to be more included and develop my understanding of running or a pro shop/ golf operations teams. In my role I was responsible for managing the tee sheet, ordering stock for the shop along with banking reports for each day. Also tasked with making sure golf operations ran smoothly so guest and members experiences could run smoothly. </w:t>
                  </w:r>
                </w:p>
                <w:p w:rsidR="00444297" w:rsidRDefault="00444297" w:rsidP="00BA1434">
                  <w:r>
                    <w:t xml:space="preserve">I was also in charge of multiple </w:t>
                  </w:r>
                  <w:r w:rsidR="00927DDE">
                    <w:t>c</w:t>
                  </w:r>
                  <w:r>
                    <w:t>orporate golf days/ events. This included meeting all the players, telling them the format of the day and answering any questions that might pop up during the d</w:t>
                  </w:r>
                  <w:r w:rsidR="00927DDE">
                    <w:t>ay. After the golf was finished, I was in charge of scoring and announcing the results. This giving me the chance to learn how to use golf genius and VPAR software effectively.</w:t>
                  </w:r>
                </w:p>
                <w:p w:rsidR="00444297" w:rsidRDefault="00927DDE" w:rsidP="00BA1434">
                  <w:r>
                    <w:t xml:space="preserve">Through starting my PGA this also gave me the opportunity to start to teach golf. I sat in lessons with Qualified PGA professionals and also was involved with corporate get into golf session which helped me </w:t>
                  </w:r>
                  <w:r>
                    <w:lastRenderedPageBreak/>
                    <w:t>develop my teaching skills</w:t>
                  </w:r>
                  <w:r w:rsidR="00264810">
                    <w:t>. I also observed some custom fitting session to learn the process and develop my understanding. Furthering on from this dealt with ordering customers clubs and the whole process until the customer received their clubs.</w:t>
                  </w:r>
                </w:p>
                <w:p w:rsidR="00444297" w:rsidRDefault="00264810" w:rsidP="00BA1434">
                  <w:r>
                    <w:t>I developed my skills in the workshop, re-gripping, loft and lie adjustments, lengthening/ shortening clubs.</w:t>
                  </w:r>
                </w:p>
                <w:p w:rsidR="00444297" w:rsidRDefault="00264810" w:rsidP="00BA1434">
                  <w:r>
                    <w:t xml:space="preserve">In my time at Close </w:t>
                  </w:r>
                  <w:r w:rsidR="00647E81">
                    <w:t>House,</w:t>
                  </w:r>
                  <w:r>
                    <w:t xml:space="preserve"> I was lucky enough to work during a professional tournament, The International series England. During this I observed the planning and running of an event, which has helped my </w:t>
                  </w:r>
                  <w:r w:rsidR="00A623A2">
                    <w:t>understanding of the extent of planning into an event like this</w:t>
                  </w:r>
                  <w:r>
                    <w:t>.</w:t>
                  </w:r>
                </w:p>
                <w:p w:rsidR="00444297" w:rsidRDefault="002F6425" w:rsidP="00BA1434">
                  <w:r>
                    <w:t>Close House also gave opportunities to go to golf brands headquarters and learn. In 2024 I was lucky enough to visit ping and tour their factory and fitting center, developing my understanding of the industry.</w:t>
                  </w:r>
                </w:p>
                <w:p w:rsidR="00AD6AAB" w:rsidRDefault="00AD6AAB" w:rsidP="00BA1434"/>
                <w:p w:rsidR="00AD6AAB" w:rsidRDefault="00AD6AAB" w:rsidP="00AD6AAB">
                  <w:pPr>
                    <w:jc w:val="both"/>
                  </w:pPr>
                  <w:r>
                    <w:t>Also, in my time at Close House I became good friends with ex world number 1 golfer Lee Westwood. By either watching him practice or playing 9 holes with him taught me endless amounts about the game which I take into my coaching every day. With Lee came his coach at the time Pete Cowan who I was also lucky enough to chat about the golf swing with.</w:t>
                  </w:r>
                </w:p>
                <w:p w:rsidR="00444297" w:rsidRPr="00BA1434" w:rsidRDefault="00444297" w:rsidP="00BA1434"/>
                <w:p w:rsidR="00BA1434" w:rsidRDefault="00BA1434" w:rsidP="00BA1434">
                  <w:pPr>
                    <w:pStyle w:val="Heading5"/>
                    <w:rPr>
                      <w:b/>
                      <w:bCs/>
                    </w:rPr>
                  </w:pPr>
                  <w:r>
                    <w:rPr>
                      <w:b/>
                      <w:bCs/>
                    </w:rPr>
                    <w:t>TEACHING POFESSIONAL WITH ELITE GOLF ACADEMIES ABSED AT N1 GOLF MORPETH</w:t>
                  </w:r>
                </w:p>
                <w:p w:rsidR="00BA1434" w:rsidRDefault="00BA1434" w:rsidP="00BA1434">
                  <w:pPr>
                    <w:pStyle w:val="Heading5"/>
                    <w:rPr>
                      <w:b/>
                      <w:bCs/>
                    </w:rPr>
                  </w:pPr>
                  <w:r>
                    <w:rPr>
                      <w:b/>
                      <w:bCs/>
                    </w:rPr>
                    <w:t>1/07/2024-31/010/2025</w:t>
                  </w:r>
                </w:p>
                <w:p w:rsidR="00BA1434" w:rsidRDefault="00BA1434" w:rsidP="00BA1434"/>
                <w:p w:rsidR="00BA1434" w:rsidRDefault="00264810" w:rsidP="00BA1434">
                  <w:r>
                    <w:t xml:space="preserve">Even though my time at </w:t>
                  </w:r>
                  <w:r w:rsidR="00A623A2">
                    <w:t>Cl</w:t>
                  </w:r>
                  <w:r>
                    <w:t xml:space="preserve">ose </w:t>
                  </w:r>
                  <w:r w:rsidR="00A623A2">
                    <w:t>H</w:t>
                  </w:r>
                  <w:r>
                    <w:t>ou</w:t>
                  </w:r>
                  <w:r w:rsidR="00A623A2">
                    <w:t>s</w:t>
                  </w:r>
                  <w:r>
                    <w:t xml:space="preserve">e was </w:t>
                  </w:r>
                  <w:r w:rsidR="00A623A2">
                    <w:t xml:space="preserve">amazing I was ready to move into a role where my passion, teaching golf, was more of a priority. In 2024 I was offered the chance to work for elite golf academies as a </w:t>
                  </w:r>
                  <w:r w:rsidR="00647E81">
                    <w:t>full-time</w:t>
                  </w:r>
                  <w:r w:rsidR="00A623A2">
                    <w:t xml:space="preserve"> golf coach. </w:t>
                  </w:r>
                </w:p>
                <w:p w:rsidR="00A623A2" w:rsidRPr="00A623A2" w:rsidRDefault="00A623A2" w:rsidP="00A623A2">
                  <w:pPr>
                    <w:autoSpaceDE w:val="0"/>
                    <w:autoSpaceDN w:val="0"/>
                    <w:adjustRightInd w:val="0"/>
                    <w:spacing w:after="0" w:line="240" w:lineRule="auto"/>
                    <w:jc w:val="left"/>
                    <w:rPr>
                      <w:rFonts w:ascii="AppleSystemUIFont" w:hAnsi="AppleSystemUIFont" w:cs="AppleSystemUIFont"/>
                      <w:sz w:val="24"/>
                      <w:szCs w:val="24"/>
                      <w:lang w:val="en-GB"/>
                    </w:rPr>
                  </w:pPr>
                  <w:r>
                    <w:t>I started with zero clients and over the past year have developed my teaching skills to the point where I now have a client base of over 270 people.</w:t>
                  </w:r>
                  <w:r w:rsidR="00212DF9">
                    <w:t xml:space="preserve"> I also run weekly Junior sessions on Wednesday evenings and Saturday mornings which sees over 50 juniors through the range doors every week. </w:t>
                  </w:r>
                  <w:r w:rsidR="00647E81">
                    <w:t>Alongside</w:t>
                  </w:r>
                  <w:r w:rsidR="00212DF9">
                    <w:t xml:space="preserve"> the junior sessions I do a ladies get into golf on a Thursday morning. These get into golf initiatives have seen golfers move from group sessions into individual 1-1 lessons. </w:t>
                  </w:r>
                  <w:r>
                    <w:t xml:space="preserve"> </w:t>
                  </w:r>
                  <w:r w:rsidRPr="00A623A2">
                    <w:rPr>
                      <w:rFonts w:cs="AppleSystemUIFont"/>
                      <w:lang w:val="en-GB"/>
                    </w:rPr>
                    <w:t>I believe every golfer is unique. There is no single “perfect” swing—only the one that works best for you. My coaching style is built around adapting to a clients play style, learning preferences, and ability level. Whether a complete beginner or an aspiring competitor, I tailor every session to help you progress confidently and consistently.</w:t>
                  </w:r>
                </w:p>
                <w:p w:rsidR="00A623A2" w:rsidRDefault="00A623A2" w:rsidP="00BA1434">
                  <w:r>
                    <w:t>I run Junior golf camps in the half terms where I see 10-15 kids attending on each day showing my passion for growing the game of golf.</w:t>
                  </w:r>
                </w:p>
                <w:p w:rsidR="00A623A2" w:rsidRDefault="00A623A2" w:rsidP="00A623A2">
                  <w:pPr>
                    <w:autoSpaceDE w:val="0"/>
                    <w:autoSpaceDN w:val="0"/>
                    <w:adjustRightInd w:val="0"/>
                    <w:spacing w:after="0" w:line="240" w:lineRule="auto"/>
                    <w:jc w:val="left"/>
                    <w:rPr>
                      <w:rFonts w:ascii="AppleSystemUIFont" w:hAnsi="AppleSystemUIFont" w:cs="AppleSystemUIFont"/>
                      <w:sz w:val="24"/>
                      <w:szCs w:val="24"/>
                      <w:lang w:val="en-GB"/>
                    </w:rPr>
                  </w:pPr>
                </w:p>
                <w:p w:rsidR="00A623A2" w:rsidRDefault="00A623A2" w:rsidP="00BA1434"/>
                <w:p w:rsidR="00BA1434" w:rsidRDefault="00BA1434" w:rsidP="00BA1434"/>
                <w:p w:rsidR="00BA1434" w:rsidRPr="00BA1434" w:rsidRDefault="00BA1434" w:rsidP="00BA1434">
                  <w:pPr>
                    <w:rPr>
                      <w:b/>
                      <w:bCs/>
                    </w:rPr>
                  </w:pPr>
                  <w:r>
                    <w:rPr>
                      <w:b/>
                      <w:bCs/>
                    </w:rPr>
                    <w:t>TEACHING PROFESSIONAL WITH JUST GOLF BASED AT JUST GOLF MORPETH</w:t>
                  </w:r>
                </w:p>
                <w:p w:rsidR="008F6337" w:rsidRDefault="00BA1434" w:rsidP="00832F81">
                  <w:pPr>
                    <w:rPr>
                      <w:b/>
                      <w:bCs/>
                    </w:rPr>
                  </w:pPr>
                  <w:r>
                    <w:rPr>
                      <w:b/>
                      <w:bCs/>
                    </w:rPr>
                    <w:t xml:space="preserve">1/11/2025 </w:t>
                  </w:r>
                  <w:r w:rsidR="00A623A2">
                    <w:rPr>
                      <w:b/>
                      <w:bCs/>
                    </w:rPr>
                    <w:t>–</w:t>
                  </w:r>
                  <w:r>
                    <w:rPr>
                      <w:b/>
                      <w:bCs/>
                    </w:rPr>
                    <w:t xml:space="preserve"> CURRENT</w:t>
                  </w:r>
                </w:p>
                <w:p w:rsidR="00A623A2" w:rsidRPr="00A623A2" w:rsidRDefault="00A623A2" w:rsidP="00832F81">
                  <w:r>
                    <w:t xml:space="preserve">In October 2025 the teaching rights at </w:t>
                  </w:r>
                  <w:r w:rsidR="00C67723">
                    <w:t xml:space="preserve">the driving range switched over where I was approached by the new owners to stay as they were happy with the. Numbers I was pulling in. </w:t>
                  </w:r>
                </w:p>
              </w:tc>
            </w:tr>
            <w:tr w:rsidR="008F6337" w:rsidTr="00A623A2">
              <w:trPr>
                <w:trHeight w:val="3672"/>
              </w:trPr>
              <w:tc>
                <w:tcPr>
                  <w:tcW w:w="5191" w:type="dxa"/>
                  <w:tcMar>
                    <w:left w:w="115" w:type="dxa"/>
                    <w:bottom w:w="374" w:type="dxa"/>
                    <w:right w:w="115" w:type="dxa"/>
                  </w:tcMar>
                </w:tcPr>
                <w:p w:rsidR="008F6337" w:rsidRPr="005152F2" w:rsidRDefault="00000000" w:rsidP="008F6337">
                  <w:pPr>
                    <w:pStyle w:val="Heading2"/>
                  </w:pPr>
                  <w:sdt>
                    <w:sdtPr>
                      <w:alias w:val="Education:"/>
                      <w:tag w:val="Education:"/>
                      <w:id w:val="1349516922"/>
                      <w:placeholder>
                        <w:docPart w:val="7718F673BEFB5E4D8E4B6DE5E1233239"/>
                      </w:placeholder>
                      <w:temporary/>
                      <w:showingPlcHdr/>
                      <w15:appearance w15:val="hidden"/>
                    </w:sdtPr>
                    <w:sdtContent>
                      <w:r w:rsidR="003053D9" w:rsidRPr="005152F2">
                        <w:rPr>
                          <w:lang w:val="en-GB" w:bidi="en-GB"/>
                        </w:rPr>
                        <w:t>Education</w:t>
                      </w:r>
                    </w:sdtContent>
                  </w:sdt>
                </w:p>
                <w:sdt>
                  <w:sdtPr>
                    <w:alias w:val="Degree or Qualification/Date Earned:"/>
                    <w:tag w:val="Degree or Qualification/Date Earned:"/>
                    <w:id w:val="634905938"/>
                    <w:placeholder>
                      <w:docPart w:val="5A6FB52BFA9B4940B367184209035C63"/>
                    </w:placeholder>
                    <w:temporary/>
                    <w:showingPlcHdr/>
                    <w15:appearance w15:val="hidden"/>
                  </w:sdtPr>
                  <w:sdtContent>
                    <w:p w:rsidR="007B2F5C" w:rsidRPr="0043426C" w:rsidRDefault="007B2F5C" w:rsidP="002B3890">
                      <w:pPr>
                        <w:pStyle w:val="Heading4"/>
                      </w:pPr>
                      <w:r w:rsidRPr="0043426C">
                        <w:rPr>
                          <w:lang w:val="en-GB" w:bidi="en-GB"/>
                        </w:rPr>
                        <w:t>Degree or Qualification/Date Earned</w:t>
                      </w:r>
                    </w:p>
                  </w:sdtContent>
                </w:sdt>
                <w:p w:rsidR="007B2F5C" w:rsidRDefault="00C67723" w:rsidP="007B2F5C">
                  <w:pPr>
                    <w:pStyle w:val="Heading5"/>
                  </w:pPr>
                  <w:r>
                    <w:t>Foundation Degree Professional Golf finished training in 2025 – Graduate 2026 April</w:t>
                  </w:r>
                </w:p>
                <w:p w:rsidR="002F6425" w:rsidRPr="002F6425" w:rsidRDefault="002F6425" w:rsidP="002F6425">
                  <w:r>
                    <w:t>Ping Fitting training Program -2024</w:t>
                  </w:r>
                </w:p>
                <w:p w:rsidR="00C67723" w:rsidRDefault="00C67723" w:rsidP="00C67723">
                  <w:r>
                    <w:t xml:space="preserve">OCR level 3 </w:t>
                  </w:r>
                  <w:r w:rsidR="002F6425">
                    <w:t>CTEC sport and physical activity – Distinction – 2021</w:t>
                  </w:r>
                </w:p>
                <w:p w:rsidR="002F6425" w:rsidRDefault="002F6425" w:rsidP="00C67723">
                  <w:r>
                    <w:t>OCR level 3 Mathematics – D- 2021</w:t>
                  </w:r>
                </w:p>
                <w:p w:rsidR="002F6425" w:rsidRDefault="002F6425" w:rsidP="00C67723">
                  <w:r>
                    <w:t>Geography advanced level – D – 2021</w:t>
                  </w:r>
                </w:p>
                <w:p w:rsidR="002F6425" w:rsidRDefault="002F6425" w:rsidP="00C67723">
                  <w:r>
                    <w:t>GCSE geography 7</w:t>
                  </w:r>
                </w:p>
                <w:p w:rsidR="002F6425" w:rsidRDefault="002F6425" w:rsidP="00C67723">
                  <w:r>
                    <w:t>mathematics 7</w:t>
                  </w:r>
                </w:p>
                <w:p w:rsidR="002F6425" w:rsidRDefault="002F6425" w:rsidP="00C67723">
                  <w:r>
                    <w:t>Biology 6</w:t>
                  </w:r>
                </w:p>
                <w:p w:rsidR="002F6425" w:rsidRDefault="002F6425" w:rsidP="00C67723">
                  <w:r>
                    <w:t>Physics 6</w:t>
                  </w:r>
                </w:p>
                <w:p w:rsidR="002F6425" w:rsidRDefault="002F6425" w:rsidP="00C67723">
                  <w:r>
                    <w:t>Chemistry 6</w:t>
                  </w:r>
                </w:p>
                <w:p w:rsidR="002F6425" w:rsidRDefault="002F6425" w:rsidP="00C67723">
                  <w:r>
                    <w:t>English 5</w:t>
                  </w:r>
                </w:p>
                <w:p w:rsidR="002F6425" w:rsidRDefault="002F6425" w:rsidP="00C67723">
                  <w:r>
                    <w:t>English literature 5</w:t>
                  </w:r>
                </w:p>
                <w:p w:rsidR="002F6425" w:rsidRDefault="002F6425" w:rsidP="00C67723">
                  <w:r>
                    <w:t>PE 8</w:t>
                  </w:r>
                </w:p>
                <w:p w:rsidR="002F6425" w:rsidRDefault="002F6425" w:rsidP="00C67723">
                  <w:r>
                    <w:t xml:space="preserve">Further </w:t>
                  </w:r>
                  <w:r w:rsidR="0055471B">
                    <w:t>Mathematics</w:t>
                  </w:r>
                  <w:r>
                    <w:t xml:space="preserve"> C</w:t>
                  </w:r>
                </w:p>
                <w:p w:rsidR="002F6425" w:rsidRPr="00C67723" w:rsidRDefault="002F6425" w:rsidP="00C67723"/>
                <w:p w:rsidR="008F6337" w:rsidRDefault="008F6337" w:rsidP="007B2F5C"/>
              </w:tc>
            </w:tr>
            <w:tr w:rsidR="008F6337" w:rsidTr="00A623A2">
              <w:tc>
                <w:tcPr>
                  <w:tcW w:w="5191" w:type="dxa"/>
                </w:tcPr>
                <w:p w:rsidR="008F6337" w:rsidRDefault="008F6337" w:rsidP="008F6337"/>
              </w:tc>
            </w:tr>
          </w:tbl>
          <w:p w:rsidR="008F6337" w:rsidRPr="005152F2" w:rsidRDefault="008F6337" w:rsidP="003856C9"/>
        </w:tc>
      </w:tr>
    </w:tbl>
    <w:p w:rsidR="00E941EF" w:rsidRDefault="00E941EF" w:rsidP="0019561F">
      <w:pPr>
        <w:pStyle w:val="NoSpacing"/>
      </w:pPr>
    </w:p>
    <w:sectPr w:rsidR="00E941EF" w:rsidSect="00315A0C">
      <w:headerReference w:type="default" r:id="rId7"/>
      <w:footerReference w:type="default" r:id="rId8"/>
      <w:headerReference w:type="first" r:id="rId9"/>
      <w:footerReference w:type="first" r:id="rId10"/>
      <w:pgSz w:w="11906" w:h="16838" w:code="9"/>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3BC7" w:rsidRDefault="006B3BC7" w:rsidP="003856C9">
      <w:pPr>
        <w:spacing w:after="0" w:line="240" w:lineRule="auto"/>
      </w:pPr>
      <w:r>
        <w:separator/>
      </w:r>
    </w:p>
  </w:endnote>
  <w:endnote w:type="continuationSeparator" w:id="0">
    <w:p w:rsidR="006B3BC7" w:rsidRDefault="006B3BC7"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5B8EE54A" wp14:editId="13FF26E5">
              <wp:simplePos x="0" y="0"/>
              <wp:positionH relativeFrom="margin">
                <wp:align>center</wp:align>
              </wp:positionH>
              <mc:AlternateContent>
                <mc:Choice Requires="wp14">
                  <wp:positionV relativeFrom="page">
                    <wp14:pctPosVOffset>90500</wp14:pctPosVOffset>
                  </wp:positionV>
                </mc:Choice>
                <mc:Fallback>
                  <wp:positionV relativeFrom="page">
                    <wp:posOffset>9676130</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6E64026"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">
              <o:lock v:ext="edit" aspectratio="t"/>
              <v:shape id="Freeform 68"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&#13;&#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&#13;&#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rPr>
            <w:lang w:val="en-GB" w:bidi="en-GB"/>
          </w:rPr>
          <w:fldChar w:fldCharType="begin"/>
        </w:r>
        <w:r w:rsidR="001765FE">
          <w:rPr>
            <w:lang w:val="en-GB" w:bidi="en-GB"/>
          </w:rPr>
          <w:instrText xml:space="preserve"> PAGE   \* MERGEFORMAT </w:instrText>
        </w:r>
        <w:r w:rsidR="001765FE">
          <w:rPr>
            <w:lang w:val="en-GB" w:bidi="en-GB"/>
          </w:rPr>
          <w:fldChar w:fldCharType="separate"/>
        </w:r>
        <w:r w:rsidR="00BE70F7">
          <w:rPr>
            <w:noProof/>
            <w:lang w:val="en-GB" w:bidi="en-GB"/>
          </w:rPr>
          <w:t>2</w:t>
        </w:r>
        <w:r w:rsidR="001765FE">
          <w:rPr>
            <w:noProof/>
            <w:lang w:val="en-GB" w:bidi="en-GB"/>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76494A70" wp14:editId="74B9B1EE">
              <wp:simplePos x="0" y="0"/>
              <wp:positionH relativeFrom="page">
                <wp:align>center</wp:align>
              </wp:positionH>
              <mc:AlternateContent>
                <mc:Choice Requires="wp14">
                  <wp:positionV relativeFrom="page">
                    <wp14:pctPosVOffset>90500</wp14:pctPosVOffset>
                  </wp:positionV>
                </mc:Choice>
                <mc:Fallback>
                  <wp:positionV relativeFrom="page">
                    <wp:posOffset>9676130</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0BB034A"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3BC7" w:rsidRDefault="006B3BC7" w:rsidP="003856C9">
      <w:pPr>
        <w:spacing w:after="0" w:line="240" w:lineRule="auto"/>
      </w:pPr>
      <w:r>
        <w:separator/>
      </w:r>
    </w:p>
  </w:footnote>
  <w:footnote w:type="continuationSeparator" w:id="0">
    <w:p w:rsidR="006B3BC7" w:rsidRDefault="006B3BC7"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1D5A909B" wp14:editId="366A4906">
              <wp:simplePos x="0" y="0"/>
              <wp:positionH relativeFrom="page">
                <wp:align>center</wp:align>
              </wp:positionH>
              <mc:AlternateContent>
                <mc:Choice Requires="wp14">
                  <wp:positionV relativeFrom="page">
                    <wp14:pctPosVOffset>4300</wp14:pctPosVOffset>
                  </wp:positionV>
                </mc:Choice>
                <mc:Fallback>
                  <wp:positionV relativeFrom="page">
                    <wp:posOffset>459740</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6D3E4E0"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">
              <o:lock v:ext="edit" aspectratio="t"/>
              <v:shape id="Freeform 57"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&#13;&#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0D479137" wp14:editId="0D9AA62D">
              <wp:simplePos x="0" y="0"/>
              <wp:positionH relativeFrom="page">
                <wp:align>center</wp:align>
              </wp:positionH>
              <mc:AlternateContent>
                <mc:Choice Requires="wp14">
                  <wp:positionV relativeFrom="page">
                    <wp14:pctPosVOffset>4300</wp14:pctPosVOffset>
                  </wp:positionV>
                </mc:Choice>
                <mc:Fallback>
                  <wp:positionV relativeFrom="page">
                    <wp:posOffset>459740</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AF45FD1"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34"/>
    <w:rsid w:val="00052BE1"/>
    <w:rsid w:val="0007412A"/>
    <w:rsid w:val="0010199E"/>
    <w:rsid w:val="001127B9"/>
    <w:rsid w:val="001765FE"/>
    <w:rsid w:val="0019561F"/>
    <w:rsid w:val="001B32D2"/>
    <w:rsid w:val="00212DF9"/>
    <w:rsid w:val="00264810"/>
    <w:rsid w:val="00293B83"/>
    <w:rsid w:val="002A3621"/>
    <w:rsid w:val="002B3890"/>
    <w:rsid w:val="002B7747"/>
    <w:rsid w:val="002C77B9"/>
    <w:rsid w:val="002F485A"/>
    <w:rsid w:val="002F6425"/>
    <w:rsid w:val="003053D9"/>
    <w:rsid w:val="00315A0C"/>
    <w:rsid w:val="00331D97"/>
    <w:rsid w:val="003856C9"/>
    <w:rsid w:val="00396369"/>
    <w:rsid w:val="003F4D31"/>
    <w:rsid w:val="0043426C"/>
    <w:rsid w:val="00441EB9"/>
    <w:rsid w:val="00444297"/>
    <w:rsid w:val="00463463"/>
    <w:rsid w:val="00473EF8"/>
    <w:rsid w:val="004760E5"/>
    <w:rsid w:val="004C1D36"/>
    <w:rsid w:val="004D22BB"/>
    <w:rsid w:val="005152F2"/>
    <w:rsid w:val="00534E4E"/>
    <w:rsid w:val="00551D35"/>
    <w:rsid w:val="0055471B"/>
    <w:rsid w:val="00557019"/>
    <w:rsid w:val="005674AC"/>
    <w:rsid w:val="00594909"/>
    <w:rsid w:val="005A1E51"/>
    <w:rsid w:val="005A7E57"/>
    <w:rsid w:val="00616FF4"/>
    <w:rsid w:val="00647E81"/>
    <w:rsid w:val="006A3CE7"/>
    <w:rsid w:val="006B3BC7"/>
    <w:rsid w:val="00743379"/>
    <w:rsid w:val="007803B7"/>
    <w:rsid w:val="00797346"/>
    <w:rsid w:val="007B2F5C"/>
    <w:rsid w:val="007C5F05"/>
    <w:rsid w:val="00832043"/>
    <w:rsid w:val="00832F81"/>
    <w:rsid w:val="008C7CA2"/>
    <w:rsid w:val="008D452D"/>
    <w:rsid w:val="008F6337"/>
    <w:rsid w:val="00927DDE"/>
    <w:rsid w:val="00A42F91"/>
    <w:rsid w:val="00A623A2"/>
    <w:rsid w:val="00A93E5A"/>
    <w:rsid w:val="00AD6AAB"/>
    <w:rsid w:val="00AF1258"/>
    <w:rsid w:val="00B01E52"/>
    <w:rsid w:val="00B550FC"/>
    <w:rsid w:val="00B85871"/>
    <w:rsid w:val="00B93310"/>
    <w:rsid w:val="00BA1434"/>
    <w:rsid w:val="00BC1F18"/>
    <w:rsid w:val="00BD0809"/>
    <w:rsid w:val="00BD2E58"/>
    <w:rsid w:val="00BE70F7"/>
    <w:rsid w:val="00BF6BAB"/>
    <w:rsid w:val="00C007A5"/>
    <w:rsid w:val="00C4403A"/>
    <w:rsid w:val="00C67723"/>
    <w:rsid w:val="00CE6306"/>
    <w:rsid w:val="00D02002"/>
    <w:rsid w:val="00D0383C"/>
    <w:rsid w:val="00D11C4D"/>
    <w:rsid w:val="00D5067A"/>
    <w:rsid w:val="00DC79BB"/>
    <w:rsid w:val="00E34D58"/>
    <w:rsid w:val="00E941EF"/>
    <w:rsid w:val="00EB1C1B"/>
    <w:rsid w:val="00F56435"/>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0FC49"/>
  <w15:chartTrackingRefBased/>
  <w15:docId w15:val="{2331C08F-8E0C-A843-B138-EAD0B23B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character" w:styleId="Hyperlink">
    <w:name w:val="Hyperlink"/>
    <w:basedOn w:val="DefaultParagraphFont"/>
    <w:uiPriority w:val="99"/>
    <w:unhideWhenUsed/>
    <w:rsid w:val="00BA1434"/>
    <w:rPr>
      <w:color w:val="0563C1" w:themeColor="hyperlink"/>
      <w:u w:val="single"/>
    </w:rPr>
  </w:style>
  <w:style w:type="character" w:styleId="UnresolvedMention">
    <w:name w:val="Unresolved Mention"/>
    <w:basedOn w:val="DefaultParagraphFont"/>
    <w:uiPriority w:val="99"/>
    <w:semiHidden/>
    <w:unhideWhenUsed/>
    <w:rsid w:val="00BA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linkedin.com/in/jack-mccall-a092a722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mccall/Library/Containers/com.microsoft.Word/Data/Library/Application%20Support/Microsoft/Office/16.0/DTS/en-GB%7b742C5214-E74B-194F-B601-8906A9798188%7d/%7bEC3AB2FC-2F67-6F4B-8650-F76A264E4239%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ED9C0A72A5A4EB6E7578871709D9F"/>
        <w:category>
          <w:name w:val="General"/>
          <w:gallery w:val="placeholder"/>
        </w:category>
        <w:types>
          <w:type w:val="bbPlcHdr"/>
        </w:types>
        <w:behaviors>
          <w:behavior w:val="content"/>
        </w:behaviors>
        <w:guid w:val="{5DCD1FA2-E861-8745-AE37-21DB7EBA8321}"/>
      </w:docPartPr>
      <w:docPartBody>
        <w:p w:rsidR="00663A4D" w:rsidRDefault="00000000">
          <w:pPr>
            <w:pStyle w:val="00AED9C0A72A5A4EB6E7578871709D9F"/>
          </w:pPr>
          <w:r w:rsidRPr="005152F2">
            <w:rPr>
              <w:lang w:bidi="en-GB"/>
            </w:rPr>
            <w:t>Your Name</w:t>
          </w:r>
        </w:p>
      </w:docPartBody>
    </w:docPart>
    <w:docPart>
      <w:docPartPr>
        <w:name w:val="AC54C98058548740950BDDE5101E078C"/>
        <w:category>
          <w:name w:val="General"/>
          <w:gallery w:val="placeholder"/>
        </w:category>
        <w:types>
          <w:type w:val="bbPlcHdr"/>
        </w:types>
        <w:behaviors>
          <w:behavior w:val="content"/>
        </w:behaviors>
        <w:guid w:val="{87C262BD-DB76-3E40-8364-E969B3033F3F}"/>
      </w:docPartPr>
      <w:docPartBody>
        <w:p w:rsidR="00663A4D" w:rsidRDefault="00000000">
          <w:pPr>
            <w:pStyle w:val="AC54C98058548740950BDDE5101E078C"/>
          </w:pPr>
          <w:r>
            <w:rPr>
              <w:lang w:bidi="en-GB"/>
            </w:rPr>
            <w:t>Objective</w:t>
          </w:r>
        </w:p>
      </w:docPartBody>
    </w:docPart>
    <w:docPart>
      <w:docPartPr>
        <w:name w:val="3996E11183240B4E8730E40283FCADC4"/>
        <w:category>
          <w:name w:val="General"/>
          <w:gallery w:val="placeholder"/>
        </w:category>
        <w:types>
          <w:type w:val="bbPlcHdr"/>
        </w:types>
        <w:behaviors>
          <w:behavior w:val="content"/>
        </w:behaviors>
        <w:guid w:val="{8E4E8383-C03E-C343-9755-97AA815E2FDD}"/>
      </w:docPartPr>
      <w:docPartBody>
        <w:p w:rsidR="00663A4D" w:rsidRDefault="00000000">
          <w:pPr>
            <w:pStyle w:val="3996E11183240B4E8730E40283FCADC4"/>
          </w:pPr>
          <w:r>
            <w:rPr>
              <w:lang w:bidi="en-GB"/>
            </w:rPr>
            <w:t>Skills</w:t>
          </w:r>
        </w:p>
      </w:docPartBody>
    </w:docPart>
    <w:docPart>
      <w:docPartPr>
        <w:name w:val="BA3D689D2EC4F64EA2A55A8D509F42C8"/>
        <w:category>
          <w:name w:val="General"/>
          <w:gallery w:val="placeholder"/>
        </w:category>
        <w:types>
          <w:type w:val="bbPlcHdr"/>
        </w:types>
        <w:behaviors>
          <w:behavior w:val="content"/>
        </w:behaviors>
        <w:guid w:val="{CD813B80-44C0-4D41-B0C6-680FD42E8146}"/>
      </w:docPartPr>
      <w:docPartBody>
        <w:p w:rsidR="00663A4D" w:rsidRDefault="00000000">
          <w:pPr>
            <w:pStyle w:val="BA3D689D2EC4F64EA2A55A8D509F42C8"/>
          </w:pPr>
          <w:r w:rsidRPr="005152F2">
            <w:rPr>
              <w:lang w:bidi="en-GB"/>
            </w:rPr>
            <w:t>Experience</w:t>
          </w:r>
        </w:p>
      </w:docPartBody>
    </w:docPart>
    <w:docPart>
      <w:docPartPr>
        <w:name w:val="7718F673BEFB5E4D8E4B6DE5E1233239"/>
        <w:category>
          <w:name w:val="General"/>
          <w:gallery w:val="placeholder"/>
        </w:category>
        <w:types>
          <w:type w:val="bbPlcHdr"/>
        </w:types>
        <w:behaviors>
          <w:behavior w:val="content"/>
        </w:behaviors>
        <w:guid w:val="{DF2B0949-3B62-A346-9565-47EEED1A61A0}"/>
      </w:docPartPr>
      <w:docPartBody>
        <w:p w:rsidR="00663A4D" w:rsidRDefault="00000000">
          <w:pPr>
            <w:pStyle w:val="7718F673BEFB5E4D8E4B6DE5E1233239"/>
          </w:pPr>
          <w:r w:rsidRPr="005152F2">
            <w:rPr>
              <w:lang w:bidi="en-GB"/>
            </w:rPr>
            <w:t>Education</w:t>
          </w:r>
        </w:p>
      </w:docPartBody>
    </w:docPart>
    <w:docPart>
      <w:docPartPr>
        <w:name w:val="5A6FB52BFA9B4940B367184209035C63"/>
        <w:category>
          <w:name w:val="General"/>
          <w:gallery w:val="placeholder"/>
        </w:category>
        <w:types>
          <w:type w:val="bbPlcHdr"/>
        </w:types>
        <w:behaviors>
          <w:behavior w:val="content"/>
        </w:behaviors>
        <w:guid w:val="{935788B5-D346-D64A-B599-9AFFAB5750FA}"/>
      </w:docPartPr>
      <w:docPartBody>
        <w:p w:rsidR="00663A4D" w:rsidRDefault="00000000">
          <w:pPr>
            <w:pStyle w:val="5A6FB52BFA9B4940B367184209035C63"/>
          </w:pPr>
          <w:r w:rsidRPr="0043426C">
            <w:rPr>
              <w:lang w:bidi="en-GB"/>
            </w:rPr>
            <w:t>Degree or Qualification/Date Earned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64"/>
    <w:rsid w:val="003D6B2C"/>
    <w:rsid w:val="00430964"/>
    <w:rsid w:val="00663A4D"/>
    <w:rsid w:val="007F2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ED9C0A72A5A4EB6E7578871709D9F">
    <w:name w:val="00AED9C0A72A5A4EB6E7578871709D9F"/>
  </w:style>
  <w:style w:type="paragraph" w:customStyle="1" w:styleId="AC54C98058548740950BDDE5101E078C">
    <w:name w:val="AC54C98058548740950BDDE5101E078C"/>
  </w:style>
  <w:style w:type="paragraph" w:customStyle="1" w:styleId="3996E11183240B4E8730E40283FCADC4">
    <w:name w:val="3996E11183240B4E8730E40283FCADC4"/>
  </w:style>
  <w:style w:type="paragraph" w:customStyle="1" w:styleId="BA3D689D2EC4F64EA2A55A8D509F42C8">
    <w:name w:val="BA3D689D2EC4F64EA2A55A8D509F42C8"/>
  </w:style>
  <w:style w:type="paragraph" w:customStyle="1" w:styleId="7718F673BEFB5E4D8E4B6DE5E1233239">
    <w:name w:val="7718F673BEFB5E4D8E4B6DE5E1233239"/>
  </w:style>
  <w:style w:type="paragraph" w:customStyle="1" w:styleId="5A6FB52BFA9B4940B367184209035C63">
    <w:name w:val="5A6FB52BFA9B4940B367184209035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MOO.dotx</Template>
  <TotalTime>7</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McCall</dc:creator>
  <cp:keywords/>
  <dc:description/>
  <cp:lastModifiedBy>Jack McCall</cp:lastModifiedBy>
  <cp:revision>3</cp:revision>
  <dcterms:created xsi:type="dcterms:W3CDTF">2025-12-18T11:32:00Z</dcterms:created>
  <dcterms:modified xsi:type="dcterms:W3CDTF">2025-12-18T11:38:00Z</dcterms:modified>
</cp:coreProperties>
</file>