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922"/>
        <w:gridCol w:w="699"/>
        <w:gridCol w:w="5981"/>
      </w:tblGrid>
      <w:tr w:rsidR="00B93310" w:rsidRPr="005152F2" w14:paraId="42FDD5B1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3587D5D2596A194FA9D35D3CA3DFE76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20851192" w14:textId="0EBADE26" w:rsidR="00B93310" w:rsidRPr="005152F2" w:rsidRDefault="0039403D" w:rsidP="003856C9">
                <w:pPr>
                  <w:pStyle w:val="Heading1"/>
                </w:pPr>
                <w:r>
                  <w:t>Callum Turner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922"/>
            </w:tblGrid>
            <w:tr w:rsidR="00441EB9" w:rsidRPr="005152F2" w14:paraId="0E3F702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BFFC543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9FCA176" wp14:editId="2BCAEDBB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43FEAC6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560ECD51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2BEA00C" w14:textId="5AA2600D" w:rsidR="00441EB9" w:rsidRPr="0039403D" w:rsidRDefault="0039403D" w:rsidP="00441EB9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39403D">
                    <w:rPr>
                      <w:sz w:val="18"/>
                      <w:szCs w:val="18"/>
                    </w:rPr>
                    <w:t>Callumturner3012@gmail.com</w:t>
                  </w:r>
                </w:p>
              </w:tc>
            </w:tr>
            <w:tr w:rsidR="00441EB9" w:rsidRPr="005152F2" w14:paraId="1AF01D8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0E777EB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30EEBD0" wp14:editId="0E794BFA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56C6866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1B28F6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8A9B5DD" w14:textId="520BDF85" w:rsidR="00441EB9" w:rsidRDefault="0039403D" w:rsidP="00441EB9">
                  <w:pPr>
                    <w:pStyle w:val="Heading3"/>
                  </w:pPr>
                  <w:r>
                    <w:t>+44 07512-060780</w:t>
                  </w:r>
                </w:p>
              </w:tc>
            </w:tr>
            <w:tr w:rsidR="00441EB9" w:rsidRPr="005152F2" w14:paraId="5D8021F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A33BA54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E647F40" wp14:editId="50729463">
                            <wp:extent cx="329184" cy="329184"/>
                            <wp:effectExtent l="0" t="0" r="13970" b="13970"/>
                            <wp:docPr id="77" name="Group 31" descr="LinkedIn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reef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6698E6A" id="Group 31" o:spid="_x0000_s1026" alt="LinkedIn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">
      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20B233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7A43828" w14:textId="4D6D735D" w:rsidR="00441EB9" w:rsidRDefault="00683D7E" w:rsidP="00441EB9">
                  <w:pPr>
                    <w:pStyle w:val="Heading3"/>
                  </w:pPr>
                  <w:hyperlink r:id="rId7" w:history="1">
                    <w:r w:rsidR="00A54924" w:rsidRPr="00F84F33">
                      <w:rPr>
                        <w:rStyle w:val="Hyperlink"/>
                        <w:rFonts w:ascii="Segoe UI" w:hAnsi="Segoe UI" w:cs="Segoe UI"/>
                        <w:sz w:val="21"/>
                        <w:szCs w:val="21"/>
                        <w:shd w:val="clear" w:color="auto" w:fill="FFFFFF"/>
                      </w:rPr>
                      <w:t>www.linkedin.com/in/callum-turner-b18286241</w:t>
                    </w:r>
                  </w:hyperlink>
                  <w:r w:rsidR="00A54924">
                    <w:rPr>
                      <w:rFonts w:ascii="Segoe UI" w:hAnsi="Segoe UI" w:cs="Segoe UI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441EB9" w:rsidRPr="005152F2" w14:paraId="64CBDDB4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505194F2" w14:textId="02D2BA1E" w:rsidR="00441EB9" w:rsidRPr="00441EB9" w:rsidRDefault="00441EB9" w:rsidP="00A54924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14:paraId="3D51B649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7C0541C4" w14:textId="77777777" w:rsidR="002C77B9" w:rsidRDefault="00683D7E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FA324C1777DB954ABCCAB247A64F812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rPr>
                          <w:lang w:val="en-GB" w:bidi="en-GB"/>
                        </w:rPr>
                        <w:t>Objective</w:t>
                      </w:r>
                    </w:sdtContent>
                  </w:sdt>
                </w:p>
                <w:p w14:paraId="70B8F44F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56B38782" wp14:editId="4062757F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384A473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2818180" w14:textId="7F5E7592" w:rsidR="005A7E57" w:rsidRDefault="00E24E38" w:rsidP="00D11C4D">
                  <w:r>
                    <w:t>Friendly, outgoing and confident young man w</w:t>
                  </w:r>
                  <w:r w:rsidR="00A54924">
                    <w:t xml:space="preserve">ith extensive experience in customer support who is eager to go above and beyond to contribute towards the success of a team.  </w:t>
                  </w:r>
                </w:p>
              </w:tc>
            </w:tr>
            <w:tr w:rsidR="00463463" w:rsidRPr="005152F2" w14:paraId="1DB74B6F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2CADD80" w14:textId="77777777" w:rsidR="005A7E57" w:rsidRDefault="00683D7E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6C8E2E1FBCCDFA40AB426F07C255A06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rPr>
                          <w:lang w:val="en-GB" w:bidi="en-GB"/>
                        </w:rPr>
                        <w:t>Skills</w:t>
                      </w:r>
                    </w:sdtContent>
                  </w:sdt>
                </w:p>
                <w:p w14:paraId="3BA02CD9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1C4258DD" wp14:editId="3857D3F4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50F7438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69E512C" w14:textId="77777777" w:rsidR="00463463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Good verbal and written communication</w:t>
                  </w:r>
                </w:p>
                <w:p w14:paraId="79A0E384" w14:textId="77777777" w:rsidR="00E24E38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Listening skills</w:t>
                  </w:r>
                </w:p>
                <w:p w14:paraId="593CC6BC" w14:textId="77777777" w:rsidR="00E24E38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Outgoing personality </w:t>
                  </w:r>
                </w:p>
                <w:p w14:paraId="149C072E" w14:textId="77777777" w:rsidR="00E24E38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Customer service </w:t>
                  </w:r>
                </w:p>
                <w:p w14:paraId="24C619A2" w14:textId="77777777" w:rsidR="00E24E38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Golf knowledge </w:t>
                  </w:r>
                </w:p>
                <w:p w14:paraId="152E39FD" w14:textId="77777777" w:rsidR="00E24E38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Good with </w:t>
                  </w:r>
                  <w:proofErr w:type="spellStart"/>
                  <w:r>
                    <w:t>Mircosoft</w:t>
                  </w:r>
                  <w:proofErr w:type="spellEnd"/>
                  <w:r>
                    <w:t xml:space="preserve"> products (Word, Excel, </w:t>
                  </w:r>
                  <w:proofErr w:type="spellStart"/>
                  <w:r>
                    <w:t>Powerpoint</w:t>
                  </w:r>
                  <w:proofErr w:type="spellEnd"/>
                  <w:r>
                    <w:t xml:space="preserve"> etc.)</w:t>
                  </w:r>
                </w:p>
                <w:p w14:paraId="20ED6BB6" w14:textId="77777777" w:rsidR="00E24E38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Am able to work within a team environment and support other team members if they are busy or in need of assistance </w:t>
                  </w:r>
                </w:p>
                <w:p w14:paraId="0AE56744" w14:textId="7B2BB833" w:rsidR="00E24E38" w:rsidRPr="005152F2" w:rsidRDefault="00E24E38" w:rsidP="009342A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Understand cash handling procedures (cashing up tills) </w:t>
                  </w:r>
                </w:p>
              </w:tc>
            </w:tr>
          </w:tbl>
          <w:p w14:paraId="1BD5AFDA" w14:textId="77777777" w:rsidR="00B93310" w:rsidRPr="005152F2" w:rsidRDefault="00B93310" w:rsidP="003856C9"/>
        </w:tc>
        <w:tc>
          <w:tcPr>
            <w:tcW w:w="723" w:type="dxa"/>
          </w:tcPr>
          <w:p w14:paraId="6FC7FF75" w14:textId="77777777" w:rsidR="00B93310" w:rsidRPr="005152F2" w:rsidRDefault="00B93310" w:rsidP="00A54924">
            <w:pPr>
              <w:jc w:val="both"/>
            </w:pPr>
          </w:p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5981"/>
            </w:tblGrid>
            <w:tr w:rsidR="008F6337" w14:paraId="4A440C65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6A00D5C" w14:textId="77777777" w:rsidR="008F6337" w:rsidRPr="005152F2" w:rsidRDefault="00683D7E" w:rsidP="009342A5">
                  <w:pPr>
                    <w:pStyle w:val="Heading2"/>
                    <w:jc w:val="left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BAA28BD8F250924EA78D6994FA9B292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val="en-GB" w:bidi="en-GB"/>
                        </w:rPr>
                        <w:t>Experience</w:t>
                      </w:r>
                    </w:sdtContent>
                  </w:sdt>
                </w:p>
                <w:p w14:paraId="7E9D408D" w14:textId="6720C503" w:rsidR="00352AEC" w:rsidRDefault="00352AEC" w:rsidP="009342A5">
                  <w:pPr>
                    <w:spacing w:before="100" w:beforeAutospacing="1" w:after="100" w:afterAutospacing="1"/>
                    <w:jc w:val="left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lang w:eastAsia="en-GB"/>
                    </w:rPr>
                    <w:t xml:space="preserve">July 2023- August 2025                                                          </w:t>
                  </w:r>
                  <w:r w:rsidRPr="00352AEC">
                    <w:rPr>
                      <w:rFonts w:ascii="Palatino Linotype" w:eastAsia="Times New Roman" w:hAnsi="Palatino Linotype" w:cs="Times New Roman"/>
                      <w:b/>
                      <w:bCs/>
                      <w:lang w:eastAsia="en-GB"/>
                    </w:rPr>
                    <w:t xml:space="preserve">Assistant Greenskeeper </w:t>
                  </w:r>
                  <w:r w:rsidRPr="00352AEC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lang w:eastAsia="en-GB"/>
                    </w:rPr>
                    <w:t>Sidcup Golf Club</w:t>
                  </w:r>
                  <w:r>
                    <w:rPr>
                      <w:rFonts w:ascii="Palatino Linotype" w:eastAsia="Times New Roman" w:hAnsi="Palatino Linotype" w:cs="Times New Roman"/>
                      <w:lang w:eastAsia="en-GB"/>
                    </w:rPr>
                    <w:t xml:space="preserve">, Bexley, London. When working as an assistant Greenskeeper my responsibilities included the following: </w:t>
                  </w:r>
                </w:p>
                <w:p w14:paraId="1BED46E2" w14:textId="0F9D82E1" w:rsidR="00352AEC" w:rsidRPr="00352AEC" w:rsidRDefault="00352AEC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Maintaining a golf course to a high standard for playability and appearance.</w:t>
                  </w:r>
                </w:p>
                <w:p w14:paraId="6BBA0461" w14:textId="7FFC5D8A" w:rsidR="00352AEC" w:rsidRPr="00352AEC" w:rsidRDefault="00352AEC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Turf Maintenance (Mowing Greens, tees, fairway and rough.)</w:t>
                  </w:r>
                </w:p>
                <w:p w14:paraId="3F46F70A" w14:textId="780C03D8" w:rsidR="00352AEC" w:rsidRPr="00352AEC" w:rsidRDefault="00352AEC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Course Presentation (Raking and maintaining bunkers and brushing dew from turf.)</w:t>
                  </w:r>
                </w:p>
                <w:p w14:paraId="7A348237" w14:textId="17537714" w:rsidR="00352AEC" w:rsidRPr="00352AEC" w:rsidRDefault="00352AEC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Pest and Disease Control such as weeds and pests that can harm the turf.</w:t>
                  </w:r>
                </w:p>
                <w:p w14:paraId="671A506E" w14:textId="18742B3D" w:rsidR="00352AEC" w:rsidRPr="00352AEC" w:rsidRDefault="00352AEC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Safely operating and maintaining machinery.</w:t>
                  </w:r>
                </w:p>
                <w:p w14:paraId="3FECAF1B" w14:textId="7396A2DD" w:rsidR="00352AEC" w:rsidRPr="00352AEC" w:rsidRDefault="00352AEC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Drainage and Irrigation which included ensuring the safe and proper condition of water hazards and bunkers.</w:t>
                  </w:r>
                </w:p>
                <w:p w14:paraId="26EBF3E7" w14:textId="3B310B76" w:rsidR="00352AEC" w:rsidRPr="00352AEC" w:rsidRDefault="00352AEC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Course Cons</w:t>
                  </w:r>
                  <w:r w:rsidR="00EC574D"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 xml:space="preserve">truction </w:t>
                  </w: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 xml:space="preserve">and Renovation such as renovating new playing areas such as greens, tees and bunkers. </w:t>
                  </w:r>
                </w:p>
                <w:p w14:paraId="63D325AA" w14:textId="12A3376E" w:rsidR="00352AEC" w:rsidRPr="00352AEC" w:rsidRDefault="00EC574D" w:rsidP="00352AEC">
                  <w:pPr>
                    <w:pStyle w:val="ListParagraph"/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 xml:space="preserve">As Assistant to the Head Greenskeeper I played a vital role in leading and motivating a team to ensure the golf club continued success. </w:t>
                  </w:r>
                </w:p>
                <w:p w14:paraId="188AC4AB" w14:textId="6637A511" w:rsidR="00A54924" w:rsidRDefault="009342A5" w:rsidP="009342A5">
                  <w:pPr>
                    <w:spacing w:before="100" w:beforeAutospacing="1" w:after="100" w:afterAutospacing="1"/>
                    <w:jc w:val="left"/>
                    <w:rPr>
                      <w:rFonts w:ascii="Palatino Linotype" w:eastAsia="Times New Roman" w:hAnsi="Palatino Linotype" w:cs="Times New Roman"/>
                      <w:lang w:eastAsia="en-GB"/>
                    </w:rPr>
                  </w:pPr>
                  <w:r w:rsidRPr="00AD3F25">
                    <w:rPr>
                      <w:rFonts w:ascii="Palatino Linotype" w:eastAsia="Times New Roman" w:hAnsi="Palatino Linotype" w:cs="Times New Roman"/>
                      <w:lang w:eastAsia="en-GB"/>
                    </w:rPr>
                    <w:t xml:space="preserve">January 2022- </w:t>
                  </w:r>
                  <w:r w:rsidR="00352AEC">
                    <w:rPr>
                      <w:rFonts w:ascii="Palatino Linotype" w:eastAsia="Times New Roman" w:hAnsi="Palatino Linotype" w:cs="Times New Roman"/>
                      <w:lang w:eastAsia="en-GB"/>
                    </w:rPr>
                    <w:t xml:space="preserve">June </w:t>
                  </w:r>
                  <w:r w:rsidR="008D06B4">
                    <w:rPr>
                      <w:rFonts w:ascii="Palatino Linotype" w:eastAsia="Times New Roman" w:hAnsi="Palatino Linotype" w:cs="Times New Roman"/>
                      <w:lang w:eastAsia="en-GB"/>
                    </w:rPr>
                    <w:t xml:space="preserve">2023     </w:t>
                  </w:r>
                  <w:r w:rsidR="005645CA">
                    <w:rPr>
                      <w:rFonts w:ascii="Palatino Linotype" w:eastAsia="Times New Roman" w:hAnsi="Palatino Linotype" w:cs="Times New Roman"/>
                      <w:lang w:eastAsia="en-GB"/>
                    </w:rPr>
                    <w:t xml:space="preserve">                                                         </w:t>
                  </w:r>
                  <w:r w:rsidRPr="00AD3F25">
                    <w:rPr>
                      <w:rFonts w:ascii="Palatino Linotype" w:eastAsia="Times New Roman" w:hAnsi="Palatino Linotype" w:cs="Times New Roman"/>
                      <w:b/>
                      <w:bCs/>
                      <w:lang w:eastAsia="en-GB"/>
                    </w:rPr>
                    <w:t>Apprentice Greensk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bCs/>
                      <w:lang w:eastAsia="en-GB"/>
                    </w:rPr>
                    <w:t>e</w:t>
                  </w:r>
                  <w:r w:rsidRPr="00AD3F25">
                    <w:rPr>
                      <w:rFonts w:ascii="Palatino Linotype" w:eastAsia="Times New Roman" w:hAnsi="Palatino Linotype" w:cs="Times New Roman"/>
                      <w:b/>
                      <w:bCs/>
                      <w:lang w:eastAsia="en-GB"/>
                    </w:rPr>
                    <w:t>eper</w:t>
                  </w:r>
                  <w:r w:rsidRPr="00AD3F25">
                    <w:rPr>
                      <w:rFonts w:ascii="Palatino Linotype" w:eastAsia="Times New Roman" w:hAnsi="Palatino Linotype" w:cs="Times New Roman"/>
                      <w:lang w:eastAsia="en-GB"/>
                    </w:rPr>
                    <w:t xml:space="preserve"> </w:t>
                  </w:r>
                  <w:r w:rsidRPr="009342A5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lang w:eastAsia="en-GB"/>
                    </w:rPr>
                    <w:t>My</w:t>
                  </w:r>
                  <w:r w:rsidR="008D06B4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lang w:eastAsia="en-GB"/>
                    </w:rPr>
                    <w:t>T</w:t>
                  </w:r>
                  <w:r w:rsidRPr="009342A5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lang w:eastAsia="en-GB"/>
                    </w:rPr>
                    <w:t>ime Activ</w:t>
                  </w:r>
                  <w:r w:rsidRPr="00AD3F25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lang w:eastAsia="en-GB"/>
                    </w:rPr>
                    <w:t>e</w:t>
                  </w:r>
                  <w:r w:rsidRPr="00AD3F25">
                    <w:rPr>
                      <w:rFonts w:ascii="Palatino Linotype" w:eastAsia="Times New Roman" w:hAnsi="Palatino Linotype" w:cs="Times New Roman"/>
                      <w:lang w:eastAsia="en-GB"/>
                    </w:rPr>
                    <w:t>, Orpington, Kent</w:t>
                  </w:r>
                  <w:r w:rsidR="00A54924">
                    <w:rPr>
                      <w:rFonts w:ascii="Palatino Linotype" w:eastAsia="Times New Roman" w:hAnsi="Palatino Linotype" w:cs="Times New Roman"/>
                      <w:lang w:eastAsia="en-GB"/>
                    </w:rPr>
                    <w:t>. When working as an a</w:t>
                  </w:r>
                  <w:r w:rsidR="008D06B4">
                    <w:rPr>
                      <w:rFonts w:ascii="Palatino Linotype" w:eastAsia="Times New Roman" w:hAnsi="Palatino Linotype" w:cs="Times New Roman"/>
                      <w:lang w:eastAsia="en-GB"/>
                    </w:rPr>
                    <w:t>pprentice Greenskeeper my responsibilities included the following:</w:t>
                  </w:r>
                </w:p>
                <w:p w14:paraId="449BB5B3" w14:textId="77777777" w:rsidR="009342A5" w:rsidRDefault="009342A5" w:rsidP="009342A5">
                  <w:pPr>
                    <w:pStyle w:val="ListParagraph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</w:pPr>
                  <w:r w:rsidRPr="00AD3F25"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Covering all aspects of greenkeeping whilst undertaking my NVQ Level 2 Greenkeeping Certificate.</w:t>
                  </w:r>
                </w:p>
                <w:p w14:paraId="71288DDC" w14:textId="7CEFD139" w:rsidR="008D06B4" w:rsidRDefault="008D06B4" w:rsidP="009342A5">
                  <w:pPr>
                    <w:pStyle w:val="ListParagraph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Maintaining a golf course to a high standard for playability and appearance.</w:t>
                  </w:r>
                </w:p>
                <w:p w14:paraId="38F478F2" w14:textId="4171A2F5" w:rsidR="008D06B4" w:rsidRDefault="008D06B4" w:rsidP="009342A5">
                  <w:pPr>
                    <w:pStyle w:val="ListParagraph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 xml:space="preserve">Engaging in college meetings to display further knowledge of my coursework. </w:t>
                  </w:r>
                </w:p>
                <w:p w14:paraId="45D7BECF" w14:textId="77777777" w:rsidR="00C63820" w:rsidRDefault="008D06B4" w:rsidP="00C63820">
                  <w:pPr>
                    <w:pStyle w:val="ListParagraph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 xml:space="preserve">Applying myself to studying after work hours </w:t>
                  </w:r>
                  <w:r w:rsidR="00352AEC"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eastAsia="en-GB"/>
                    </w:rPr>
                    <w:t>to gain as much knowledge as possible this respected field which eventually led to a distinction grade.</w:t>
                  </w:r>
                </w:p>
                <w:p w14:paraId="412AB9F8" w14:textId="5172B94E" w:rsidR="00C63820" w:rsidRPr="00C63820" w:rsidRDefault="00C63820" w:rsidP="00C63820">
                  <w:pPr>
                    <w:pStyle w:val="ListParagraph"/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C63820">
                    <w:rPr>
                      <w:rFonts w:ascii="Palatino" w:hAnsi="Palatino" w:cs="Helvetica"/>
                      <w:color w:val="000000"/>
                      <w:sz w:val="20"/>
                      <w:szCs w:val="20"/>
                    </w:rPr>
                    <w:t>Communicating with golf members and other members of staff that worked in the clubhouse providing updates on the course for a general better understanding</w:t>
                  </w:r>
                  <w:r w:rsidRPr="00C63820">
                    <w:rPr>
                      <w:rFonts w:cs="Helvetica"/>
                      <w:color w:val="000000"/>
                      <w:sz w:val="20"/>
                      <w:szCs w:val="20"/>
                    </w:rPr>
                    <w:t>.</w:t>
                  </w:r>
                </w:p>
                <w:p w14:paraId="3B38215B" w14:textId="2986332E" w:rsidR="009342A5" w:rsidRPr="00AD3F25" w:rsidRDefault="009342A5" w:rsidP="009342A5">
                  <w:pPr>
                    <w:spacing w:before="100" w:beforeAutospacing="1" w:after="100" w:afterAutospacing="1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July 2021 to September 2021</w:t>
                  </w:r>
                  <w:r w:rsidR="005645CA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                                                          </w:t>
                  </w:r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t xml:space="preserve">Golf Operations </w:t>
                  </w:r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>Ge</w:t>
                  </w:r>
                  <w:r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>t</w:t>
                  </w:r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 xml:space="preserve"> Golfin</w:t>
                  </w:r>
                  <w:r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>g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,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Coventry, Warwickshire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br/>
                    <w:t xml:space="preserve">When working in Golf Operations my responsibilities included the 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f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ollowing: </w:t>
                  </w:r>
                </w:p>
                <w:p w14:paraId="7364625E" w14:textId="77777777" w:rsidR="009342A5" w:rsidRPr="00AD3F25" w:rsidRDefault="009342A5" w:rsidP="009342A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Making sure that the Pro Shop was running smoothly which meant restocking items (such as golf balls, tees etc.) </w:t>
                  </w:r>
                </w:p>
                <w:p w14:paraId="6D1EA6D5" w14:textId="4E4B5D00" w:rsidR="009342A5" w:rsidRPr="00AD3F25" w:rsidRDefault="009342A5" w:rsidP="009342A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I was also responsible for taking phone calls regarding questions about the golf course also booking rounds for future players. </w:t>
                  </w:r>
                </w:p>
                <w:p w14:paraId="4BF32ECB" w14:textId="37DBF7A3" w:rsidR="009342A5" w:rsidRPr="00AD3F25" w:rsidRDefault="009342A5" w:rsidP="009342A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I booked in players for their rounds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and showed them to the first tee or 10th tee. </w:t>
                  </w:r>
                </w:p>
                <w:p w14:paraId="25D7A155" w14:textId="60826194" w:rsidR="009342A5" w:rsidRDefault="009342A5" w:rsidP="009342A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I 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organized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buggy hire for golfers and returned them to charge after play I helped the food and beverage team where needed by serving drinks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and food to golfers</w:t>
                  </w:r>
                  <w:r w:rsidR="008D06B4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.</w:t>
                  </w:r>
                </w:p>
                <w:p w14:paraId="589ADBB5" w14:textId="577622FF" w:rsidR="009342A5" w:rsidRPr="009342A5" w:rsidRDefault="009342A5" w:rsidP="009342A5">
                  <w:p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9342A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October 2017 to March 2018</w:t>
                  </w:r>
                  <w:r w:rsidRPr="009342A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br/>
                  </w:r>
                  <w:r w:rsidRPr="009342A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t xml:space="preserve">Course Maintenance </w:t>
                  </w:r>
                  <w:proofErr w:type="spellStart"/>
                  <w:r w:rsidRPr="009342A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>Mogsy</w:t>
                  </w:r>
                  <w:proofErr w:type="spellEnd"/>
                  <w:r w:rsidRPr="009342A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 xml:space="preserve"> </w:t>
                  </w:r>
                  <w:proofErr w:type="gramStart"/>
                  <w:r w:rsidRPr="009342A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 xml:space="preserve">Golf </w:t>
                  </w:r>
                  <w:r w:rsidRPr="009342A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,</w:t>
                  </w:r>
                  <w:proofErr w:type="gramEnd"/>
                  <w:r w:rsidRPr="009342A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Keystone Heights , Fl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orida</w:t>
                  </w:r>
                  <w:r w:rsidRPr="009342A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USA </w:t>
                  </w:r>
                </w:p>
                <w:p w14:paraId="47EB8286" w14:textId="4D241E07" w:rsidR="009342A5" w:rsidRPr="00AD3F25" w:rsidRDefault="009342A5" w:rsidP="009342A5">
                  <w:pPr>
                    <w:spacing w:before="100" w:beforeAutospacing="1" w:after="100" w:afterAutospacing="1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When working in Course Maintenance my responsibilities included the following: </w:t>
                  </w:r>
                </w:p>
                <w:p w14:paraId="30FB2B5E" w14:textId="77777777" w:rsidR="009342A5" w:rsidRPr="00AD3F25" w:rsidRDefault="009342A5" w:rsidP="009342A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Making sure that the Driving Range was continuously replenished with golf balls by driving around in a Golf Buggy to collect golf balls twice every day. </w:t>
                  </w:r>
                </w:p>
                <w:p w14:paraId="2EBB8313" w14:textId="77777777" w:rsidR="009342A5" w:rsidRPr="00AD3F25" w:rsidRDefault="009342A5" w:rsidP="009342A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I also made sure that the Golf Course and Clubhouse was maintained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to a high standard and by doing this would entail me hoov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er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ing, dusting and collecting rubbish. </w:t>
                  </w:r>
                </w:p>
                <w:p w14:paraId="6AA04624" w14:textId="77777777" w:rsidR="009342A5" w:rsidRPr="00AD3F25" w:rsidRDefault="009342A5" w:rsidP="009342A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I also made sure that the players on the course had enough food and beverages, which would mean me driving onto the course in a buggy providing these services which was </w:t>
                  </w:r>
                  <w:proofErr w:type="gramStart"/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definitely needed</w:t>
                  </w:r>
                  <w:proofErr w:type="gramEnd"/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at times under the hot Florida sun. </w:t>
                  </w:r>
                </w:p>
                <w:p w14:paraId="22CDC212" w14:textId="32703017" w:rsidR="009342A5" w:rsidRDefault="009342A5" w:rsidP="009342A5">
                  <w:pPr>
                    <w:spacing w:before="100" w:beforeAutospacing="1" w:after="100" w:afterAutospacing="1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</w:pP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J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anuary 2017 to September 2017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br/>
                  </w:r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t xml:space="preserve">Course Maintenance </w:t>
                  </w:r>
                  <w:proofErr w:type="spellStart"/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>Mogsy</w:t>
                  </w:r>
                  <w:proofErr w:type="spellEnd"/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 xml:space="preserve"> </w:t>
                  </w:r>
                  <w:proofErr w:type="gramStart"/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i/>
                      <w:iCs/>
                      <w:color w:val="000202"/>
                      <w:lang w:eastAsia="en-GB"/>
                    </w:rPr>
                    <w:t xml:space="preserve">Golf 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,</w:t>
                  </w:r>
                  <w:proofErr w:type="gramEnd"/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Crawfordville , 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Florida, USA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</w:t>
                  </w:r>
                </w:p>
                <w:p w14:paraId="21AFD5E8" w14:textId="377612BD" w:rsidR="009342A5" w:rsidRPr="009342A5" w:rsidRDefault="009342A5" w:rsidP="009342A5">
                  <w:pPr>
                    <w:spacing w:before="100" w:beforeAutospacing="1" w:after="100" w:afterAutospacing="1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As this was my first job my responsibilities working as Course Maintenance included: </w:t>
                  </w:r>
                </w:p>
                <w:p w14:paraId="71ADDE4D" w14:textId="77777777" w:rsidR="009342A5" w:rsidRPr="00AD3F25" w:rsidRDefault="009342A5" w:rsidP="009342A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One of my responsibilities was to ensure that the course was kept in the highest condition and to do this I would </w:t>
                  </w:r>
                  <w:proofErr w:type="gramStart"/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be in charge of</w:t>
                  </w:r>
                  <w:proofErr w:type="gramEnd"/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collecting rubbish that was left on the course. </w:t>
                  </w:r>
                </w:p>
                <w:p w14:paraId="4B56ED80" w14:textId="36361294" w:rsidR="009342A5" w:rsidRPr="00AD3F25" w:rsidRDefault="009342A5" w:rsidP="009342A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I was also responsible for collecting golf balls to make sure that the driving range was running smoothly.</w:t>
                  </w:r>
                </w:p>
                <w:p w14:paraId="0E2F5E5F" w14:textId="4ECCEB56" w:rsidR="008F6337" w:rsidRDefault="008F6337" w:rsidP="009342A5">
                  <w:pPr>
                    <w:jc w:val="left"/>
                  </w:pPr>
                </w:p>
              </w:tc>
            </w:tr>
            <w:tr w:rsidR="008F6337" w14:paraId="1A5EA835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F9C6D23" w14:textId="22069F29" w:rsidR="008F6337" w:rsidRPr="005152F2" w:rsidRDefault="00683D7E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95839D2F105D1A41B6C242D3674AF48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val="en-GB" w:bidi="en-GB"/>
                        </w:rPr>
                        <w:t>Education</w:t>
                      </w:r>
                    </w:sdtContent>
                  </w:sdt>
                </w:p>
                <w:p w14:paraId="7B583F46" w14:textId="220F7D0A" w:rsidR="00C80C89" w:rsidRDefault="008D06B4" w:rsidP="00054975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</w:pP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2023 Level 2 BIGGA Certificate</w:t>
                  </w:r>
                  <w:r w:rsidR="00C80C89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</w:t>
                  </w:r>
                  <w:r w:rsidR="0005497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                                            </w:t>
                  </w:r>
                  <w:r w:rsidR="00C80C89" w:rsidRPr="0005497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t>Hadlow College</w:t>
                  </w:r>
                  <w:r w:rsidR="0005497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, Tonbridge Kent</w:t>
                  </w:r>
                </w:p>
                <w:p w14:paraId="3CC6DBCF" w14:textId="73FCB6F1" w:rsidR="008D06B4" w:rsidRPr="008D06B4" w:rsidRDefault="008D06B4" w:rsidP="008D06B4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PalatinoLinotype" w:eastAsia="Times New Roman" w:hAnsi="PalatinoLinotype" w:cs="Times New Roman"/>
                      <w:color w:val="000202"/>
                      <w:sz w:val="20"/>
                      <w:szCs w:val="20"/>
                      <w:lang w:eastAsia="en-GB"/>
                    </w:rPr>
                  </w:pPr>
                  <w:r w:rsidRPr="008D06B4">
                    <w:rPr>
                      <w:rFonts w:ascii="PalatinoLinotype" w:eastAsia="Times New Roman" w:hAnsi="PalatinoLinotype" w:cs="Times New Roman"/>
                      <w:color w:val="000202"/>
                      <w:sz w:val="20"/>
                      <w:szCs w:val="20"/>
                      <w:lang w:eastAsia="en-GB"/>
                    </w:rPr>
                    <w:t>Level 2 in G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sz w:val="20"/>
                      <w:szCs w:val="20"/>
                      <w:lang w:eastAsia="en-GB"/>
                    </w:rPr>
                    <w:t xml:space="preserve">olf Greenkeeping- Distinction </w:t>
                  </w:r>
                </w:p>
                <w:p w14:paraId="765A23B3" w14:textId="77777777" w:rsidR="008D06B4" w:rsidRDefault="008D06B4" w:rsidP="005645CA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</w:pPr>
                </w:p>
                <w:p w14:paraId="12AF58E1" w14:textId="15764C4F" w:rsidR="0039403D" w:rsidRPr="005645CA" w:rsidRDefault="0039403D" w:rsidP="005645CA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2021 </w:t>
                  </w:r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t>GCSEs</w:t>
                  </w:r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br/>
                  </w:r>
                  <w:proofErr w:type="spellStart"/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t>Wykham</w:t>
                  </w:r>
                  <w:proofErr w:type="spellEnd"/>
                  <w:r w:rsidRPr="00AD3F25">
                    <w:rPr>
                      <w:rFonts w:ascii="PalatinoLinotype" w:eastAsia="Times New Roman" w:hAnsi="PalatinoLinotype" w:cs="Times New Roman"/>
                      <w:b/>
                      <w:bCs/>
                      <w:color w:val="000202"/>
                      <w:lang w:eastAsia="en-GB"/>
                    </w:rPr>
                    <w:t xml:space="preserve"> Park Academy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, Banbury, Oxfordshire</w:t>
                  </w:r>
                  <w:r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, England</w:t>
                  </w:r>
                  <w:r w:rsidR="005645CA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. </w:t>
                  </w:r>
                  <w:r w:rsidR="005645CA"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  <w:t>D</w:t>
                  </w: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uring my time at </w:t>
                  </w:r>
                  <w:proofErr w:type="spellStart"/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Wykham</w:t>
                  </w:r>
                  <w:proofErr w:type="spellEnd"/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 Park Academy I earned 9 GCSEs in the following subjects: </w:t>
                  </w:r>
                </w:p>
                <w:p w14:paraId="6BF17D49" w14:textId="77777777" w:rsidR="0039403D" w:rsidRPr="00AD3F25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Maths-5 </w:t>
                  </w:r>
                </w:p>
                <w:p w14:paraId="2A6059A6" w14:textId="77777777" w:rsidR="0039403D" w:rsidRPr="00AD3F25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English Language-5 </w:t>
                  </w:r>
                </w:p>
                <w:p w14:paraId="4D5C0002" w14:textId="77777777" w:rsidR="0039403D" w:rsidRPr="00AD3F25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English Literature-6 </w:t>
                  </w:r>
                </w:p>
                <w:p w14:paraId="5D792A3C" w14:textId="77777777" w:rsidR="0039403D" w:rsidRPr="00AD3F25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Science-4/4 </w:t>
                  </w:r>
                </w:p>
                <w:p w14:paraId="0C563404" w14:textId="77777777" w:rsidR="0039403D" w:rsidRPr="00AD3F25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History-7 </w:t>
                  </w:r>
                </w:p>
                <w:p w14:paraId="6216265D" w14:textId="77777777" w:rsidR="0039403D" w:rsidRPr="00AD3F25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Physical Education- Distinction Star </w:t>
                  </w:r>
                </w:p>
                <w:p w14:paraId="06CA9E5F" w14:textId="77777777" w:rsidR="0039403D" w:rsidRPr="00AD3F25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Travel and Tourism- Distinction Star </w:t>
                  </w:r>
                </w:p>
                <w:p w14:paraId="7DB6C2BF" w14:textId="3A575D98" w:rsidR="008D06B4" w:rsidRPr="008D06B4" w:rsidRDefault="0039403D" w:rsidP="008D06B4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>Health and Social Care- Merit</w:t>
                  </w:r>
                </w:p>
                <w:p w14:paraId="41F7F3A9" w14:textId="77777777" w:rsidR="0039403D" w:rsidRPr="008D06B4" w:rsidRDefault="0039403D" w:rsidP="0039403D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jc w:val="left"/>
                    <w:rPr>
                      <w:rFonts w:ascii="PalatinoLinotype" w:eastAsia="Times New Roman" w:hAnsi="PalatinoLinotype" w:cs="Times New Roman"/>
                      <w:color w:val="000202"/>
                      <w:sz w:val="18"/>
                      <w:szCs w:val="18"/>
                      <w:lang w:eastAsia="en-GB"/>
                    </w:rPr>
                  </w:pPr>
                  <w:r w:rsidRPr="00AD3F25">
                    <w:rPr>
                      <w:rFonts w:ascii="PalatinoLinotype" w:eastAsia="Times New Roman" w:hAnsi="PalatinoLinotype" w:cs="Times New Roman"/>
                      <w:color w:val="000202"/>
                      <w:lang w:eastAsia="en-GB"/>
                    </w:rPr>
                    <w:t xml:space="preserve">Food Technology- Distinction </w:t>
                  </w:r>
                </w:p>
                <w:p w14:paraId="4C775E04" w14:textId="2C8AC743" w:rsidR="008F6337" w:rsidRDefault="008F6337" w:rsidP="00EC574D">
                  <w:pPr>
                    <w:jc w:val="both"/>
                  </w:pPr>
                </w:p>
              </w:tc>
            </w:tr>
            <w:tr w:rsidR="008F6337" w14:paraId="2EEC2A6B" w14:textId="77777777" w:rsidTr="00B85871">
              <w:tc>
                <w:tcPr>
                  <w:tcW w:w="5191" w:type="dxa"/>
                </w:tcPr>
                <w:p w14:paraId="3C67AA2F" w14:textId="52126EC3" w:rsidR="008F6337" w:rsidRPr="005152F2" w:rsidRDefault="00EC574D" w:rsidP="008F6337">
                  <w:pPr>
                    <w:pStyle w:val="Heading2"/>
                  </w:pPr>
                  <w:r>
                    <w:t xml:space="preserve">Interests </w:t>
                  </w:r>
                </w:p>
                <w:p w14:paraId="22F879E8" w14:textId="0F8CC2A0" w:rsidR="0028604D" w:rsidRPr="00AE1C1C" w:rsidRDefault="00CF4887" w:rsidP="0028604D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Palatino" w:hAnsi="Palatino" w:cs="Helvetica"/>
                      <w:color w:val="000000"/>
                      <w:lang w:val="en-GB"/>
                    </w:rPr>
                  </w:pP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In my spare time I enjoy running which keeps me fit and provides</w:t>
                  </w:r>
                  <w:r w:rsid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me with a physical challenge</w:t>
                  </w:r>
                  <w:r w:rsidR="007C1046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, I am also very p</w:t>
                  </w:r>
                  <w:r w:rsidR="0028604D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assionate about playing and watching football which includes</w:t>
                  </w:r>
                  <w:r w:rsidR="007C1046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="0028604D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my team Crystal Palace who I actively follow home and away in</w:t>
                  </w:r>
                </w:p>
                <w:p w14:paraId="6FF89800" w14:textId="71EC36DE" w:rsidR="008F6337" w:rsidRPr="00AE1C1C" w:rsidRDefault="0028604D" w:rsidP="00AE1C1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Palatino" w:hAnsi="Palatino" w:cs="Helvetica"/>
                      <w:color w:val="000000"/>
                      <w:lang w:val="en-GB"/>
                    </w:rPr>
                  </w:pP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domestic compet</w:t>
                  </w:r>
                  <w:r w:rsidR="00AE1C1C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itions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.</w:t>
                  </w:r>
                  <w:r w:rsidR="00AE1C1C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I have</w:t>
                  </w:r>
                  <w:r w:rsidR="007C1046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also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always had a strong interest in playing golf which has led</w:t>
                  </w:r>
                  <w:r w:rsidR="007C1046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me to a </w:t>
                  </w:r>
                  <w:r w:rsidR="001D0DDC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2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handicap and hoping to further improve which will one</w:t>
                  </w:r>
                  <w:r w:rsidR="007C1046"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day lead me to becoming a professional.</w:t>
                  </w:r>
                  <w:r w:rsid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I also travel as it provides me with new experiences and allows</w:t>
                  </w:r>
                  <w:r w:rsid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me to embrace different cultures which I think to be the greatest</w:t>
                  </w:r>
                  <w:r w:rsid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tool for learning. I have been lucky enough to travel most of</w:t>
                  </w:r>
                  <w:r w:rsid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Europe and soon hoping to explore parts of Asia. My ultimate</w:t>
                  </w:r>
                  <w:r w:rsidR="00AE1C1C">
                    <w:rPr>
                      <w:rFonts w:ascii="Palatino" w:hAnsi="Palatino" w:cs="Helvetica"/>
                      <w:color w:val="000000"/>
                      <w:lang w:val="en-GB"/>
                    </w:rPr>
                    <w:t xml:space="preserve"> </w:t>
                  </w:r>
                  <w:r w:rsidRPr="00AE1C1C">
                    <w:rPr>
                      <w:rFonts w:ascii="Palatino" w:hAnsi="Palatino" w:cs="Helvetica"/>
                      <w:color w:val="000000"/>
                      <w:lang w:val="en-GB"/>
                    </w:rPr>
                    <w:t>goal will be to step foot on every continent.</w:t>
                  </w:r>
                </w:p>
              </w:tc>
            </w:tr>
          </w:tbl>
          <w:p w14:paraId="35240C6F" w14:textId="77777777" w:rsidR="008F6337" w:rsidRPr="005152F2" w:rsidRDefault="008F6337" w:rsidP="003856C9"/>
        </w:tc>
      </w:tr>
    </w:tbl>
    <w:p w14:paraId="1EFBB933" w14:textId="77777777" w:rsidR="00E941EF" w:rsidRDefault="00E941EF" w:rsidP="0019561F">
      <w:pPr>
        <w:pStyle w:val="NoSpacing"/>
      </w:pPr>
    </w:p>
    <w:sectPr w:rsidR="00E941EF" w:rsidSect="00315A0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F48B4" w14:textId="77777777" w:rsidR="00683D7E" w:rsidRDefault="00683D7E" w:rsidP="003856C9">
      <w:pPr>
        <w:spacing w:after="0" w:line="240" w:lineRule="auto"/>
      </w:pPr>
      <w:r>
        <w:separator/>
      </w:r>
    </w:p>
  </w:endnote>
  <w:endnote w:type="continuationSeparator" w:id="0">
    <w:p w14:paraId="51132095" w14:textId="77777777" w:rsidR="00683D7E" w:rsidRDefault="00683D7E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Linotype">
    <w:altName w:val="Palatino Linotype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9A352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81179C2" wp14:editId="6178E10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0709349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val="en-GB" w:bidi="en-GB"/>
          </w:rPr>
          <w:fldChar w:fldCharType="begin"/>
        </w:r>
        <w:r w:rsidR="001765FE">
          <w:rPr>
            <w:lang w:val="en-GB" w:bidi="en-GB"/>
          </w:rPr>
          <w:instrText xml:space="preserve"> PAGE   \* MERGEFORMAT </w:instrText>
        </w:r>
        <w:r w:rsidR="001765FE">
          <w:rPr>
            <w:lang w:val="en-GB" w:bidi="en-GB"/>
          </w:rPr>
          <w:fldChar w:fldCharType="separate"/>
        </w:r>
        <w:r w:rsidR="00BE70F7">
          <w:rPr>
            <w:noProof/>
            <w:lang w:val="en-GB" w:bidi="en-GB"/>
          </w:rPr>
          <w:t>2</w:t>
        </w:r>
        <w:r w:rsidR="001765FE">
          <w:rPr>
            <w:noProof/>
            <w:lang w:val="en-GB" w:bidi="en-GB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25A97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222A973" wp14:editId="26CB5B3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E3C1E8A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56E4" w14:textId="77777777" w:rsidR="00683D7E" w:rsidRDefault="00683D7E" w:rsidP="003856C9">
      <w:pPr>
        <w:spacing w:after="0" w:line="240" w:lineRule="auto"/>
      </w:pPr>
      <w:r>
        <w:separator/>
      </w:r>
    </w:p>
  </w:footnote>
  <w:footnote w:type="continuationSeparator" w:id="0">
    <w:p w14:paraId="1E90E83B" w14:textId="77777777" w:rsidR="00683D7E" w:rsidRDefault="00683D7E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6DA7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8D8BF8F" wp14:editId="3E39BCE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2F26644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98C8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755D329D" wp14:editId="136B9AE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26C4528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0572"/>
    <w:multiLevelType w:val="hybridMultilevel"/>
    <w:tmpl w:val="E4EE1D88"/>
    <w:lvl w:ilvl="0" w:tplc="347A8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7798"/>
    <w:multiLevelType w:val="hybridMultilevel"/>
    <w:tmpl w:val="CAAEF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2F28"/>
    <w:multiLevelType w:val="multilevel"/>
    <w:tmpl w:val="7858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381EEE"/>
    <w:multiLevelType w:val="multilevel"/>
    <w:tmpl w:val="B4DC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E94DFC"/>
    <w:multiLevelType w:val="hybridMultilevel"/>
    <w:tmpl w:val="E508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52460"/>
    <w:multiLevelType w:val="multilevel"/>
    <w:tmpl w:val="4808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986483"/>
    <w:multiLevelType w:val="hybridMultilevel"/>
    <w:tmpl w:val="A4B8C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724C4"/>
    <w:multiLevelType w:val="multilevel"/>
    <w:tmpl w:val="508A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6317800">
    <w:abstractNumId w:val="3"/>
  </w:num>
  <w:num w:numId="2" w16cid:durableId="1784687278">
    <w:abstractNumId w:val="2"/>
  </w:num>
  <w:num w:numId="3" w16cid:durableId="257367851">
    <w:abstractNumId w:val="7"/>
  </w:num>
  <w:num w:numId="4" w16cid:durableId="1903640713">
    <w:abstractNumId w:val="5"/>
  </w:num>
  <w:num w:numId="5" w16cid:durableId="1363090124">
    <w:abstractNumId w:val="4"/>
  </w:num>
  <w:num w:numId="6" w16cid:durableId="285477497">
    <w:abstractNumId w:val="6"/>
  </w:num>
  <w:num w:numId="7" w16cid:durableId="1428379340">
    <w:abstractNumId w:val="1"/>
  </w:num>
  <w:num w:numId="8" w16cid:durableId="46315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3D"/>
    <w:rsid w:val="00052BE1"/>
    <w:rsid w:val="00054975"/>
    <w:rsid w:val="0007412A"/>
    <w:rsid w:val="000B1539"/>
    <w:rsid w:val="0010199E"/>
    <w:rsid w:val="001765FE"/>
    <w:rsid w:val="0019561F"/>
    <w:rsid w:val="001B32D2"/>
    <w:rsid w:val="001D0DDC"/>
    <w:rsid w:val="0028604D"/>
    <w:rsid w:val="00293B83"/>
    <w:rsid w:val="002A3621"/>
    <w:rsid w:val="002B3890"/>
    <w:rsid w:val="002B7747"/>
    <w:rsid w:val="002C77B9"/>
    <w:rsid w:val="002F485A"/>
    <w:rsid w:val="003053D9"/>
    <w:rsid w:val="00315A0C"/>
    <w:rsid w:val="00331D97"/>
    <w:rsid w:val="00352AEC"/>
    <w:rsid w:val="003856C9"/>
    <w:rsid w:val="0039403D"/>
    <w:rsid w:val="00396369"/>
    <w:rsid w:val="003F4D31"/>
    <w:rsid w:val="00420574"/>
    <w:rsid w:val="0043426C"/>
    <w:rsid w:val="00441EB9"/>
    <w:rsid w:val="00463463"/>
    <w:rsid w:val="00473EF8"/>
    <w:rsid w:val="004760E5"/>
    <w:rsid w:val="004C2B44"/>
    <w:rsid w:val="004D22BB"/>
    <w:rsid w:val="005152F2"/>
    <w:rsid w:val="00534E4E"/>
    <w:rsid w:val="00551D35"/>
    <w:rsid w:val="00557019"/>
    <w:rsid w:val="005645CA"/>
    <w:rsid w:val="005674AC"/>
    <w:rsid w:val="00594909"/>
    <w:rsid w:val="005A1E51"/>
    <w:rsid w:val="005A7E57"/>
    <w:rsid w:val="005E6D69"/>
    <w:rsid w:val="00616FF4"/>
    <w:rsid w:val="00683D7E"/>
    <w:rsid w:val="006A3CE7"/>
    <w:rsid w:val="006E2C0B"/>
    <w:rsid w:val="00733A08"/>
    <w:rsid w:val="0073736D"/>
    <w:rsid w:val="00743379"/>
    <w:rsid w:val="007803B7"/>
    <w:rsid w:val="00797346"/>
    <w:rsid w:val="007B2F5C"/>
    <w:rsid w:val="007C1046"/>
    <w:rsid w:val="007C5F05"/>
    <w:rsid w:val="00832043"/>
    <w:rsid w:val="00832F81"/>
    <w:rsid w:val="008C7CA2"/>
    <w:rsid w:val="008D06B4"/>
    <w:rsid w:val="008F6337"/>
    <w:rsid w:val="009342A5"/>
    <w:rsid w:val="00A42F91"/>
    <w:rsid w:val="00A54924"/>
    <w:rsid w:val="00AE1C1C"/>
    <w:rsid w:val="00AF1258"/>
    <w:rsid w:val="00B01E52"/>
    <w:rsid w:val="00B550FC"/>
    <w:rsid w:val="00B85871"/>
    <w:rsid w:val="00B93310"/>
    <w:rsid w:val="00BA22D1"/>
    <w:rsid w:val="00BC1F18"/>
    <w:rsid w:val="00BD0809"/>
    <w:rsid w:val="00BD2E58"/>
    <w:rsid w:val="00BE70F7"/>
    <w:rsid w:val="00BF6BAB"/>
    <w:rsid w:val="00C007A5"/>
    <w:rsid w:val="00C4403A"/>
    <w:rsid w:val="00C63820"/>
    <w:rsid w:val="00C80C89"/>
    <w:rsid w:val="00CE6306"/>
    <w:rsid w:val="00CF4887"/>
    <w:rsid w:val="00D02002"/>
    <w:rsid w:val="00D11C4D"/>
    <w:rsid w:val="00D2571D"/>
    <w:rsid w:val="00D5067A"/>
    <w:rsid w:val="00DC79BB"/>
    <w:rsid w:val="00E24E38"/>
    <w:rsid w:val="00E34D58"/>
    <w:rsid w:val="00E941EF"/>
    <w:rsid w:val="00EB1C1B"/>
    <w:rsid w:val="00EC574D"/>
    <w:rsid w:val="00F06161"/>
    <w:rsid w:val="00F56435"/>
    <w:rsid w:val="00F820F8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128BE"/>
  <w15:chartTrackingRefBased/>
  <w15:docId w15:val="{B9A3B460-E18B-D14E-A061-B3EBF1B4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qFormat/>
    <w:rsid w:val="0039403D"/>
    <w:pPr>
      <w:spacing w:after="0" w:line="240" w:lineRule="auto"/>
      <w:ind w:left="720"/>
      <w:contextualSpacing/>
      <w:jc w:val="left"/>
    </w:pPr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54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callum-turner-b182862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llumturner/Library/Containers/com.microsoft.Word/Data/Library/Application%20Support/Microsoft/Office/16.0/DTS/en-GB%7bF632AA45-525B-654B-92F3-7B7DFA3D8F61%7d/%7b997D8E39-B127-EC4B-B16C-BE0BB7D6C16A%7dtf16392740_ma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87D5D2596A194FA9D35D3CA3DFE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1039-9B3A-9743-A608-1C5618B36EF8}"/>
      </w:docPartPr>
      <w:docPartBody>
        <w:p w:rsidR="00F55DCE" w:rsidRDefault="00F55DCE">
          <w:pPr>
            <w:pStyle w:val="3587D5D2596A194FA9D35D3CA3DFE76E"/>
          </w:pPr>
          <w:r w:rsidRPr="005152F2">
            <w:rPr>
              <w:lang w:bidi="en-GB"/>
            </w:rPr>
            <w:t>Your Name</w:t>
          </w:r>
        </w:p>
      </w:docPartBody>
    </w:docPart>
    <w:docPart>
      <w:docPartPr>
        <w:name w:val="FA324C1777DB954ABCCAB247A64F8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7B8D-8C48-2645-8DDC-FAB38B14CF77}"/>
      </w:docPartPr>
      <w:docPartBody>
        <w:p w:rsidR="00F55DCE" w:rsidRDefault="00F55DCE">
          <w:pPr>
            <w:pStyle w:val="FA324C1777DB954ABCCAB247A64F812C"/>
          </w:pPr>
          <w:r>
            <w:rPr>
              <w:lang w:bidi="en-GB"/>
            </w:rPr>
            <w:t>Objective</w:t>
          </w:r>
        </w:p>
      </w:docPartBody>
    </w:docPart>
    <w:docPart>
      <w:docPartPr>
        <w:name w:val="6C8E2E1FBCCDFA40AB426F07C255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DC232-1DDA-8C43-B924-2D55C59955A2}"/>
      </w:docPartPr>
      <w:docPartBody>
        <w:p w:rsidR="00F55DCE" w:rsidRDefault="00F55DCE">
          <w:pPr>
            <w:pStyle w:val="6C8E2E1FBCCDFA40AB426F07C255A060"/>
          </w:pPr>
          <w:r>
            <w:rPr>
              <w:lang w:bidi="en-GB"/>
            </w:rPr>
            <w:t>Skills</w:t>
          </w:r>
        </w:p>
      </w:docPartBody>
    </w:docPart>
    <w:docPart>
      <w:docPartPr>
        <w:name w:val="BAA28BD8F250924EA78D6994FA9B2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3006-D195-6E4D-9E86-7DDA71F014F3}"/>
      </w:docPartPr>
      <w:docPartBody>
        <w:p w:rsidR="00F55DCE" w:rsidRDefault="00F55DCE">
          <w:pPr>
            <w:pStyle w:val="BAA28BD8F250924EA78D6994FA9B2928"/>
          </w:pPr>
          <w:r w:rsidRPr="005152F2">
            <w:rPr>
              <w:lang w:bidi="en-GB"/>
            </w:rPr>
            <w:t>Experience</w:t>
          </w:r>
        </w:p>
      </w:docPartBody>
    </w:docPart>
    <w:docPart>
      <w:docPartPr>
        <w:name w:val="95839D2F105D1A41B6C242D3674A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05FF-1833-5D4F-A292-3EF50C053021}"/>
      </w:docPartPr>
      <w:docPartBody>
        <w:p w:rsidR="00F55DCE" w:rsidRDefault="00F55DCE">
          <w:pPr>
            <w:pStyle w:val="95839D2F105D1A41B6C242D3674AF489"/>
          </w:pPr>
          <w:r w:rsidRPr="005152F2">
            <w:rPr>
              <w:lang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Linotype">
    <w:altName w:val="Palatino Linotype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D9"/>
    <w:rsid w:val="00CD03D9"/>
    <w:rsid w:val="00CE7BE1"/>
    <w:rsid w:val="00F55DCE"/>
    <w:rsid w:val="00F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87D5D2596A194FA9D35D3CA3DFE76E">
    <w:name w:val="3587D5D2596A194FA9D35D3CA3DFE76E"/>
  </w:style>
  <w:style w:type="paragraph" w:customStyle="1" w:styleId="FA324C1777DB954ABCCAB247A64F812C">
    <w:name w:val="FA324C1777DB954ABCCAB247A64F812C"/>
  </w:style>
  <w:style w:type="paragraph" w:customStyle="1" w:styleId="6C8E2E1FBCCDFA40AB426F07C255A060">
    <w:name w:val="6C8E2E1FBCCDFA40AB426F07C255A060"/>
  </w:style>
  <w:style w:type="paragraph" w:customStyle="1" w:styleId="BAA28BD8F250924EA78D6994FA9B2928">
    <w:name w:val="BAA28BD8F250924EA78D6994FA9B2928"/>
  </w:style>
  <w:style w:type="paragraph" w:customStyle="1" w:styleId="95839D2F105D1A41B6C242D3674AF489">
    <w:name w:val="95839D2F105D1A41B6C242D3674AF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0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Turner</dc:creator>
  <cp:keywords/>
  <dc:description/>
  <cp:lastModifiedBy>Callum Turner</cp:lastModifiedBy>
  <cp:revision>3</cp:revision>
  <dcterms:created xsi:type="dcterms:W3CDTF">2025-09-12T10:49:00Z</dcterms:created>
  <dcterms:modified xsi:type="dcterms:W3CDTF">2025-09-12T10:49:00Z</dcterms:modified>
</cp:coreProperties>
</file>