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0E1ACBA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36136B7" w14:textId="3F311363" w:rsidR="00C208BB" w:rsidRPr="00C72798" w:rsidRDefault="00736C1A" w:rsidP="00E34ADF">
            <w:pPr>
              <w:pStyle w:val="Heading4"/>
              <w:jc w:val="center"/>
              <w:rPr>
                <w:color w:val="0070C0"/>
                <w:sz w:val="28"/>
                <w:szCs w:val="28"/>
              </w:rPr>
            </w:pPr>
            <w:r w:rsidRPr="00C72798">
              <w:rPr>
                <w:color w:val="0070C0"/>
                <w:sz w:val="28"/>
                <w:szCs w:val="28"/>
              </w:rPr>
              <w:t>Andrew Pillans</w:t>
            </w:r>
          </w:p>
          <w:p w14:paraId="537CE092" w14:textId="74A12046" w:rsidR="00692703" w:rsidRPr="00C72798" w:rsidRDefault="0058625C" w:rsidP="00E34ADF">
            <w:pPr>
              <w:pStyle w:val="ContactInfo"/>
              <w:contextualSpacing w:val="0"/>
              <w:rPr>
                <w:sz w:val="28"/>
                <w:szCs w:val="28"/>
              </w:rPr>
            </w:pPr>
            <w:r w:rsidRPr="00C72798">
              <w:rPr>
                <w:sz w:val="28"/>
                <w:szCs w:val="28"/>
              </w:rPr>
              <w:t>2 Clashfarquhar Crescent</w:t>
            </w:r>
            <w:r w:rsidR="003B5D41" w:rsidRPr="00C72798">
              <w:rPr>
                <w:sz w:val="28"/>
                <w:szCs w:val="28"/>
              </w:rPr>
              <w:t>, P</w:t>
            </w:r>
            <w:r w:rsidRPr="00C72798">
              <w:rPr>
                <w:sz w:val="28"/>
                <w:szCs w:val="28"/>
              </w:rPr>
              <w:t>ortlethen</w:t>
            </w:r>
            <w:r w:rsidR="003B5D41" w:rsidRPr="00C72798">
              <w:rPr>
                <w:sz w:val="28"/>
                <w:szCs w:val="28"/>
              </w:rPr>
              <w:t>, Aberdeen</w:t>
            </w:r>
            <w:r w:rsidR="00692703" w:rsidRPr="00C72798">
              <w:rPr>
                <w:sz w:val="28"/>
                <w:szCs w:val="28"/>
              </w:rPr>
              <w:t xml:space="preserve"> </w:t>
            </w:r>
            <w:r w:rsidRPr="00C72798">
              <w:rPr>
                <w:sz w:val="28"/>
                <w:szCs w:val="28"/>
              </w:rPr>
              <w:br/>
              <w:t>Mob</w:t>
            </w:r>
            <w:r w:rsidR="006553B3" w:rsidRPr="00C72798">
              <w:rPr>
                <w:sz w:val="28"/>
                <w:szCs w:val="28"/>
              </w:rPr>
              <w:t>ile -</w:t>
            </w:r>
            <w:r w:rsidR="00692703" w:rsidRPr="00C72798">
              <w:rPr>
                <w:sz w:val="28"/>
                <w:szCs w:val="28"/>
              </w:rPr>
              <w:t xml:space="preserve"> </w:t>
            </w:r>
            <w:r w:rsidR="003B5D41" w:rsidRPr="00C72798">
              <w:rPr>
                <w:sz w:val="28"/>
                <w:szCs w:val="28"/>
              </w:rPr>
              <w:t>07</w:t>
            </w:r>
            <w:r w:rsidR="00736C1A" w:rsidRPr="00C72798">
              <w:rPr>
                <w:sz w:val="28"/>
                <w:szCs w:val="28"/>
              </w:rPr>
              <w:t>584551032</w:t>
            </w:r>
          </w:p>
          <w:p w14:paraId="78C035ED" w14:textId="58FC0CAF" w:rsidR="00C72798" w:rsidRPr="00C72798" w:rsidRDefault="00E34ADF" w:rsidP="00C72798">
            <w:pPr>
              <w:pStyle w:val="ContactInfoEmphasis"/>
              <w:contextualSpacing w:val="0"/>
            </w:pPr>
            <w:hyperlink r:id="rId7" w:history="1">
              <w:r w:rsidRPr="00C72798">
                <w:rPr>
                  <w:rStyle w:val="Hyperlink"/>
                  <w:color w:val="0070C0"/>
                  <w:sz w:val="28"/>
                  <w:szCs w:val="28"/>
                </w:rPr>
                <w:t>andrewpillansgolf@gmail.com</w:t>
              </w:r>
            </w:hyperlink>
          </w:p>
        </w:tc>
      </w:tr>
      <w:tr w:rsidR="009571D8" w:rsidRPr="00CF1A49" w14:paraId="06D350AE" w14:textId="77777777" w:rsidTr="00692703">
        <w:tc>
          <w:tcPr>
            <w:tcW w:w="9360" w:type="dxa"/>
            <w:tcMar>
              <w:top w:w="432" w:type="dxa"/>
            </w:tcMar>
          </w:tcPr>
          <w:p w14:paraId="4299AA90" w14:textId="1C81C665" w:rsidR="00A40E3E" w:rsidRPr="00A40E3E" w:rsidRDefault="00A40E3E" w:rsidP="00A40E3E">
            <w:pPr>
              <w:rPr>
                <w:lang w:val="en-GB"/>
              </w:rPr>
            </w:pPr>
            <w:r w:rsidRPr="00A40E3E">
              <w:rPr>
                <w:lang w:val="en-GB"/>
              </w:rPr>
              <w:t xml:space="preserve">Fully qualified PGA Professional with over 15 </w:t>
            </w:r>
            <w:r w:rsidR="008F59F9" w:rsidRPr="00A40E3E">
              <w:rPr>
                <w:lang w:val="en-GB"/>
              </w:rPr>
              <w:t>years’ experience</w:t>
            </w:r>
            <w:r w:rsidRPr="00A40E3E">
              <w:rPr>
                <w:lang w:val="en-GB"/>
              </w:rPr>
              <w:t xml:space="preserve"> in the golf industry and 7+ years as a full PGA member. Proven track record in delivering high-quality coaching, growing junior participation, and enhancing member and visitor experience.</w:t>
            </w:r>
          </w:p>
          <w:p w14:paraId="5F98DFEC" w14:textId="567BE249" w:rsidR="000D3F29" w:rsidRPr="00CF1A49" w:rsidRDefault="00A40E3E" w:rsidP="00735425">
            <w:r w:rsidRPr="00A40E3E">
              <w:rPr>
                <w:lang w:val="en-GB"/>
              </w:rPr>
              <w:t>Ambitious, personable, and forward-thinking, with strong expertise in coaching, club fitting, retail operations, and event delivery. Experienced in leveraging technology, including Foresight Sports GC</w:t>
            </w:r>
            <w:r w:rsidR="00F63D68">
              <w:rPr>
                <w:lang w:val="en-GB"/>
              </w:rPr>
              <w:t xml:space="preserve"> and indoor golf software</w:t>
            </w:r>
            <w:r w:rsidRPr="00A40E3E">
              <w:rPr>
                <w:lang w:val="en-GB"/>
              </w:rPr>
              <w:t>, enhanc</w:t>
            </w:r>
            <w:r w:rsidR="00F63D68">
              <w:rPr>
                <w:lang w:val="en-GB"/>
              </w:rPr>
              <w:t>ing</w:t>
            </w:r>
            <w:r w:rsidRPr="00A40E3E">
              <w:rPr>
                <w:lang w:val="en-GB"/>
              </w:rPr>
              <w:t xml:space="preserve"> player performance and engagement.</w:t>
            </w:r>
          </w:p>
        </w:tc>
      </w:tr>
    </w:tbl>
    <w:p w14:paraId="73CAE4EC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A518084BB704F92942CCA360AC905C2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5287" w:type="pct"/>
        <w:tblInd w:w="-2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73"/>
      </w:tblGrid>
      <w:tr w:rsidR="001D0BF1" w:rsidRPr="00CF1A49" w14:paraId="5EAE3CA5" w14:textId="77777777" w:rsidTr="00161FD5">
        <w:trPr>
          <w:trHeight w:val="568"/>
        </w:trPr>
        <w:tc>
          <w:tcPr>
            <w:tcW w:w="9873" w:type="dxa"/>
          </w:tcPr>
          <w:p w14:paraId="6614A58A" w14:textId="5DF6247A" w:rsidR="00161FD5" w:rsidRPr="00161FD5" w:rsidRDefault="00161FD5" w:rsidP="00161FD5">
            <w:pPr>
              <w:tabs>
                <w:tab w:val="left" w:pos="2115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161FD5">
              <w:rPr>
                <w:b/>
                <w:bCs/>
                <w:sz w:val="20"/>
                <w:szCs w:val="20"/>
                <w:lang w:val="en-GB"/>
              </w:rPr>
              <w:t>PGA Professional</w:t>
            </w:r>
            <w:r>
              <w:rPr>
                <w:b/>
                <w:bCs/>
                <w:sz w:val="20"/>
                <w:szCs w:val="20"/>
                <w:lang w:val="en-GB"/>
              </w:rPr>
              <w:tab/>
            </w:r>
          </w:p>
          <w:p w14:paraId="411F8FC0" w14:textId="77777777" w:rsidR="00161FD5" w:rsidRPr="00161FD5" w:rsidRDefault="00161FD5" w:rsidP="00161FD5">
            <w:pPr>
              <w:rPr>
                <w:sz w:val="20"/>
                <w:szCs w:val="20"/>
                <w:lang w:val="en-GB"/>
              </w:rPr>
            </w:pPr>
            <w:r w:rsidRPr="006B68CC">
              <w:rPr>
                <w:b/>
                <w:bCs/>
                <w:color w:val="0070C0"/>
                <w:sz w:val="20"/>
                <w:szCs w:val="20"/>
                <w:lang w:val="en-GB"/>
              </w:rPr>
              <w:t>Banchory Golf Club</w:t>
            </w:r>
            <w:r w:rsidRPr="006B68CC">
              <w:rPr>
                <w:color w:val="0070C0"/>
                <w:sz w:val="20"/>
                <w:szCs w:val="20"/>
                <w:lang w:val="en-GB"/>
              </w:rPr>
              <w:t xml:space="preserve"> </w:t>
            </w:r>
            <w:r w:rsidRPr="00161FD5">
              <w:rPr>
                <w:sz w:val="20"/>
                <w:szCs w:val="20"/>
                <w:lang w:val="en-GB"/>
              </w:rPr>
              <w:t xml:space="preserve">| </w:t>
            </w:r>
            <w:r w:rsidRPr="00EE0637">
              <w:rPr>
                <w:b/>
                <w:bCs/>
                <w:sz w:val="20"/>
                <w:szCs w:val="20"/>
                <w:lang w:val="en-GB"/>
              </w:rPr>
              <w:t>Oct 2019 – Present</w:t>
            </w:r>
          </w:p>
          <w:p w14:paraId="72DA92D0" w14:textId="4E7A5AD9" w:rsidR="00161FD5" w:rsidRPr="00161FD5" w:rsidRDefault="00161FD5" w:rsidP="00161FD5">
            <w:pPr>
              <w:numPr>
                <w:ilvl w:val="0"/>
                <w:numId w:val="26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Deliver 180 hours of coaching and 120 hours of custom fitting annually </w:t>
            </w:r>
          </w:p>
          <w:p w14:paraId="463F1C24" w14:textId="77777777" w:rsidR="00161FD5" w:rsidRPr="00161FD5" w:rsidRDefault="00161FD5" w:rsidP="00161FD5">
            <w:pPr>
              <w:numPr>
                <w:ilvl w:val="0"/>
                <w:numId w:val="26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Key contributor to member satisfaction and visitor experience growth </w:t>
            </w:r>
          </w:p>
          <w:p w14:paraId="7E275E2D" w14:textId="77777777" w:rsidR="00161FD5" w:rsidRPr="00161FD5" w:rsidRDefault="00161FD5" w:rsidP="00161FD5">
            <w:pPr>
              <w:numPr>
                <w:ilvl w:val="0"/>
                <w:numId w:val="26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Played a leading role in developing </w:t>
            </w:r>
            <w:r w:rsidRPr="00161FD5">
              <w:rPr>
                <w:b/>
                <w:bCs/>
                <w:sz w:val="20"/>
                <w:szCs w:val="20"/>
                <w:lang w:val="en-GB"/>
              </w:rPr>
              <w:t>Royal Deeside Golf Week</w:t>
            </w:r>
            <w:r w:rsidRPr="00161FD5">
              <w:rPr>
                <w:sz w:val="20"/>
                <w:szCs w:val="20"/>
                <w:lang w:val="en-GB"/>
              </w:rPr>
              <w:t xml:space="preserve">, now a major 5-day event </w:t>
            </w:r>
          </w:p>
          <w:p w14:paraId="4754E107" w14:textId="77777777" w:rsidR="00161FD5" w:rsidRPr="00161FD5" w:rsidRDefault="00161FD5" w:rsidP="00161FD5">
            <w:pPr>
              <w:numPr>
                <w:ilvl w:val="0"/>
                <w:numId w:val="26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Managed full competition and handicap administration as acting Club Secretary </w:t>
            </w:r>
          </w:p>
          <w:p w14:paraId="1E49ACFA" w14:textId="46FC0D13" w:rsidR="00161FD5" w:rsidRPr="00161FD5" w:rsidRDefault="00161FD5" w:rsidP="00161FD5">
            <w:pPr>
              <w:numPr>
                <w:ilvl w:val="0"/>
                <w:numId w:val="26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Spearheaded junior development programme, increasing participation by </w:t>
            </w:r>
            <w:r w:rsidRPr="00161FD5">
              <w:rPr>
                <w:b/>
                <w:bCs/>
                <w:sz w:val="20"/>
                <w:szCs w:val="20"/>
                <w:lang w:val="en-GB"/>
              </w:rPr>
              <w:t>400% (32 to 157 members)</w:t>
            </w:r>
            <w:r w:rsidRPr="00161FD5">
              <w:rPr>
                <w:sz w:val="20"/>
                <w:szCs w:val="20"/>
                <w:lang w:val="en-GB"/>
              </w:rPr>
              <w:t xml:space="preserve"> </w:t>
            </w:r>
          </w:p>
          <w:p w14:paraId="0B7DA7B9" w14:textId="77777777" w:rsidR="00161FD5" w:rsidRPr="00161FD5" w:rsidRDefault="00161FD5" w:rsidP="00161FD5">
            <w:pPr>
              <w:numPr>
                <w:ilvl w:val="0"/>
                <w:numId w:val="26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Assisted in installation and operation of </w:t>
            </w:r>
            <w:r w:rsidRPr="00161FD5">
              <w:rPr>
                <w:b/>
                <w:bCs/>
                <w:sz w:val="20"/>
                <w:szCs w:val="20"/>
                <w:lang w:val="en-GB"/>
              </w:rPr>
              <w:t>GC Quad Swing Studio</w:t>
            </w:r>
            <w:r w:rsidRPr="00161FD5">
              <w:rPr>
                <w:sz w:val="20"/>
                <w:szCs w:val="20"/>
                <w:lang w:val="en-GB"/>
              </w:rPr>
              <w:t xml:space="preserve"> </w:t>
            </w:r>
          </w:p>
          <w:p w14:paraId="6E9820D2" w14:textId="77777777" w:rsidR="00161FD5" w:rsidRPr="00161FD5" w:rsidRDefault="00161FD5" w:rsidP="00161FD5">
            <w:pPr>
              <w:numPr>
                <w:ilvl w:val="0"/>
                <w:numId w:val="26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Developed partnerships (e.g., Inchmarlo Golf Centre) to expand junior membership </w:t>
            </w:r>
          </w:p>
          <w:p w14:paraId="5D301678" w14:textId="77777777" w:rsidR="00161FD5" w:rsidRPr="00161FD5" w:rsidRDefault="00161FD5" w:rsidP="00161FD5">
            <w:p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pict w14:anchorId="02B9023F">
                <v:rect id="_x0000_i1049" style="width:0;height:1.5pt" o:hralign="center" o:hrstd="t" o:hr="t" fillcolor="#a0a0a0" stroked="f"/>
              </w:pict>
            </w:r>
          </w:p>
          <w:p w14:paraId="18DACEF1" w14:textId="77777777" w:rsidR="00161FD5" w:rsidRPr="00161FD5" w:rsidRDefault="00161FD5" w:rsidP="00161FD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61FD5">
              <w:rPr>
                <w:b/>
                <w:bCs/>
                <w:sz w:val="20"/>
                <w:szCs w:val="20"/>
                <w:lang w:val="en-GB"/>
              </w:rPr>
              <w:t>Assistant PGA Professional</w:t>
            </w:r>
          </w:p>
          <w:p w14:paraId="1D41A2C2" w14:textId="77777777" w:rsidR="00161FD5" w:rsidRPr="00161FD5" w:rsidRDefault="00161FD5" w:rsidP="00161FD5">
            <w:pPr>
              <w:rPr>
                <w:sz w:val="20"/>
                <w:szCs w:val="20"/>
                <w:lang w:val="en-GB"/>
              </w:rPr>
            </w:pPr>
            <w:r w:rsidRPr="006B68CC">
              <w:rPr>
                <w:b/>
                <w:bCs/>
                <w:color w:val="0070C0"/>
                <w:sz w:val="20"/>
                <w:szCs w:val="20"/>
                <w:lang w:val="en-GB"/>
              </w:rPr>
              <w:t>Banchory Golf Club</w:t>
            </w:r>
            <w:r w:rsidRPr="006B68CC">
              <w:rPr>
                <w:color w:val="0070C0"/>
                <w:sz w:val="20"/>
                <w:szCs w:val="20"/>
                <w:lang w:val="en-GB"/>
              </w:rPr>
              <w:t xml:space="preserve"> </w:t>
            </w:r>
            <w:r w:rsidRPr="00161FD5">
              <w:rPr>
                <w:sz w:val="20"/>
                <w:szCs w:val="20"/>
                <w:lang w:val="en-GB"/>
              </w:rPr>
              <w:t xml:space="preserve">| </w:t>
            </w:r>
            <w:r w:rsidRPr="00EE0637">
              <w:rPr>
                <w:b/>
                <w:bCs/>
                <w:sz w:val="20"/>
                <w:szCs w:val="20"/>
                <w:lang w:val="en-GB"/>
              </w:rPr>
              <w:t>Jan 2016 – Sept 2019</w:t>
            </w:r>
          </w:p>
          <w:p w14:paraId="7A0DB095" w14:textId="77777777" w:rsidR="00161FD5" w:rsidRPr="00161FD5" w:rsidRDefault="00161FD5" w:rsidP="00161FD5">
            <w:pPr>
              <w:numPr>
                <w:ilvl w:val="0"/>
                <w:numId w:val="27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Delivered coaching, club fitting, and repair services </w:t>
            </w:r>
          </w:p>
          <w:p w14:paraId="7A3C4899" w14:textId="77777777" w:rsidR="00161FD5" w:rsidRPr="00161FD5" w:rsidRDefault="00161FD5" w:rsidP="00161FD5">
            <w:pPr>
              <w:numPr>
                <w:ilvl w:val="0"/>
                <w:numId w:val="27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Managed stock control, merchandising, and retail operations </w:t>
            </w:r>
          </w:p>
          <w:p w14:paraId="75BA1B2D" w14:textId="77777777" w:rsidR="00161FD5" w:rsidRPr="00161FD5" w:rsidRDefault="00161FD5" w:rsidP="00161FD5">
            <w:pPr>
              <w:numPr>
                <w:ilvl w:val="0"/>
                <w:numId w:val="27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Supported corporate golf events, memberships, and outings </w:t>
            </w:r>
          </w:p>
          <w:p w14:paraId="7FB18874" w14:textId="77777777" w:rsidR="00161FD5" w:rsidRPr="00161FD5" w:rsidRDefault="00161FD5" w:rsidP="00161FD5">
            <w:pPr>
              <w:numPr>
                <w:ilvl w:val="0"/>
                <w:numId w:val="27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Assisted in staff training and daily club operations </w:t>
            </w:r>
          </w:p>
          <w:p w14:paraId="58CCB4C3" w14:textId="77777777" w:rsidR="00161FD5" w:rsidRPr="00161FD5" w:rsidRDefault="00161FD5" w:rsidP="00161FD5">
            <w:pPr>
              <w:numPr>
                <w:ilvl w:val="0"/>
                <w:numId w:val="27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Contributed to membership retention and junior development initiatives </w:t>
            </w:r>
          </w:p>
          <w:p w14:paraId="403F88F6" w14:textId="77777777" w:rsidR="00161FD5" w:rsidRPr="00161FD5" w:rsidRDefault="00161FD5" w:rsidP="00161FD5">
            <w:p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pict w14:anchorId="0E97D526">
                <v:rect id="_x0000_i1050" style="width:0;height:1.5pt" o:hralign="center" o:hrstd="t" o:hr="t" fillcolor="#a0a0a0" stroked="f"/>
              </w:pict>
            </w:r>
          </w:p>
          <w:p w14:paraId="60762353" w14:textId="77777777" w:rsidR="00161FD5" w:rsidRPr="00161FD5" w:rsidRDefault="00161FD5" w:rsidP="00161FD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61FD5">
              <w:rPr>
                <w:b/>
                <w:bCs/>
                <w:sz w:val="20"/>
                <w:szCs w:val="20"/>
                <w:lang w:val="en-GB"/>
              </w:rPr>
              <w:t>Assistant PGA Professional</w:t>
            </w:r>
          </w:p>
          <w:p w14:paraId="2F361ED0" w14:textId="77777777" w:rsidR="00161FD5" w:rsidRPr="00161FD5" w:rsidRDefault="00161FD5" w:rsidP="00161FD5">
            <w:pPr>
              <w:rPr>
                <w:sz w:val="20"/>
                <w:szCs w:val="20"/>
                <w:lang w:val="en-GB"/>
              </w:rPr>
            </w:pPr>
            <w:r w:rsidRPr="006B68CC">
              <w:rPr>
                <w:b/>
                <w:bCs/>
                <w:color w:val="0070C0"/>
                <w:sz w:val="20"/>
                <w:szCs w:val="20"/>
                <w:lang w:val="en-GB"/>
              </w:rPr>
              <w:t>Peterculter Golf Club</w:t>
            </w:r>
            <w:r w:rsidRPr="006B68CC">
              <w:rPr>
                <w:color w:val="0070C0"/>
                <w:sz w:val="20"/>
                <w:szCs w:val="20"/>
                <w:lang w:val="en-GB"/>
              </w:rPr>
              <w:t xml:space="preserve"> </w:t>
            </w:r>
            <w:r w:rsidRPr="00161FD5">
              <w:rPr>
                <w:sz w:val="20"/>
                <w:szCs w:val="20"/>
                <w:lang w:val="en-GB"/>
              </w:rPr>
              <w:t xml:space="preserve">| </w:t>
            </w:r>
            <w:r w:rsidRPr="00EE0637">
              <w:rPr>
                <w:b/>
                <w:bCs/>
                <w:sz w:val="20"/>
                <w:szCs w:val="20"/>
                <w:lang w:val="en-GB"/>
              </w:rPr>
              <w:t>Apr 2015 – Dec 2016</w:t>
            </w:r>
          </w:p>
          <w:p w14:paraId="4A48EE79" w14:textId="77777777" w:rsidR="00161FD5" w:rsidRPr="00161FD5" w:rsidRDefault="00161FD5" w:rsidP="00161FD5">
            <w:pPr>
              <w:numPr>
                <w:ilvl w:val="0"/>
                <w:numId w:val="28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Delivered coaching sessions and supported junior development </w:t>
            </w:r>
          </w:p>
          <w:p w14:paraId="6AF17AC9" w14:textId="77777777" w:rsidR="00161FD5" w:rsidRPr="00161FD5" w:rsidRDefault="00161FD5" w:rsidP="00161FD5">
            <w:pPr>
              <w:numPr>
                <w:ilvl w:val="0"/>
                <w:numId w:val="28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Assisted with shop operations, merchandising, and customer service </w:t>
            </w:r>
          </w:p>
          <w:p w14:paraId="4D006143" w14:textId="77777777" w:rsidR="00161FD5" w:rsidRPr="00161FD5" w:rsidRDefault="00161FD5" w:rsidP="00161FD5">
            <w:pPr>
              <w:numPr>
                <w:ilvl w:val="0"/>
                <w:numId w:val="28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Supported Head Professional and General Manager with club operations </w:t>
            </w:r>
          </w:p>
          <w:p w14:paraId="22A02514" w14:textId="77777777" w:rsidR="00161FD5" w:rsidRPr="00161FD5" w:rsidRDefault="00161FD5" w:rsidP="00161FD5">
            <w:pPr>
              <w:numPr>
                <w:ilvl w:val="0"/>
                <w:numId w:val="28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Undertook competition and handicap administration </w:t>
            </w:r>
          </w:p>
          <w:p w14:paraId="74BB2CA8" w14:textId="77777777" w:rsidR="00161FD5" w:rsidRPr="00161FD5" w:rsidRDefault="00161FD5" w:rsidP="00161FD5">
            <w:p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pict w14:anchorId="71D8D75D">
                <v:rect id="_x0000_i1051" style="width:0;height:1.5pt" o:hralign="center" o:hrstd="t" o:hr="t" fillcolor="#a0a0a0" stroked="f"/>
              </w:pict>
            </w:r>
          </w:p>
          <w:p w14:paraId="4BAD124E" w14:textId="77777777" w:rsidR="00161FD5" w:rsidRPr="00161FD5" w:rsidRDefault="00161FD5" w:rsidP="00161FD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61FD5">
              <w:rPr>
                <w:b/>
                <w:bCs/>
                <w:sz w:val="20"/>
                <w:szCs w:val="20"/>
                <w:lang w:val="en-GB"/>
              </w:rPr>
              <w:t>Caddie Team Member</w:t>
            </w:r>
          </w:p>
          <w:p w14:paraId="49A41C1E" w14:textId="77777777" w:rsidR="00161FD5" w:rsidRPr="00EE0637" w:rsidRDefault="00161FD5" w:rsidP="00161FD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B68CC">
              <w:rPr>
                <w:b/>
                <w:bCs/>
                <w:color w:val="0070C0"/>
                <w:sz w:val="20"/>
                <w:szCs w:val="20"/>
                <w:lang w:val="en-GB"/>
              </w:rPr>
              <w:t>Kingsbarns Golf Links</w:t>
            </w:r>
            <w:r w:rsidRPr="006B68CC">
              <w:rPr>
                <w:color w:val="0070C0"/>
                <w:sz w:val="20"/>
                <w:szCs w:val="20"/>
                <w:lang w:val="en-GB"/>
              </w:rPr>
              <w:t xml:space="preserve"> </w:t>
            </w:r>
            <w:r w:rsidRPr="00161FD5">
              <w:rPr>
                <w:sz w:val="20"/>
                <w:szCs w:val="20"/>
                <w:lang w:val="en-GB"/>
              </w:rPr>
              <w:t xml:space="preserve">| </w:t>
            </w:r>
            <w:r w:rsidRPr="00EE0637">
              <w:rPr>
                <w:b/>
                <w:bCs/>
                <w:sz w:val="20"/>
                <w:szCs w:val="20"/>
                <w:lang w:val="en-GB"/>
              </w:rPr>
              <w:t>Jun 2012 – Oct 2014</w:t>
            </w:r>
          </w:p>
          <w:p w14:paraId="37D78650" w14:textId="77777777" w:rsidR="00161FD5" w:rsidRPr="00161FD5" w:rsidRDefault="00161FD5" w:rsidP="00161FD5">
            <w:pPr>
              <w:numPr>
                <w:ilvl w:val="0"/>
                <w:numId w:val="29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Delivered exceptional customer service to international visitors </w:t>
            </w:r>
          </w:p>
          <w:p w14:paraId="6248759D" w14:textId="77777777" w:rsidR="00161FD5" w:rsidRPr="00161FD5" w:rsidRDefault="00161FD5" w:rsidP="00161FD5">
            <w:pPr>
              <w:numPr>
                <w:ilvl w:val="0"/>
                <w:numId w:val="29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Enhanced overall visitor experience at a world-class venue </w:t>
            </w:r>
          </w:p>
          <w:p w14:paraId="10D4FDFA" w14:textId="77777777" w:rsidR="00161FD5" w:rsidRPr="00161FD5" w:rsidRDefault="00161FD5" w:rsidP="00161FD5">
            <w:p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pict w14:anchorId="26CB0359">
                <v:rect id="_x0000_i1052" style="width:0;height:1.5pt" o:hralign="center" o:hrstd="t" o:hr="t" fillcolor="#a0a0a0" stroked="f"/>
              </w:pict>
            </w:r>
          </w:p>
          <w:p w14:paraId="56200F8C" w14:textId="77777777" w:rsidR="00161FD5" w:rsidRPr="00161FD5" w:rsidRDefault="00161FD5" w:rsidP="00161FD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61FD5">
              <w:rPr>
                <w:b/>
                <w:bCs/>
                <w:sz w:val="20"/>
                <w:szCs w:val="20"/>
                <w:lang w:val="en-GB"/>
              </w:rPr>
              <w:t>Professional Shop Assistant</w:t>
            </w:r>
          </w:p>
          <w:p w14:paraId="270162C0" w14:textId="77777777" w:rsidR="00161FD5" w:rsidRPr="00ED79E6" w:rsidRDefault="00161FD5" w:rsidP="00161FD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B68CC">
              <w:rPr>
                <w:b/>
                <w:bCs/>
                <w:color w:val="0070C0"/>
                <w:sz w:val="20"/>
                <w:szCs w:val="20"/>
                <w:lang w:val="en-GB"/>
              </w:rPr>
              <w:t>Doha Golf Club, Qatar</w:t>
            </w:r>
            <w:r w:rsidRPr="006B68CC">
              <w:rPr>
                <w:color w:val="0070C0"/>
                <w:sz w:val="20"/>
                <w:szCs w:val="20"/>
                <w:lang w:val="en-GB"/>
              </w:rPr>
              <w:t xml:space="preserve"> </w:t>
            </w:r>
            <w:r w:rsidRPr="00161FD5">
              <w:rPr>
                <w:sz w:val="20"/>
                <w:szCs w:val="20"/>
                <w:lang w:val="en-GB"/>
              </w:rPr>
              <w:t xml:space="preserve">| </w:t>
            </w:r>
            <w:r w:rsidRPr="00ED79E6">
              <w:rPr>
                <w:b/>
                <w:bCs/>
                <w:sz w:val="20"/>
                <w:szCs w:val="20"/>
                <w:lang w:val="en-GB"/>
              </w:rPr>
              <w:t>Nov 2009 – Dec 2010</w:t>
            </w:r>
          </w:p>
          <w:p w14:paraId="7B362102" w14:textId="77777777" w:rsidR="00161FD5" w:rsidRPr="00161FD5" w:rsidRDefault="00161FD5" w:rsidP="00161FD5">
            <w:pPr>
              <w:numPr>
                <w:ilvl w:val="0"/>
                <w:numId w:val="30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 xml:space="preserve">Managed stock control, replenishment, and order processing </w:t>
            </w:r>
          </w:p>
          <w:p w14:paraId="669D51F2" w14:textId="77777777" w:rsidR="00161FD5" w:rsidRPr="00161FD5" w:rsidRDefault="00161FD5" w:rsidP="00161FD5">
            <w:pPr>
              <w:numPr>
                <w:ilvl w:val="0"/>
                <w:numId w:val="30"/>
              </w:numPr>
              <w:rPr>
                <w:sz w:val="20"/>
                <w:szCs w:val="20"/>
                <w:lang w:val="en-GB"/>
              </w:rPr>
            </w:pPr>
            <w:r w:rsidRPr="00161FD5">
              <w:rPr>
                <w:sz w:val="20"/>
                <w:szCs w:val="20"/>
                <w:lang w:val="en-GB"/>
              </w:rPr>
              <w:t>Delivered high-level customer service in a busy retail environment</w:t>
            </w:r>
          </w:p>
          <w:p w14:paraId="36907390" w14:textId="4B34F815" w:rsidR="006553B3" w:rsidRPr="00FD0D82" w:rsidRDefault="006553B3" w:rsidP="006614C2">
            <w:pPr>
              <w:rPr>
                <w:sz w:val="20"/>
                <w:szCs w:val="20"/>
              </w:rPr>
            </w:pPr>
            <w:r w:rsidRPr="00FD0D82">
              <w:rPr>
                <w:sz w:val="20"/>
                <w:szCs w:val="20"/>
              </w:rPr>
              <w:t xml:space="preserve"> </w:t>
            </w:r>
          </w:p>
        </w:tc>
      </w:tr>
    </w:tbl>
    <w:p w14:paraId="13324C24" w14:textId="0EF7D3E2" w:rsidR="00DA59AA" w:rsidRPr="00CF1A49" w:rsidRDefault="00C208BB" w:rsidP="0097790C">
      <w:pPr>
        <w:pStyle w:val="Heading1"/>
      </w:pPr>
      <w:r>
        <w:lastRenderedPageBreak/>
        <w:t>Relevant education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3D00825" w14:textId="77777777" w:rsidTr="00B20181">
        <w:tc>
          <w:tcPr>
            <w:tcW w:w="9290" w:type="dxa"/>
          </w:tcPr>
          <w:p w14:paraId="0B9FAB1E" w14:textId="2CE6BD23" w:rsidR="001D0BF1" w:rsidRPr="00F63D68" w:rsidRDefault="001C349C" w:rsidP="001D0BF1">
            <w:pPr>
              <w:pStyle w:val="Heading3"/>
              <w:contextualSpacing w:val="0"/>
              <w:rPr>
                <w:sz w:val="20"/>
                <w:szCs w:val="20"/>
              </w:rPr>
            </w:pPr>
            <w:r w:rsidRPr="00F63D68">
              <w:rPr>
                <w:sz w:val="20"/>
                <w:szCs w:val="20"/>
              </w:rPr>
              <w:t>september</w:t>
            </w:r>
            <w:r w:rsidR="001D0BF1" w:rsidRPr="00F63D68">
              <w:rPr>
                <w:sz w:val="20"/>
                <w:szCs w:val="20"/>
              </w:rPr>
              <w:t xml:space="preserve"> </w:t>
            </w:r>
            <w:r w:rsidR="00601E5F" w:rsidRPr="00F63D68">
              <w:rPr>
                <w:sz w:val="20"/>
                <w:szCs w:val="20"/>
              </w:rPr>
              <w:t>201</w:t>
            </w:r>
            <w:r w:rsidRPr="00F63D68">
              <w:rPr>
                <w:sz w:val="20"/>
                <w:szCs w:val="20"/>
              </w:rPr>
              <w:t>9</w:t>
            </w:r>
          </w:p>
          <w:p w14:paraId="07744D8E" w14:textId="77EC425D" w:rsidR="007538DC" w:rsidRPr="00F63D68" w:rsidRDefault="001C349C" w:rsidP="00601E5F">
            <w:pPr>
              <w:pStyle w:val="Heading2"/>
              <w:contextualSpacing w:val="0"/>
              <w:rPr>
                <w:b w:val="0"/>
                <w:smallCaps/>
                <w:color w:val="595959" w:themeColor="text1" w:themeTint="A6"/>
                <w:sz w:val="20"/>
                <w:szCs w:val="20"/>
              </w:rPr>
            </w:pPr>
            <w:r w:rsidRPr="00F63D68">
              <w:rPr>
                <w:color w:val="0070C0"/>
                <w:sz w:val="20"/>
                <w:szCs w:val="20"/>
              </w:rPr>
              <w:t>DIPLOMA OF HIGHER EDUCATION IN PROFESSIONAL GOLF (PGA),</w:t>
            </w:r>
            <w:r w:rsidR="001D0BF1" w:rsidRPr="00F63D68">
              <w:rPr>
                <w:color w:val="0070C0"/>
                <w:sz w:val="20"/>
                <w:szCs w:val="20"/>
              </w:rPr>
              <w:t xml:space="preserve"> </w:t>
            </w:r>
            <w:r w:rsidR="00601E5F" w:rsidRPr="00F63D68">
              <w:rPr>
                <w:rStyle w:val="SubtleReference"/>
                <w:sz w:val="20"/>
                <w:szCs w:val="20"/>
              </w:rPr>
              <w:t xml:space="preserve">University of </w:t>
            </w:r>
            <w:r w:rsidRPr="00F63D68">
              <w:rPr>
                <w:rStyle w:val="SubtleReference"/>
                <w:sz w:val="20"/>
                <w:szCs w:val="20"/>
              </w:rPr>
              <w:t>HIGHLANDS AND ISLANDS</w:t>
            </w:r>
            <w:r w:rsidR="00601E5F" w:rsidRPr="00F63D68">
              <w:rPr>
                <w:rStyle w:val="SubtleReference"/>
                <w:sz w:val="20"/>
                <w:szCs w:val="20"/>
              </w:rPr>
              <w:t>.</w:t>
            </w:r>
          </w:p>
        </w:tc>
      </w:tr>
      <w:tr w:rsidR="00F61DF9" w:rsidRPr="00CF1A49" w14:paraId="72AE76A6" w14:textId="77777777" w:rsidTr="00B20181">
        <w:tc>
          <w:tcPr>
            <w:tcW w:w="9290" w:type="dxa"/>
            <w:tcMar>
              <w:top w:w="216" w:type="dxa"/>
            </w:tcMar>
          </w:tcPr>
          <w:p w14:paraId="2ED538D4" w14:textId="1170C2D9" w:rsidR="00F61DF9" w:rsidRPr="00F63D68" w:rsidRDefault="00FB719A" w:rsidP="00F61DF9">
            <w:pPr>
              <w:pStyle w:val="Heading3"/>
              <w:contextualSpacing w:val="0"/>
              <w:rPr>
                <w:sz w:val="20"/>
                <w:szCs w:val="20"/>
              </w:rPr>
            </w:pPr>
            <w:r w:rsidRPr="00F63D68">
              <w:rPr>
                <w:sz w:val="20"/>
                <w:szCs w:val="20"/>
              </w:rPr>
              <w:t>May</w:t>
            </w:r>
            <w:r w:rsidR="001C349C" w:rsidRPr="00F63D68">
              <w:rPr>
                <w:sz w:val="20"/>
                <w:szCs w:val="20"/>
              </w:rPr>
              <w:t xml:space="preserve"> 20</w:t>
            </w:r>
            <w:r w:rsidRPr="00F63D68">
              <w:rPr>
                <w:sz w:val="20"/>
                <w:szCs w:val="20"/>
              </w:rPr>
              <w:t>10</w:t>
            </w:r>
          </w:p>
          <w:p w14:paraId="44F1D822" w14:textId="3B71735B" w:rsidR="00F61DF9" w:rsidRPr="00F63D68" w:rsidRDefault="001C349C" w:rsidP="00F61DF9">
            <w:pPr>
              <w:pStyle w:val="Heading2"/>
              <w:contextualSpacing w:val="0"/>
              <w:rPr>
                <w:sz w:val="20"/>
                <w:szCs w:val="20"/>
              </w:rPr>
            </w:pPr>
            <w:r w:rsidRPr="00F63D68">
              <w:rPr>
                <w:color w:val="0070C0"/>
                <w:sz w:val="20"/>
                <w:szCs w:val="20"/>
              </w:rPr>
              <w:t>HNC PROFESSIONAL GOLF,</w:t>
            </w:r>
            <w:r w:rsidR="00F61DF9" w:rsidRPr="00F63D68">
              <w:rPr>
                <w:color w:val="0070C0"/>
                <w:sz w:val="20"/>
                <w:szCs w:val="20"/>
              </w:rPr>
              <w:t xml:space="preserve"> </w:t>
            </w:r>
            <w:r w:rsidRPr="00F63D68">
              <w:rPr>
                <w:rStyle w:val="SubtleReference"/>
                <w:sz w:val="20"/>
                <w:szCs w:val="20"/>
              </w:rPr>
              <w:t>ELMWOOD COLLEGE, Cupar</w:t>
            </w:r>
          </w:p>
          <w:p w14:paraId="0CFD7642" w14:textId="77777777" w:rsidR="00F61DF9" w:rsidRPr="00F63D68" w:rsidRDefault="00F61DF9" w:rsidP="00601E5F">
            <w:pPr>
              <w:rPr>
                <w:sz w:val="20"/>
                <w:szCs w:val="20"/>
              </w:rPr>
            </w:pPr>
          </w:p>
        </w:tc>
      </w:tr>
    </w:tbl>
    <w:p w14:paraId="213DC418" w14:textId="27188F58" w:rsidR="003659BB" w:rsidRPr="00CF1A49" w:rsidRDefault="003659BB" w:rsidP="003659BB">
      <w:pPr>
        <w:pStyle w:val="Heading1"/>
      </w:pPr>
      <w:r>
        <w:t>Key Skills &amp; Expertise</w:t>
      </w:r>
    </w:p>
    <w:p w14:paraId="53519B8E" w14:textId="41B03DC0" w:rsidR="003659BB" w:rsidRPr="00BA47F4" w:rsidRDefault="003659BB" w:rsidP="003659BB">
      <w:pPr>
        <w:rPr>
          <w:b/>
          <w:bCs/>
          <w:sz w:val="20"/>
          <w:szCs w:val="20"/>
          <w:lang w:val="en-GB"/>
        </w:rPr>
      </w:pPr>
    </w:p>
    <w:p w14:paraId="7CC989F9" w14:textId="77777777" w:rsidR="003659BB" w:rsidRPr="00BA47F4" w:rsidRDefault="003659BB" w:rsidP="003659BB">
      <w:pPr>
        <w:numPr>
          <w:ilvl w:val="0"/>
          <w:numId w:val="25"/>
        </w:numPr>
        <w:rPr>
          <w:sz w:val="20"/>
          <w:szCs w:val="20"/>
          <w:lang w:val="en-GB"/>
        </w:rPr>
      </w:pPr>
      <w:r w:rsidRPr="00BA47F4">
        <w:rPr>
          <w:sz w:val="20"/>
          <w:szCs w:val="20"/>
          <w:lang w:val="en-GB"/>
        </w:rPr>
        <w:t xml:space="preserve">Golf Coaching &amp; Player Development </w:t>
      </w:r>
    </w:p>
    <w:p w14:paraId="5ABF0B2B" w14:textId="77777777" w:rsidR="003659BB" w:rsidRPr="00BA47F4" w:rsidRDefault="003659BB" w:rsidP="003659BB">
      <w:pPr>
        <w:numPr>
          <w:ilvl w:val="0"/>
          <w:numId w:val="25"/>
        </w:numPr>
        <w:rPr>
          <w:sz w:val="20"/>
          <w:szCs w:val="20"/>
          <w:lang w:val="en-GB"/>
        </w:rPr>
      </w:pPr>
      <w:r w:rsidRPr="00BA47F4">
        <w:rPr>
          <w:sz w:val="20"/>
          <w:szCs w:val="20"/>
          <w:lang w:val="en-GB"/>
        </w:rPr>
        <w:t xml:space="preserve">Club Fitting (GC Quad Specialist) </w:t>
      </w:r>
    </w:p>
    <w:p w14:paraId="6E1C583F" w14:textId="77777777" w:rsidR="003659BB" w:rsidRPr="00BA47F4" w:rsidRDefault="003659BB" w:rsidP="003659BB">
      <w:pPr>
        <w:numPr>
          <w:ilvl w:val="0"/>
          <w:numId w:val="25"/>
        </w:numPr>
        <w:rPr>
          <w:sz w:val="20"/>
          <w:szCs w:val="20"/>
          <w:lang w:val="en-GB"/>
        </w:rPr>
      </w:pPr>
      <w:r w:rsidRPr="00BA47F4">
        <w:rPr>
          <w:sz w:val="20"/>
          <w:szCs w:val="20"/>
          <w:lang w:val="en-GB"/>
        </w:rPr>
        <w:t xml:space="preserve">Member Experience &amp; Retention </w:t>
      </w:r>
    </w:p>
    <w:p w14:paraId="50724ABE" w14:textId="77777777" w:rsidR="003659BB" w:rsidRPr="00BA47F4" w:rsidRDefault="003659BB" w:rsidP="003659BB">
      <w:pPr>
        <w:numPr>
          <w:ilvl w:val="0"/>
          <w:numId w:val="25"/>
        </w:numPr>
        <w:rPr>
          <w:sz w:val="20"/>
          <w:szCs w:val="20"/>
          <w:lang w:val="en-GB"/>
        </w:rPr>
      </w:pPr>
      <w:r w:rsidRPr="00BA47F4">
        <w:rPr>
          <w:sz w:val="20"/>
          <w:szCs w:val="20"/>
          <w:lang w:val="en-GB"/>
        </w:rPr>
        <w:t xml:space="preserve">Junior Programme Development </w:t>
      </w:r>
    </w:p>
    <w:p w14:paraId="4BAA3D8E" w14:textId="77777777" w:rsidR="003659BB" w:rsidRPr="00BA47F4" w:rsidRDefault="003659BB" w:rsidP="003659BB">
      <w:pPr>
        <w:numPr>
          <w:ilvl w:val="0"/>
          <w:numId w:val="25"/>
        </w:numPr>
        <w:rPr>
          <w:sz w:val="20"/>
          <w:szCs w:val="20"/>
          <w:lang w:val="en-GB"/>
        </w:rPr>
      </w:pPr>
      <w:r w:rsidRPr="00BA47F4">
        <w:rPr>
          <w:sz w:val="20"/>
          <w:szCs w:val="20"/>
          <w:lang w:val="en-GB"/>
        </w:rPr>
        <w:t xml:space="preserve">Competition &amp; Handicap Management </w:t>
      </w:r>
    </w:p>
    <w:p w14:paraId="5D0844F4" w14:textId="77777777" w:rsidR="003659BB" w:rsidRPr="00BA47F4" w:rsidRDefault="003659BB" w:rsidP="003659BB">
      <w:pPr>
        <w:numPr>
          <w:ilvl w:val="0"/>
          <w:numId w:val="25"/>
        </w:numPr>
        <w:rPr>
          <w:sz w:val="20"/>
          <w:szCs w:val="20"/>
          <w:lang w:val="en-GB"/>
        </w:rPr>
      </w:pPr>
      <w:r w:rsidRPr="00BA47F4">
        <w:rPr>
          <w:sz w:val="20"/>
          <w:szCs w:val="20"/>
          <w:lang w:val="en-GB"/>
        </w:rPr>
        <w:t xml:space="preserve">Retail &amp; Stock Control </w:t>
      </w:r>
    </w:p>
    <w:p w14:paraId="214A32B6" w14:textId="77777777" w:rsidR="003659BB" w:rsidRPr="00BA47F4" w:rsidRDefault="003659BB" w:rsidP="003659BB">
      <w:pPr>
        <w:numPr>
          <w:ilvl w:val="0"/>
          <w:numId w:val="25"/>
        </w:numPr>
        <w:rPr>
          <w:sz w:val="20"/>
          <w:szCs w:val="20"/>
          <w:lang w:val="en-GB"/>
        </w:rPr>
      </w:pPr>
      <w:r w:rsidRPr="00BA47F4">
        <w:rPr>
          <w:sz w:val="20"/>
          <w:szCs w:val="20"/>
          <w:lang w:val="en-GB"/>
        </w:rPr>
        <w:t xml:space="preserve">Corporate Golf &amp; Event Management </w:t>
      </w:r>
    </w:p>
    <w:p w14:paraId="1AB81365" w14:textId="77777777" w:rsidR="00D61422" w:rsidRPr="00D61422" w:rsidRDefault="003659BB" w:rsidP="00D219A3">
      <w:pPr>
        <w:numPr>
          <w:ilvl w:val="0"/>
          <w:numId w:val="25"/>
        </w:numPr>
        <w:rPr>
          <w:b/>
          <w:bCs/>
          <w:sz w:val="20"/>
          <w:szCs w:val="20"/>
          <w:lang w:val="en-GB"/>
        </w:rPr>
      </w:pPr>
      <w:r w:rsidRPr="007D791E">
        <w:rPr>
          <w:sz w:val="20"/>
          <w:szCs w:val="20"/>
          <w:lang w:val="en-GB"/>
        </w:rPr>
        <w:t>Staff Training &amp; Leadership</w:t>
      </w:r>
    </w:p>
    <w:p w14:paraId="37C23A48" w14:textId="3B24E5BD" w:rsidR="00BA47F4" w:rsidRPr="007D791E" w:rsidRDefault="00D61422" w:rsidP="00D219A3">
      <w:pPr>
        <w:numPr>
          <w:ilvl w:val="0"/>
          <w:numId w:val="25"/>
        </w:numPr>
        <w:rPr>
          <w:b/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Accredited PGA status through October 2026</w:t>
      </w:r>
      <w:r w:rsidR="003659BB" w:rsidRPr="007D791E">
        <w:rPr>
          <w:sz w:val="20"/>
          <w:szCs w:val="20"/>
          <w:lang w:val="en-GB"/>
        </w:rPr>
        <w:t xml:space="preserve"> </w:t>
      </w:r>
    </w:p>
    <w:p w14:paraId="17BFAD15" w14:textId="774201F6" w:rsidR="00C208BB" w:rsidRPr="007D791E" w:rsidRDefault="00156E35" w:rsidP="007D791E">
      <w:pPr>
        <w:pStyle w:val="Heading1"/>
      </w:pPr>
      <w:r>
        <w:rPr>
          <w:sz w:val="20"/>
          <w:szCs w:val="20"/>
        </w:rPr>
        <w:br/>
      </w:r>
      <w:r w:rsidR="007D791E">
        <w:t>References</w:t>
      </w:r>
    </w:p>
    <w:p w14:paraId="10934F7C" w14:textId="3625CF7D" w:rsidR="00C208BB" w:rsidRPr="00FC3762" w:rsidRDefault="00F63D68" w:rsidP="00FC3762">
      <w:r>
        <w:rPr>
          <w:sz w:val="20"/>
          <w:szCs w:val="20"/>
        </w:rPr>
        <w:t>Available on Request</w:t>
      </w:r>
    </w:p>
    <w:sectPr w:rsidR="00C208BB" w:rsidRPr="00FC3762" w:rsidSect="005A1B10">
      <w:footerReference w:type="defaul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8F47" w14:textId="77777777" w:rsidR="004C70DB" w:rsidRDefault="004C70DB" w:rsidP="0068194B">
      <w:r>
        <w:separator/>
      </w:r>
    </w:p>
    <w:p w14:paraId="18A34BEB" w14:textId="77777777" w:rsidR="004C70DB" w:rsidRDefault="004C70DB"/>
    <w:p w14:paraId="4BA447E5" w14:textId="77777777" w:rsidR="004C70DB" w:rsidRDefault="004C70DB"/>
  </w:endnote>
  <w:endnote w:type="continuationSeparator" w:id="0">
    <w:p w14:paraId="1ED17B69" w14:textId="77777777" w:rsidR="004C70DB" w:rsidRDefault="004C70DB" w:rsidP="0068194B">
      <w:r>
        <w:continuationSeparator/>
      </w:r>
    </w:p>
    <w:p w14:paraId="6578364C" w14:textId="77777777" w:rsidR="004C70DB" w:rsidRDefault="004C70DB"/>
    <w:p w14:paraId="4FC7E291" w14:textId="77777777" w:rsidR="004C70DB" w:rsidRDefault="004C7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3D86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B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C1EE" w14:textId="77777777" w:rsidR="004C70DB" w:rsidRDefault="004C70DB" w:rsidP="0068194B">
      <w:r>
        <w:separator/>
      </w:r>
    </w:p>
    <w:p w14:paraId="1D80ACB1" w14:textId="77777777" w:rsidR="004C70DB" w:rsidRDefault="004C70DB"/>
    <w:p w14:paraId="6C6DC4FC" w14:textId="77777777" w:rsidR="004C70DB" w:rsidRDefault="004C70DB"/>
  </w:footnote>
  <w:footnote w:type="continuationSeparator" w:id="0">
    <w:p w14:paraId="6B7B28FF" w14:textId="77777777" w:rsidR="004C70DB" w:rsidRDefault="004C70DB" w:rsidP="0068194B">
      <w:r>
        <w:continuationSeparator/>
      </w:r>
    </w:p>
    <w:p w14:paraId="6EE0B984" w14:textId="77777777" w:rsidR="004C70DB" w:rsidRDefault="004C70DB"/>
    <w:p w14:paraId="3E39F8F6" w14:textId="77777777" w:rsidR="004C70DB" w:rsidRDefault="004C70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420AF2B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8E7BD0"/>
    <w:multiLevelType w:val="multilevel"/>
    <w:tmpl w:val="4E5A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F63E5D"/>
    <w:multiLevelType w:val="hybridMultilevel"/>
    <w:tmpl w:val="71BC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1482A"/>
    <w:multiLevelType w:val="multilevel"/>
    <w:tmpl w:val="52A8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B60D27"/>
    <w:multiLevelType w:val="hybridMultilevel"/>
    <w:tmpl w:val="952E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41893"/>
    <w:multiLevelType w:val="hybridMultilevel"/>
    <w:tmpl w:val="FF6E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46D8D"/>
    <w:multiLevelType w:val="hybridMultilevel"/>
    <w:tmpl w:val="2DAEF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F72792"/>
    <w:multiLevelType w:val="multilevel"/>
    <w:tmpl w:val="869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FD4007"/>
    <w:multiLevelType w:val="multilevel"/>
    <w:tmpl w:val="5382FEB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25F573E6"/>
    <w:multiLevelType w:val="multilevel"/>
    <w:tmpl w:val="3990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16595"/>
    <w:multiLevelType w:val="hybridMultilevel"/>
    <w:tmpl w:val="8CB6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31867BF"/>
    <w:multiLevelType w:val="multilevel"/>
    <w:tmpl w:val="B55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D34B2A"/>
    <w:multiLevelType w:val="multilevel"/>
    <w:tmpl w:val="9506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A34E6"/>
    <w:multiLevelType w:val="hybridMultilevel"/>
    <w:tmpl w:val="2F9E2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454D0"/>
    <w:multiLevelType w:val="multilevel"/>
    <w:tmpl w:val="FAE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EE07C9C"/>
    <w:multiLevelType w:val="hybridMultilevel"/>
    <w:tmpl w:val="5F549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60FDA"/>
    <w:multiLevelType w:val="hybridMultilevel"/>
    <w:tmpl w:val="B26C6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E348A"/>
    <w:multiLevelType w:val="hybridMultilevel"/>
    <w:tmpl w:val="904C1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26190"/>
    <w:multiLevelType w:val="hybridMultilevel"/>
    <w:tmpl w:val="2DC2C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68195">
    <w:abstractNumId w:val="9"/>
  </w:num>
  <w:num w:numId="2" w16cid:durableId="1041512278">
    <w:abstractNumId w:val="8"/>
  </w:num>
  <w:num w:numId="3" w16cid:durableId="1048797397">
    <w:abstractNumId w:val="7"/>
  </w:num>
  <w:num w:numId="4" w16cid:durableId="2071030635">
    <w:abstractNumId w:val="6"/>
  </w:num>
  <w:num w:numId="5" w16cid:durableId="45955093">
    <w:abstractNumId w:val="17"/>
  </w:num>
  <w:num w:numId="6" w16cid:durableId="1523325334">
    <w:abstractNumId w:val="3"/>
  </w:num>
  <w:num w:numId="7" w16cid:durableId="1495416073">
    <w:abstractNumId w:val="20"/>
  </w:num>
  <w:num w:numId="8" w16cid:durableId="241915681">
    <w:abstractNumId w:val="2"/>
  </w:num>
  <w:num w:numId="9" w16cid:durableId="1490363170">
    <w:abstractNumId w:val="25"/>
  </w:num>
  <w:num w:numId="10" w16cid:durableId="92550962">
    <w:abstractNumId w:val="5"/>
  </w:num>
  <w:num w:numId="11" w16cid:durableId="744456">
    <w:abstractNumId w:val="4"/>
  </w:num>
  <w:num w:numId="12" w16cid:durableId="2029404397">
    <w:abstractNumId w:val="1"/>
  </w:num>
  <w:num w:numId="13" w16cid:durableId="734162532">
    <w:abstractNumId w:val="0"/>
  </w:num>
  <w:num w:numId="14" w16cid:durableId="733048634">
    <w:abstractNumId w:val="29"/>
  </w:num>
  <w:num w:numId="15" w16cid:durableId="2136943952">
    <w:abstractNumId w:val="11"/>
  </w:num>
  <w:num w:numId="16" w16cid:durableId="1641228668">
    <w:abstractNumId w:val="19"/>
  </w:num>
  <w:num w:numId="17" w16cid:durableId="1422331264">
    <w:abstractNumId w:val="14"/>
  </w:num>
  <w:num w:numId="18" w16cid:durableId="1672489142">
    <w:abstractNumId w:val="13"/>
  </w:num>
  <w:num w:numId="19" w16cid:durableId="1379402309">
    <w:abstractNumId w:val="23"/>
  </w:num>
  <w:num w:numId="20" w16cid:durableId="1356270414">
    <w:abstractNumId w:val="27"/>
  </w:num>
  <w:num w:numId="21" w16cid:durableId="1587881892">
    <w:abstractNumId w:val="28"/>
  </w:num>
  <w:num w:numId="22" w16cid:durableId="1682390315">
    <w:abstractNumId w:val="26"/>
  </w:num>
  <w:num w:numId="23" w16cid:durableId="465469365">
    <w:abstractNumId w:val="15"/>
  </w:num>
  <w:num w:numId="24" w16cid:durableId="1196457797">
    <w:abstractNumId w:val="21"/>
  </w:num>
  <w:num w:numId="25" w16cid:durableId="550846454">
    <w:abstractNumId w:val="22"/>
  </w:num>
  <w:num w:numId="26" w16cid:durableId="1836797000">
    <w:abstractNumId w:val="24"/>
  </w:num>
  <w:num w:numId="27" w16cid:durableId="231431154">
    <w:abstractNumId w:val="18"/>
  </w:num>
  <w:num w:numId="28" w16cid:durableId="1854689862">
    <w:abstractNumId w:val="16"/>
  </w:num>
  <w:num w:numId="29" w16cid:durableId="1921983583">
    <w:abstractNumId w:val="10"/>
  </w:num>
  <w:num w:numId="30" w16cid:durableId="958686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41"/>
    <w:rsid w:val="000001EF"/>
    <w:rsid w:val="00007322"/>
    <w:rsid w:val="00007728"/>
    <w:rsid w:val="00021A37"/>
    <w:rsid w:val="00024584"/>
    <w:rsid w:val="00024730"/>
    <w:rsid w:val="00055E95"/>
    <w:rsid w:val="0007021F"/>
    <w:rsid w:val="00086274"/>
    <w:rsid w:val="000B2BA5"/>
    <w:rsid w:val="000D3F29"/>
    <w:rsid w:val="000F2F8C"/>
    <w:rsid w:val="000F5049"/>
    <w:rsid w:val="0010006E"/>
    <w:rsid w:val="00101A75"/>
    <w:rsid w:val="001045A8"/>
    <w:rsid w:val="00114A91"/>
    <w:rsid w:val="001427E1"/>
    <w:rsid w:val="001479B3"/>
    <w:rsid w:val="00156E35"/>
    <w:rsid w:val="00161FD5"/>
    <w:rsid w:val="00163668"/>
    <w:rsid w:val="001675E6"/>
    <w:rsid w:val="00171566"/>
    <w:rsid w:val="00171B1E"/>
    <w:rsid w:val="00174676"/>
    <w:rsid w:val="001755A8"/>
    <w:rsid w:val="00184014"/>
    <w:rsid w:val="00192008"/>
    <w:rsid w:val="0019466A"/>
    <w:rsid w:val="001A59BF"/>
    <w:rsid w:val="001C0E68"/>
    <w:rsid w:val="001C349C"/>
    <w:rsid w:val="001C4B6F"/>
    <w:rsid w:val="001D0BF1"/>
    <w:rsid w:val="001E3120"/>
    <w:rsid w:val="001E7E0C"/>
    <w:rsid w:val="001F0BB0"/>
    <w:rsid w:val="001F15E0"/>
    <w:rsid w:val="001F4E6D"/>
    <w:rsid w:val="001F6140"/>
    <w:rsid w:val="00203573"/>
    <w:rsid w:val="0020597D"/>
    <w:rsid w:val="00213B4C"/>
    <w:rsid w:val="0021767C"/>
    <w:rsid w:val="002253B0"/>
    <w:rsid w:val="00236D54"/>
    <w:rsid w:val="002417AD"/>
    <w:rsid w:val="00241D8C"/>
    <w:rsid w:val="00241FDB"/>
    <w:rsid w:val="0024674C"/>
    <w:rsid w:val="0024720C"/>
    <w:rsid w:val="002529EB"/>
    <w:rsid w:val="002617AE"/>
    <w:rsid w:val="002638D0"/>
    <w:rsid w:val="002647D3"/>
    <w:rsid w:val="00275EAE"/>
    <w:rsid w:val="00280067"/>
    <w:rsid w:val="00285C7B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54B1"/>
    <w:rsid w:val="00316DFF"/>
    <w:rsid w:val="00325B57"/>
    <w:rsid w:val="00336056"/>
    <w:rsid w:val="003544E1"/>
    <w:rsid w:val="003659BB"/>
    <w:rsid w:val="00366398"/>
    <w:rsid w:val="00367620"/>
    <w:rsid w:val="00372E74"/>
    <w:rsid w:val="003A0632"/>
    <w:rsid w:val="003A30E5"/>
    <w:rsid w:val="003A58B8"/>
    <w:rsid w:val="003A6ADF"/>
    <w:rsid w:val="003B5928"/>
    <w:rsid w:val="003B5D41"/>
    <w:rsid w:val="003D380F"/>
    <w:rsid w:val="003E160D"/>
    <w:rsid w:val="003F1D5F"/>
    <w:rsid w:val="003F2B45"/>
    <w:rsid w:val="00405128"/>
    <w:rsid w:val="004063C4"/>
    <w:rsid w:val="00406CFF"/>
    <w:rsid w:val="00416B25"/>
    <w:rsid w:val="00420592"/>
    <w:rsid w:val="00427580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70DB"/>
    <w:rsid w:val="004E01EB"/>
    <w:rsid w:val="004E2794"/>
    <w:rsid w:val="004F3CFF"/>
    <w:rsid w:val="00510392"/>
    <w:rsid w:val="00513E2A"/>
    <w:rsid w:val="00552C5D"/>
    <w:rsid w:val="00562482"/>
    <w:rsid w:val="00566A35"/>
    <w:rsid w:val="0056701E"/>
    <w:rsid w:val="005740D7"/>
    <w:rsid w:val="005834C1"/>
    <w:rsid w:val="0058625C"/>
    <w:rsid w:val="00593F1D"/>
    <w:rsid w:val="00596B8E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1E5F"/>
    <w:rsid w:val="0062312F"/>
    <w:rsid w:val="00624B56"/>
    <w:rsid w:val="00625F2C"/>
    <w:rsid w:val="00641C78"/>
    <w:rsid w:val="006553B3"/>
    <w:rsid w:val="006614C2"/>
    <w:rsid w:val="006618E9"/>
    <w:rsid w:val="00675161"/>
    <w:rsid w:val="0068194B"/>
    <w:rsid w:val="00692703"/>
    <w:rsid w:val="006A1962"/>
    <w:rsid w:val="006B4194"/>
    <w:rsid w:val="006B5D48"/>
    <w:rsid w:val="006B68CC"/>
    <w:rsid w:val="006B7D7B"/>
    <w:rsid w:val="006C1A5E"/>
    <w:rsid w:val="006D1F44"/>
    <w:rsid w:val="006E1507"/>
    <w:rsid w:val="006F2522"/>
    <w:rsid w:val="00712D8B"/>
    <w:rsid w:val="007273B7"/>
    <w:rsid w:val="00733E0A"/>
    <w:rsid w:val="00735425"/>
    <w:rsid w:val="00736C1A"/>
    <w:rsid w:val="0074403D"/>
    <w:rsid w:val="00746D44"/>
    <w:rsid w:val="007538DC"/>
    <w:rsid w:val="00757803"/>
    <w:rsid w:val="00780A04"/>
    <w:rsid w:val="0079206B"/>
    <w:rsid w:val="00796076"/>
    <w:rsid w:val="007B5D75"/>
    <w:rsid w:val="007C0566"/>
    <w:rsid w:val="007C606B"/>
    <w:rsid w:val="007D27B5"/>
    <w:rsid w:val="007D791E"/>
    <w:rsid w:val="007E20CE"/>
    <w:rsid w:val="007E6A61"/>
    <w:rsid w:val="00801140"/>
    <w:rsid w:val="00803404"/>
    <w:rsid w:val="00834955"/>
    <w:rsid w:val="00852431"/>
    <w:rsid w:val="00854F80"/>
    <w:rsid w:val="00855B59"/>
    <w:rsid w:val="00860461"/>
    <w:rsid w:val="008624AD"/>
    <w:rsid w:val="0086487C"/>
    <w:rsid w:val="0086621D"/>
    <w:rsid w:val="00870B20"/>
    <w:rsid w:val="00882905"/>
    <w:rsid w:val="008829F8"/>
    <w:rsid w:val="00885897"/>
    <w:rsid w:val="008A13FA"/>
    <w:rsid w:val="008A6538"/>
    <w:rsid w:val="008C19D9"/>
    <w:rsid w:val="008C7056"/>
    <w:rsid w:val="008F3B14"/>
    <w:rsid w:val="008F59F9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7C"/>
    <w:rsid w:val="009A44CE"/>
    <w:rsid w:val="009B01B4"/>
    <w:rsid w:val="009B1EED"/>
    <w:rsid w:val="009C4DFC"/>
    <w:rsid w:val="009C6862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0E3E"/>
    <w:rsid w:val="00A42E32"/>
    <w:rsid w:val="00A46E63"/>
    <w:rsid w:val="00A51DC5"/>
    <w:rsid w:val="00A51EA9"/>
    <w:rsid w:val="00A53DE1"/>
    <w:rsid w:val="00A615E1"/>
    <w:rsid w:val="00A61835"/>
    <w:rsid w:val="00A63FB9"/>
    <w:rsid w:val="00A755E8"/>
    <w:rsid w:val="00A93A5D"/>
    <w:rsid w:val="00A95D29"/>
    <w:rsid w:val="00AB32F8"/>
    <w:rsid w:val="00AB610B"/>
    <w:rsid w:val="00AD360E"/>
    <w:rsid w:val="00AD40FB"/>
    <w:rsid w:val="00AD782D"/>
    <w:rsid w:val="00AE7650"/>
    <w:rsid w:val="00AF5F24"/>
    <w:rsid w:val="00B10EBE"/>
    <w:rsid w:val="00B11838"/>
    <w:rsid w:val="00B20181"/>
    <w:rsid w:val="00B236F1"/>
    <w:rsid w:val="00B252EF"/>
    <w:rsid w:val="00B4462E"/>
    <w:rsid w:val="00B50F99"/>
    <w:rsid w:val="00B51D1B"/>
    <w:rsid w:val="00B540F4"/>
    <w:rsid w:val="00B60FD0"/>
    <w:rsid w:val="00B622DF"/>
    <w:rsid w:val="00B6332A"/>
    <w:rsid w:val="00B7354F"/>
    <w:rsid w:val="00B81760"/>
    <w:rsid w:val="00B8494C"/>
    <w:rsid w:val="00B955D9"/>
    <w:rsid w:val="00BA1546"/>
    <w:rsid w:val="00BA47F4"/>
    <w:rsid w:val="00BB4E51"/>
    <w:rsid w:val="00BD431F"/>
    <w:rsid w:val="00BE423E"/>
    <w:rsid w:val="00BF61AC"/>
    <w:rsid w:val="00C208BB"/>
    <w:rsid w:val="00C47FA6"/>
    <w:rsid w:val="00C51EA6"/>
    <w:rsid w:val="00C57FC6"/>
    <w:rsid w:val="00C66A7D"/>
    <w:rsid w:val="00C70ACB"/>
    <w:rsid w:val="00C72798"/>
    <w:rsid w:val="00C779DA"/>
    <w:rsid w:val="00C814F7"/>
    <w:rsid w:val="00C969EF"/>
    <w:rsid w:val="00CA4B4D"/>
    <w:rsid w:val="00CB35C3"/>
    <w:rsid w:val="00CD323D"/>
    <w:rsid w:val="00CE4030"/>
    <w:rsid w:val="00CE64B3"/>
    <w:rsid w:val="00CF1A49"/>
    <w:rsid w:val="00D04C94"/>
    <w:rsid w:val="00D0630C"/>
    <w:rsid w:val="00D243A9"/>
    <w:rsid w:val="00D305E5"/>
    <w:rsid w:val="00D35D67"/>
    <w:rsid w:val="00D376A7"/>
    <w:rsid w:val="00D37CD3"/>
    <w:rsid w:val="00D42A08"/>
    <w:rsid w:val="00D61422"/>
    <w:rsid w:val="00D6248F"/>
    <w:rsid w:val="00D66A52"/>
    <w:rsid w:val="00D66EFA"/>
    <w:rsid w:val="00D7094C"/>
    <w:rsid w:val="00D72A2D"/>
    <w:rsid w:val="00D9521A"/>
    <w:rsid w:val="00DA07D1"/>
    <w:rsid w:val="00DA3914"/>
    <w:rsid w:val="00DA59AA"/>
    <w:rsid w:val="00DB4F93"/>
    <w:rsid w:val="00DB6915"/>
    <w:rsid w:val="00DB7E1E"/>
    <w:rsid w:val="00DC1B78"/>
    <w:rsid w:val="00DC2A2F"/>
    <w:rsid w:val="00DC2D73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4ADF"/>
    <w:rsid w:val="00E362DB"/>
    <w:rsid w:val="00E5632B"/>
    <w:rsid w:val="00E70240"/>
    <w:rsid w:val="00E71E6B"/>
    <w:rsid w:val="00E81CC5"/>
    <w:rsid w:val="00E85A87"/>
    <w:rsid w:val="00E85B4A"/>
    <w:rsid w:val="00E9528E"/>
    <w:rsid w:val="00E95AC4"/>
    <w:rsid w:val="00EA5099"/>
    <w:rsid w:val="00EA768E"/>
    <w:rsid w:val="00EB4DCF"/>
    <w:rsid w:val="00EC1351"/>
    <w:rsid w:val="00EC4CBF"/>
    <w:rsid w:val="00ED79E6"/>
    <w:rsid w:val="00EE0637"/>
    <w:rsid w:val="00EE2CA8"/>
    <w:rsid w:val="00EF17E8"/>
    <w:rsid w:val="00EF51D9"/>
    <w:rsid w:val="00F052E2"/>
    <w:rsid w:val="00F130DD"/>
    <w:rsid w:val="00F17B91"/>
    <w:rsid w:val="00F201E0"/>
    <w:rsid w:val="00F24884"/>
    <w:rsid w:val="00F31E79"/>
    <w:rsid w:val="00F476C4"/>
    <w:rsid w:val="00F61DF9"/>
    <w:rsid w:val="00F63D68"/>
    <w:rsid w:val="00F81960"/>
    <w:rsid w:val="00F8769D"/>
    <w:rsid w:val="00F9350C"/>
    <w:rsid w:val="00F94EB5"/>
    <w:rsid w:val="00F9624D"/>
    <w:rsid w:val="00FB31C1"/>
    <w:rsid w:val="00FB58F2"/>
    <w:rsid w:val="00FB719A"/>
    <w:rsid w:val="00FC3762"/>
    <w:rsid w:val="00FC6AEA"/>
    <w:rsid w:val="00FD0D82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DC514"/>
  <w15:chartTrackingRefBased/>
  <w15:docId w15:val="{F38130B1-1DC4-4427-AB06-BE1AA089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B3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u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7D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E34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drewpillansgol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518084BB704F92942CCA360AC90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2C15-8534-47F5-855C-6BFCC1B88B30}"/>
      </w:docPartPr>
      <w:docPartBody>
        <w:p w:rsidR="00D569A3" w:rsidRDefault="001826DA">
          <w:pPr>
            <w:pStyle w:val="AA518084BB704F92942CCA360AC905C2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DA"/>
    <w:rsid w:val="00016961"/>
    <w:rsid w:val="0017566E"/>
    <w:rsid w:val="001826DA"/>
    <w:rsid w:val="0024674C"/>
    <w:rsid w:val="0039144F"/>
    <w:rsid w:val="004F3CFF"/>
    <w:rsid w:val="00547301"/>
    <w:rsid w:val="005937A9"/>
    <w:rsid w:val="00764CC8"/>
    <w:rsid w:val="007E20CE"/>
    <w:rsid w:val="00852431"/>
    <w:rsid w:val="008C19D9"/>
    <w:rsid w:val="008F21B0"/>
    <w:rsid w:val="00A51EA9"/>
    <w:rsid w:val="00A52DD1"/>
    <w:rsid w:val="00A63FB9"/>
    <w:rsid w:val="00C51EA6"/>
    <w:rsid w:val="00C5585C"/>
    <w:rsid w:val="00C90830"/>
    <w:rsid w:val="00D14866"/>
    <w:rsid w:val="00D569A3"/>
    <w:rsid w:val="00F17B91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A518084BB704F92942CCA360AC905C2">
    <w:name w:val="AA518084BB704F92942CCA360AC905C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A8FA726D22146B4A83FFD98BB031679">
    <w:name w:val="CA8FA726D22146B4A83FFD98BB031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71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AndrewPillans</dc:creator>
  <cp:keywords/>
  <dc:description/>
  <cp:lastModifiedBy>Andrew Pillans</cp:lastModifiedBy>
  <cp:revision>55</cp:revision>
  <dcterms:created xsi:type="dcterms:W3CDTF">2024-05-29T12:12:00Z</dcterms:created>
  <dcterms:modified xsi:type="dcterms:W3CDTF">2026-05-02T10:22:00Z</dcterms:modified>
  <cp:category/>
</cp:coreProperties>
</file>