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21" w:type="pct"/>
        <w:tblCellMar>
          <w:left w:w="0" w:type="dxa"/>
          <w:bottom w:w="115" w:type="dxa"/>
          <w:right w:w="0" w:type="dxa"/>
        </w:tblCellMar>
        <w:tblLook w:val="04A0" w:firstRow="1" w:lastRow="0" w:firstColumn="1" w:lastColumn="0" w:noHBand="0" w:noVBand="1"/>
      </w:tblPr>
      <w:tblGrid>
        <w:gridCol w:w="9961"/>
      </w:tblGrid>
      <w:tr w:rsidR="00E66F5E" w:rsidRPr="00E66F5E" w14:paraId="47954B59" w14:textId="77777777" w:rsidTr="00393BB1">
        <w:trPr>
          <w:trHeight w:hRule="exact" w:val="2495"/>
        </w:trPr>
        <w:tc>
          <w:tcPr>
            <w:tcW w:w="9960" w:type="dxa"/>
            <w:tcMar>
              <w:top w:w="0" w:type="dxa"/>
              <w:bottom w:w="0" w:type="dxa"/>
            </w:tcMar>
          </w:tcPr>
          <w:p w14:paraId="148C60DE" w14:textId="77777777" w:rsidR="00692703" w:rsidRPr="00E66F5E" w:rsidRDefault="00EB22BB" w:rsidP="00913946">
            <w:pPr>
              <w:pStyle w:val="Title"/>
              <w:rPr>
                <w:color w:val="auto"/>
              </w:rPr>
            </w:pPr>
            <w:r w:rsidRPr="00E66F5E">
              <w:rPr>
                <w:color w:val="auto"/>
              </w:rPr>
              <w:t>adam</w:t>
            </w:r>
            <w:r w:rsidR="00692703" w:rsidRPr="00E66F5E">
              <w:rPr>
                <w:color w:val="auto"/>
              </w:rPr>
              <w:t xml:space="preserve"> </w:t>
            </w:r>
            <w:r w:rsidRPr="00E66F5E">
              <w:rPr>
                <w:rStyle w:val="IntenseEmphasis"/>
                <w:color w:val="auto"/>
              </w:rPr>
              <w:t>freeman</w:t>
            </w:r>
          </w:p>
          <w:p w14:paraId="7AF3A0F2" w14:textId="77777777" w:rsidR="00393BB1" w:rsidRDefault="00393BB1" w:rsidP="00913946">
            <w:pPr>
              <w:pStyle w:val="ContactInfo"/>
              <w:contextualSpacing w:val="0"/>
              <w:rPr>
                <w:color w:val="auto"/>
              </w:rPr>
            </w:pPr>
          </w:p>
          <w:p w14:paraId="686CE22A" w14:textId="5EF79506" w:rsidR="00692703" w:rsidRDefault="00E96071" w:rsidP="00913946">
            <w:pPr>
              <w:pStyle w:val="ContactInfo"/>
              <w:contextualSpacing w:val="0"/>
              <w:rPr>
                <w:color w:val="auto"/>
              </w:rPr>
            </w:pPr>
            <w:r w:rsidRPr="00E66F5E">
              <w:rPr>
                <w:color w:val="auto"/>
              </w:rPr>
              <w:t>27 Whitefield Road</w:t>
            </w:r>
            <w:r w:rsidR="004E1419">
              <w:rPr>
                <w:color w:val="auto"/>
              </w:rPr>
              <w:t xml:space="preserve">, </w:t>
            </w:r>
            <w:proofErr w:type="spellStart"/>
            <w:r w:rsidR="004E1419">
              <w:rPr>
                <w:color w:val="auto"/>
              </w:rPr>
              <w:t>Holbury</w:t>
            </w:r>
            <w:proofErr w:type="spellEnd"/>
            <w:r w:rsidR="004E1419">
              <w:rPr>
                <w:color w:val="auto"/>
              </w:rPr>
              <w:t>, SO45 2HP</w:t>
            </w:r>
          </w:p>
          <w:p w14:paraId="5B1CEAC2" w14:textId="74B79A45" w:rsidR="00393BB1" w:rsidRPr="00E66F5E" w:rsidRDefault="00393BB1" w:rsidP="00913946">
            <w:pPr>
              <w:pStyle w:val="ContactInfo"/>
              <w:contextualSpacing w:val="0"/>
              <w:rPr>
                <w:color w:val="auto"/>
              </w:rPr>
            </w:pPr>
            <w:r>
              <w:rPr>
                <w:color w:val="auto"/>
              </w:rPr>
              <w:t>24.08.1996</w:t>
            </w:r>
          </w:p>
          <w:p w14:paraId="3F39AA8B" w14:textId="4D08FE55" w:rsidR="00692703" w:rsidRDefault="00914F5D" w:rsidP="00EB22BB">
            <w:pPr>
              <w:pStyle w:val="ContactInfoEmphasis"/>
              <w:contextualSpacing w:val="0"/>
              <w:rPr>
                <w:color w:val="auto"/>
              </w:rPr>
            </w:pPr>
            <w:r>
              <w:rPr>
                <w:color w:val="auto"/>
              </w:rPr>
              <w:t>F</w:t>
            </w:r>
            <w:r w:rsidR="005F5A00">
              <w:rPr>
                <w:color w:val="auto"/>
              </w:rPr>
              <w:t>reeman</w:t>
            </w:r>
            <w:r>
              <w:rPr>
                <w:color w:val="auto"/>
              </w:rPr>
              <w:t>adam425@gmail.com</w:t>
            </w:r>
            <w:r w:rsidR="00692703" w:rsidRPr="00E66F5E">
              <w:rPr>
                <w:color w:val="auto"/>
              </w:rPr>
              <w:t xml:space="preserve"> </w:t>
            </w:r>
          </w:p>
          <w:p w14:paraId="342D43F8" w14:textId="44C20874" w:rsidR="00393BB1" w:rsidRPr="00E66F5E" w:rsidRDefault="00393BB1" w:rsidP="00EB22BB">
            <w:pPr>
              <w:pStyle w:val="ContactInfoEmphasis"/>
              <w:contextualSpacing w:val="0"/>
              <w:rPr>
                <w:color w:val="auto"/>
              </w:rPr>
            </w:pPr>
            <w:r w:rsidRPr="00393BB1">
              <w:rPr>
                <w:color w:val="auto"/>
              </w:rPr>
              <w:t>07423</w:t>
            </w:r>
            <w:r>
              <w:rPr>
                <w:color w:val="auto"/>
              </w:rPr>
              <w:t xml:space="preserve"> </w:t>
            </w:r>
            <w:r w:rsidRPr="00393BB1">
              <w:rPr>
                <w:color w:val="auto"/>
              </w:rPr>
              <w:t>634238</w:t>
            </w:r>
          </w:p>
        </w:tc>
      </w:tr>
      <w:tr w:rsidR="00E66F5E" w:rsidRPr="00E66F5E" w14:paraId="38565C45" w14:textId="77777777" w:rsidTr="00393BB1">
        <w:trPr>
          <w:trHeight w:val="612"/>
        </w:trPr>
        <w:tc>
          <w:tcPr>
            <w:tcW w:w="9960" w:type="dxa"/>
            <w:tcMar>
              <w:top w:w="432" w:type="dxa"/>
            </w:tcMar>
          </w:tcPr>
          <w:p w14:paraId="45786F65" w14:textId="63F49960" w:rsidR="001755A8" w:rsidRPr="00E66F5E" w:rsidRDefault="009726F2" w:rsidP="009726F2">
            <w:pPr>
              <w:contextualSpacing w:val="0"/>
              <w:rPr>
                <w:color w:val="auto"/>
              </w:rPr>
            </w:pPr>
            <w:r>
              <w:rPr>
                <w:color w:val="auto"/>
              </w:rPr>
              <w:t xml:space="preserve">I am a </w:t>
            </w:r>
            <w:r w:rsidR="00EB22BB" w:rsidRPr="00E66F5E">
              <w:rPr>
                <w:color w:val="auto"/>
              </w:rPr>
              <w:t>highly mo</w:t>
            </w:r>
            <w:r w:rsidR="00E96071" w:rsidRPr="00E66F5E">
              <w:rPr>
                <w:color w:val="auto"/>
              </w:rPr>
              <w:t xml:space="preserve">tivated and adaptable individual </w:t>
            </w:r>
            <w:r w:rsidR="0061018A">
              <w:rPr>
                <w:color w:val="auto"/>
              </w:rPr>
              <w:t xml:space="preserve">with a </w:t>
            </w:r>
            <w:r w:rsidR="00AA38C8">
              <w:rPr>
                <w:color w:val="auto"/>
              </w:rPr>
              <w:t xml:space="preserve">strong </w:t>
            </w:r>
            <w:r w:rsidR="0061018A">
              <w:rPr>
                <w:color w:val="auto"/>
              </w:rPr>
              <w:t>passion for golf</w:t>
            </w:r>
            <w:r>
              <w:rPr>
                <w:color w:val="auto"/>
              </w:rPr>
              <w:t>,</w:t>
            </w:r>
            <w:r w:rsidR="0061018A">
              <w:rPr>
                <w:color w:val="auto"/>
              </w:rPr>
              <w:t xml:space="preserve"> </w:t>
            </w:r>
            <w:r>
              <w:rPr>
                <w:color w:val="auto"/>
              </w:rPr>
              <w:t>working</w:t>
            </w:r>
            <w:r w:rsidR="00952428" w:rsidRPr="00E66F5E">
              <w:rPr>
                <w:color w:val="auto"/>
              </w:rPr>
              <w:t xml:space="preserve"> well</w:t>
            </w:r>
            <w:r w:rsidR="00EB22BB" w:rsidRPr="00E66F5E">
              <w:rPr>
                <w:color w:val="auto"/>
              </w:rPr>
              <w:t xml:space="preserve"> under pressure and thrive in</w:t>
            </w:r>
            <w:r>
              <w:rPr>
                <w:color w:val="auto"/>
              </w:rPr>
              <w:t xml:space="preserve"> challenging</w:t>
            </w:r>
            <w:r w:rsidR="00EB22BB" w:rsidRPr="00E66F5E">
              <w:rPr>
                <w:color w:val="auto"/>
              </w:rPr>
              <w:t xml:space="preserve"> work environments</w:t>
            </w:r>
            <w:r>
              <w:rPr>
                <w:color w:val="auto"/>
              </w:rPr>
              <w:t>. Through previous</w:t>
            </w:r>
            <w:r w:rsidRPr="00E66F5E">
              <w:rPr>
                <w:color w:val="auto"/>
              </w:rPr>
              <w:t xml:space="preserve"> </w:t>
            </w:r>
            <w:r>
              <w:rPr>
                <w:color w:val="auto"/>
              </w:rPr>
              <w:t xml:space="preserve">work </w:t>
            </w:r>
            <w:r w:rsidR="00EB22BB" w:rsidRPr="00E66F5E">
              <w:rPr>
                <w:color w:val="auto"/>
              </w:rPr>
              <w:t>experience</w:t>
            </w:r>
            <w:r>
              <w:rPr>
                <w:color w:val="auto"/>
              </w:rPr>
              <w:t>s I have learnt how to work succes</w:t>
            </w:r>
            <w:r w:rsidR="00EB22BB" w:rsidRPr="00E66F5E">
              <w:rPr>
                <w:color w:val="auto"/>
              </w:rPr>
              <w:t xml:space="preserve">sfully </w:t>
            </w:r>
            <w:r>
              <w:rPr>
                <w:color w:val="auto"/>
              </w:rPr>
              <w:t xml:space="preserve">as part of a team as well as </w:t>
            </w:r>
            <w:r w:rsidR="00266E54" w:rsidRPr="00E66F5E">
              <w:rPr>
                <w:color w:val="auto"/>
              </w:rPr>
              <w:t>independently</w:t>
            </w:r>
            <w:r>
              <w:rPr>
                <w:color w:val="auto"/>
              </w:rPr>
              <w:t xml:space="preserve">. </w:t>
            </w:r>
          </w:p>
        </w:tc>
      </w:tr>
    </w:tbl>
    <w:p w14:paraId="641E9017" w14:textId="77777777" w:rsidR="004E01EB" w:rsidRPr="00E66F5E" w:rsidRDefault="00E96071" w:rsidP="004E01EB">
      <w:pPr>
        <w:pStyle w:val="Heading1"/>
        <w:rPr>
          <w:color w:val="auto"/>
        </w:rPr>
      </w:pPr>
      <w:r w:rsidRPr="00E66F5E">
        <w:rPr>
          <w:color w:val="auto"/>
        </w:rPr>
        <w:t>Prevoius Employment</w:t>
      </w: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Pr>
      <w:tblGrid>
        <w:gridCol w:w="9290"/>
      </w:tblGrid>
      <w:tr w:rsidR="00E66F5E" w:rsidRPr="00E66F5E" w14:paraId="6AF054D4" w14:textId="77777777" w:rsidTr="00014FF2">
        <w:trPr>
          <w:trHeight w:val="8647"/>
        </w:trPr>
        <w:tc>
          <w:tcPr>
            <w:tcW w:w="9355" w:type="dxa"/>
          </w:tcPr>
          <w:p w14:paraId="6B56CD6B" w14:textId="4A9F342E" w:rsidR="00914F5D" w:rsidRDefault="00914F5D" w:rsidP="00E66F5E">
            <w:pPr>
              <w:pStyle w:val="Heading3"/>
              <w:rPr>
                <w:color w:val="auto"/>
              </w:rPr>
            </w:pPr>
            <w:r>
              <w:rPr>
                <w:color w:val="auto"/>
              </w:rPr>
              <w:t>March 2026 – current</w:t>
            </w:r>
          </w:p>
          <w:p w14:paraId="7F37DEBA" w14:textId="14807492" w:rsidR="00914F5D" w:rsidRDefault="00914F5D" w:rsidP="00E66F5E">
            <w:pPr>
              <w:pStyle w:val="Heading3"/>
              <w:rPr>
                <w:color w:val="auto"/>
              </w:rPr>
            </w:pPr>
            <w:r>
              <w:rPr>
                <w:color w:val="auto"/>
              </w:rPr>
              <w:t xml:space="preserve">The golf rooms at cineworld cheltenham </w:t>
            </w:r>
          </w:p>
          <w:p w14:paraId="1377EE02" w14:textId="6D6D715A" w:rsidR="00914F5D" w:rsidRDefault="00914F5D" w:rsidP="00E66F5E">
            <w:pPr>
              <w:pStyle w:val="Heading3"/>
              <w:rPr>
                <w:color w:val="auto"/>
              </w:rPr>
            </w:pPr>
            <w:r>
              <w:rPr>
                <w:color w:val="auto"/>
              </w:rPr>
              <w:t xml:space="preserve">genral mANAGER </w:t>
            </w:r>
          </w:p>
          <w:p w14:paraId="67AB18A5" w14:textId="3A02794F" w:rsidR="00914F5D" w:rsidRDefault="00914F5D" w:rsidP="00914F5D">
            <w:pPr>
              <w:rPr>
                <w:color w:val="auto"/>
              </w:rPr>
            </w:pPr>
            <w:r>
              <w:rPr>
                <w:color w:val="auto"/>
              </w:rPr>
              <w:t xml:space="preserve">My role as general manager </w:t>
            </w:r>
            <w:proofErr w:type="gramStart"/>
            <w:r>
              <w:rPr>
                <w:color w:val="auto"/>
              </w:rPr>
              <w:t>include;</w:t>
            </w:r>
            <w:proofErr w:type="gramEnd"/>
          </w:p>
          <w:p w14:paraId="7818ECF6" w14:textId="70CECBF0" w:rsidR="005B4203" w:rsidRPr="005B4203" w:rsidRDefault="005B4203" w:rsidP="005B4203">
            <w:pPr>
              <w:rPr>
                <w:b/>
                <w:bCs/>
                <w:color w:val="auto"/>
              </w:rPr>
            </w:pPr>
            <w:r w:rsidRPr="005B4203">
              <w:rPr>
                <w:b/>
                <w:bCs/>
                <w:color w:val="auto"/>
              </w:rPr>
              <w:t>Operations &amp; Guest Experience</w:t>
            </w:r>
          </w:p>
          <w:p w14:paraId="6F4780FE" w14:textId="77777777" w:rsidR="005B4203" w:rsidRPr="005B4203" w:rsidRDefault="005B4203" w:rsidP="005B4203">
            <w:pPr>
              <w:pStyle w:val="ListParagraph"/>
              <w:numPr>
                <w:ilvl w:val="0"/>
                <w:numId w:val="35"/>
              </w:numPr>
              <w:rPr>
                <w:color w:val="auto"/>
              </w:rPr>
            </w:pPr>
            <w:r w:rsidRPr="005B4203">
              <w:rPr>
                <w:color w:val="auto"/>
              </w:rPr>
              <w:t>Ensuring all equipment and tech (simulators, booking systems) work properly</w:t>
            </w:r>
          </w:p>
          <w:p w14:paraId="252C7235" w14:textId="77777777" w:rsidR="005B4203" w:rsidRPr="005B4203" w:rsidRDefault="005B4203" w:rsidP="005B4203">
            <w:pPr>
              <w:pStyle w:val="ListParagraph"/>
              <w:numPr>
                <w:ilvl w:val="0"/>
                <w:numId w:val="35"/>
              </w:numPr>
              <w:rPr>
                <w:color w:val="auto"/>
              </w:rPr>
            </w:pPr>
            <w:r w:rsidRPr="005B4203">
              <w:rPr>
                <w:color w:val="auto"/>
              </w:rPr>
              <w:t>Managing bookings, peak times, and walk-ins</w:t>
            </w:r>
          </w:p>
          <w:p w14:paraId="35261E51" w14:textId="77777777" w:rsidR="005B4203" w:rsidRPr="005B4203" w:rsidRDefault="005B4203" w:rsidP="005B4203">
            <w:pPr>
              <w:pStyle w:val="ListParagraph"/>
              <w:numPr>
                <w:ilvl w:val="0"/>
                <w:numId w:val="35"/>
              </w:numPr>
              <w:rPr>
                <w:color w:val="auto"/>
              </w:rPr>
            </w:pPr>
            <w:r w:rsidRPr="005B4203">
              <w:rPr>
                <w:color w:val="auto"/>
              </w:rPr>
              <w:t>Creating a high-quality, fun customer experience</w:t>
            </w:r>
          </w:p>
          <w:p w14:paraId="1265D2B5" w14:textId="77777777" w:rsidR="005B4203" w:rsidRPr="005B4203" w:rsidRDefault="005B4203" w:rsidP="005B4203">
            <w:pPr>
              <w:pStyle w:val="ListParagraph"/>
              <w:numPr>
                <w:ilvl w:val="0"/>
                <w:numId w:val="35"/>
              </w:numPr>
              <w:rPr>
                <w:color w:val="auto"/>
              </w:rPr>
            </w:pPr>
            <w:r w:rsidRPr="005B4203">
              <w:rPr>
                <w:color w:val="auto"/>
              </w:rPr>
              <w:t>Handling customer feedback, complaints, and service recovery</w:t>
            </w:r>
          </w:p>
          <w:p w14:paraId="559948AA" w14:textId="15981AE6" w:rsidR="005B4203" w:rsidRPr="005B4203" w:rsidRDefault="005B4203" w:rsidP="005B4203">
            <w:pPr>
              <w:rPr>
                <w:b/>
                <w:bCs/>
                <w:color w:val="auto"/>
              </w:rPr>
            </w:pPr>
            <w:r w:rsidRPr="005B4203">
              <w:rPr>
                <w:b/>
                <w:bCs/>
                <w:color w:val="auto"/>
              </w:rPr>
              <w:t>Team Leadership</w:t>
            </w:r>
          </w:p>
          <w:p w14:paraId="748588C8" w14:textId="77777777" w:rsidR="005B4203" w:rsidRPr="005B4203" w:rsidRDefault="005B4203" w:rsidP="005B4203">
            <w:pPr>
              <w:pStyle w:val="ListParagraph"/>
              <w:numPr>
                <w:ilvl w:val="0"/>
                <w:numId w:val="35"/>
              </w:numPr>
              <w:rPr>
                <w:color w:val="auto"/>
              </w:rPr>
            </w:pPr>
            <w:r w:rsidRPr="005B4203">
              <w:rPr>
                <w:color w:val="auto"/>
              </w:rPr>
              <w:t>Hiring, training, and scheduling team members</w:t>
            </w:r>
          </w:p>
          <w:p w14:paraId="41DD577E" w14:textId="77777777" w:rsidR="005B4203" w:rsidRPr="005B4203" w:rsidRDefault="005B4203" w:rsidP="005B4203">
            <w:pPr>
              <w:pStyle w:val="ListParagraph"/>
              <w:numPr>
                <w:ilvl w:val="0"/>
                <w:numId w:val="35"/>
              </w:numPr>
              <w:rPr>
                <w:color w:val="auto"/>
              </w:rPr>
            </w:pPr>
            <w:r w:rsidRPr="005B4203">
              <w:rPr>
                <w:color w:val="auto"/>
              </w:rPr>
              <w:t>Setting service standards and maintaining staff performance</w:t>
            </w:r>
          </w:p>
          <w:p w14:paraId="637259E8" w14:textId="77777777" w:rsidR="005B4203" w:rsidRPr="005B4203" w:rsidRDefault="005B4203" w:rsidP="005B4203">
            <w:pPr>
              <w:pStyle w:val="ListParagraph"/>
              <w:numPr>
                <w:ilvl w:val="0"/>
                <w:numId w:val="35"/>
              </w:numPr>
              <w:rPr>
                <w:color w:val="auto"/>
              </w:rPr>
            </w:pPr>
            <w:r w:rsidRPr="005B4203">
              <w:rPr>
                <w:color w:val="auto"/>
              </w:rPr>
              <w:t>Motivating the team and building a strong culture</w:t>
            </w:r>
          </w:p>
          <w:p w14:paraId="34F01105" w14:textId="77777777" w:rsidR="005B4203" w:rsidRPr="005B4203" w:rsidRDefault="005B4203" w:rsidP="005B4203">
            <w:pPr>
              <w:pStyle w:val="ListParagraph"/>
              <w:numPr>
                <w:ilvl w:val="0"/>
                <w:numId w:val="35"/>
              </w:numPr>
              <w:rPr>
                <w:color w:val="auto"/>
              </w:rPr>
            </w:pPr>
            <w:r w:rsidRPr="005B4203">
              <w:rPr>
                <w:color w:val="auto"/>
              </w:rPr>
              <w:t>Handling HR issues or escalations</w:t>
            </w:r>
          </w:p>
          <w:p w14:paraId="131AF050" w14:textId="0FB62E28" w:rsidR="005B4203" w:rsidRPr="005B4203" w:rsidRDefault="005B4203" w:rsidP="005B4203">
            <w:pPr>
              <w:rPr>
                <w:b/>
                <w:bCs/>
                <w:color w:val="auto"/>
              </w:rPr>
            </w:pPr>
            <w:r w:rsidRPr="005B4203">
              <w:rPr>
                <w:b/>
                <w:bCs/>
                <w:color w:val="auto"/>
              </w:rPr>
              <w:t>Commercial Performance</w:t>
            </w:r>
          </w:p>
          <w:p w14:paraId="0B81F43F" w14:textId="77777777" w:rsidR="005B4203" w:rsidRPr="005B4203" w:rsidRDefault="005B4203" w:rsidP="005B4203">
            <w:pPr>
              <w:pStyle w:val="ListParagraph"/>
              <w:numPr>
                <w:ilvl w:val="0"/>
                <w:numId w:val="35"/>
              </w:numPr>
              <w:rPr>
                <w:color w:val="auto"/>
              </w:rPr>
            </w:pPr>
            <w:r w:rsidRPr="005B4203">
              <w:rPr>
                <w:color w:val="auto"/>
              </w:rPr>
              <w:t>Driving revenue (bookings, upselling food/drinks, events)</w:t>
            </w:r>
          </w:p>
          <w:p w14:paraId="1383DDCC" w14:textId="77777777" w:rsidR="005B4203" w:rsidRPr="005B4203" w:rsidRDefault="005B4203" w:rsidP="005B4203">
            <w:pPr>
              <w:pStyle w:val="ListParagraph"/>
              <w:numPr>
                <w:ilvl w:val="0"/>
                <w:numId w:val="35"/>
              </w:numPr>
              <w:rPr>
                <w:color w:val="auto"/>
              </w:rPr>
            </w:pPr>
            <w:r w:rsidRPr="005B4203">
              <w:rPr>
                <w:color w:val="auto"/>
              </w:rPr>
              <w:t xml:space="preserve">Monitoring KPIs like occupancy rates and </w:t>
            </w:r>
            <w:proofErr w:type="gramStart"/>
            <w:r w:rsidRPr="005B4203">
              <w:rPr>
                <w:color w:val="auto"/>
              </w:rPr>
              <w:t>spend</w:t>
            </w:r>
            <w:proofErr w:type="gramEnd"/>
            <w:r w:rsidRPr="005B4203">
              <w:rPr>
                <w:color w:val="auto"/>
              </w:rPr>
              <w:t xml:space="preserve"> per customer</w:t>
            </w:r>
          </w:p>
          <w:p w14:paraId="44E08478" w14:textId="77777777" w:rsidR="005B4203" w:rsidRPr="005B4203" w:rsidRDefault="005B4203" w:rsidP="005B4203">
            <w:pPr>
              <w:pStyle w:val="ListParagraph"/>
              <w:numPr>
                <w:ilvl w:val="0"/>
                <w:numId w:val="35"/>
              </w:numPr>
              <w:rPr>
                <w:color w:val="auto"/>
              </w:rPr>
            </w:pPr>
            <w:r w:rsidRPr="005B4203">
              <w:rPr>
                <w:color w:val="auto"/>
              </w:rPr>
              <w:t>Managing budgets and controlling costs</w:t>
            </w:r>
          </w:p>
          <w:p w14:paraId="7446D39F" w14:textId="77777777" w:rsidR="005B4203" w:rsidRPr="005B4203" w:rsidRDefault="005B4203" w:rsidP="005B4203">
            <w:pPr>
              <w:pStyle w:val="ListParagraph"/>
              <w:numPr>
                <w:ilvl w:val="0"/>
                <w:numId w:val="35"/>
              </w:numPr>
              <w:rPr>
                <w:color w:val="auto"/>
              </w:rPr>
            </w:pPr>
            <w:r w:rsidRPr="005B4203">
              <w:rPr>
                <w:color w:val="auto"/>
              </w:rPr>
              <w:t>Running promotions or partnerships to increase footfall</w:t>
            </w:r>
          </w:p>
          <w:p w14:paraId="3889A96F" w14:textId="1BA3EEE4" w:rsidR="005B4203" w:rsidRPr="005B4203" w:rsidRDefault="005B4203" w:rsidP="005B4203">
            <w:pPr>
              <w:rPr>
                <w:b/>
                <w:bCs/>
                <w:color w:val="auto"/>
              </w:rPr>
            </w:pPr>
            <w:r w:rsidRPr="005B4203">
              <w:rPr>
                <w:color w:val="auto"/>
              </w:rPr>
              <w:t xml:space="preserve"> </w:t>
            </w:r>
            <w:r w:rsidRPr="005B4203">
              <w:rPr>
                <w:b/>
                <w:bCs/>
                <w:color w:val="auto"/>
              </w:rPr>
              <w:t>Sales, Marketing &amp; Events</w:t>
            </w:r>
          </w:p>
          <w:p w14:paraId="1435E031" w14:textId="77777777" w:rsidR="005B4203" w:rsidRPr="005B4203" w:rsidRDefault="005B4203" w:rsidP="005B4203">
            <w:pPr>
              <w:pStyle w:val="ListParagraph"/>
              <w:numPr>
                <w:ilvl w:val="0"/>
                <w:numId w:val="35"/>
              </w:numPr>
              <w:rPr>
                <w:color w:val="auto"/>
              </w:rPr>
            </w:pPr>
            <w:proofErr w:type="spellStart"/>
            <w:r w:rsidRPr="005B4203">
              <w:rPr>
                <w:color w:val="auto"/>
              </w:rPr>
              <w:t>Organising</w:t>
            </w:r>
            <w:proofErr w:type="spellEnd"/>
            <w:r w:rsidRPr="005B4203">
              <w:rPr>
                <w:color w:val="auto"/>
              </w:rPr>
              <w:t xml:space="preserve"> corporate events, parties, or group bookings</w:t>
            </w:r>
          </w:p>
          <w:p w14:paraId="71E67B9C" w14:textId="77777777" w:rsidR="005B4203" w:rsidRPr="005B4203" w:rsidRDefault="005B4203" w:rsidP="005B4203">
            <w:pPr>
              <w:pStyle w:val="ListParagraph"/>
              <w:numPr>
                <w:ilvl w:val="0"/>
                <w:numId w:val="35"/>
              </w:numPr>
              <w:rPr>
                <w:color w:val="auto"/>
              </w:rPr>
            </w:pPr>
            <w:r w:rsidRPr="005B4203">
              <w:rPr>
                <w:color w:val="auto"/>
              </w:rPr>
              <w:t>Working with local businesses in Cheltenham</w:t>
            </w:r>
          </w:p>
          <w:p w14:paraId="3220F846" w14:textId="77777777" w:rsidR="005B4203" w:rsidRPr="005B4203" w:rsidRDefault="005B4203" w:rsidP="005B4203">
            <w:pPr>
              <w:pStyle w:val="ListParagraph"/>
              <w:numPr>
                <w:ilvl w:val="0"/>
                <w:numId w:val="35"/>
              </w:numPr>
              <w:rPr>
                <w:color w:val="auto"/>
              </w:rPr>
            </w:pPr>
            <w:r w:rsidRPr="005B4203">
              <w:rPr>
                <w:color w:val="auto"/>
              </w:rPr>
              <w:t>Supporting marketing campaigns or social media efforts</w:t>
            </w:r>
          </w:p>
          <w:p w14:paraId="667D4281" w14:textId="4FD15EE2" w:rsidR="00914F5D" w:rsidRPr="005B4203" w:rsidRDefault="005B4203" w:rsidP="00E66F5E">
            <w:pPr>
              <w:pStyle w:val="ListParagraph"/>
              <w:numPr>
                <w:ilvl w:val="0"/>
                <w:numId w:val="35"/>
              </w:numPr>
              <w:rPr>
                <w:color w:val="auto"/>
              </w:rPr>
            </w:pPr>
            <w:r w:rsidRPr="005B4203">
              <w:rPr>
                <w:color w:val="auto"/>
              </w:rPr>
              <w:t>Identifying new revenue opportunities</w:t>
            </w:r>
          </w:p>
          <w:p w14:paraId="701ACC64" w14:textId="77777777" w:rsidR="00914F5D" w:rsidRDefault="00914F5D" w:rsidP="00E66F5E">
            <w:pPr>
              <w:pStyle w:val="Heading3"/>
              <w:rPr>
                <w:color w:val="auto"/>
              </w:rPr>
            </w:pPr>
          </w:p>
          <w:p w14:paraId="6F6AC826" w14:textId="6E6D3F1A" w:rsidR="009E4EC5" w:rsidRDefault="009E4EC5" w:rsidP="00E66F5E">
            <w:pPr>
              <w:pStyle w:val="Heading3"/>
              <w:rPr>
                <w:color w:val="auto"/>
              </w:rPr>
            </w:pPr>
            <w:r>
              <w:rPr>
                <w:color w:val="auto"/>
              </w:rPr>
              <w:t xml:space="preserve">June 2024 – </w:t>
            </w:r>
            <w:r w:rsidR="00914F5D">
              <w:rPr>
                <w:color w:val="auto"/>
              </w:rPr>
              <w:t xml:space="preserve">March 2026 </w:t>
            </w:r>
          </w:p>
          <w:p w14:paraId="77B287F7" w14:textId="708B3BE9" w:rsidR="009E4EC5" w:rsidRDefault="009E4EC5" w:rsidP="00E66F5E">
            <w:pPr>
              <w:pStyle w:val="Heading3"/>
              <w:rPr>
                <w:color w:val="auto"/>
              </w:rPr>
            </w:pPr>
            <w:r>
              <w:rPr>
                <w:color w:val="auto"/>
              </w:rPr>
              <w:t xml:space="preserve">DIBDEN GOLF CENTRE </w:t>
            </w:r>
          </w:p>
          <w:p w14:paraId="432F6700" w14:textId="5DABA078" w:rsidR="009E4EC5" w:rsidRDefault="009E4EC5" w:rsidP="00860600">
            <w:pPr>
              <w:pStyle w:val="Heading3"/>
              <w:rPr>
                <w:color w:val="auto"/>
              </w:rPr>
            </w:pPr>
            <w:r>
              <w:rPr>
                <w:color w:val="auto"/>
              </w:rPr>
              <w:t xml:space="preserve">CENTRE MANAGER </w:t>
            </w:r>
          </w:p>
          <w:p w14:paraId="5D882B21" w14:textId="432B926A" w:rsidR="009E4EC5" w:rsidRPr="00860600" w:rsidRDefault="00860600" w:rsidP="00860600">
            <w:pPr>
              <w:rPr>
                <w:color w:val="auto"/>
              </w:rPr>
            </w:pPr>
            <w:r w:rsidRPr="00860600">
              <w:rPr>
                <w:color w:val="auto"/>
              </w:rPr>
              <w:t xml:space="preserve">My role as </w:t>
            </w:r>
            <w:proofErr w:type="spellStart"/>
            <w:r w:rsidRPr="00860600">
              <w:rPr>
                <w:color w:val="auto"/>
              </w:rPr>
              <w:t>centre</w:t>
            </w:r>
            <w:proofErr w:type="spellEnd"/>
            <w:r w:rsidRPr="00860600">
              <w:rPr>
                <w:color w:val="auto"/>
              </w:rPr>
              <w:t xml:space="preserve"> manager </w:t>
            </w:r>
            <w:proofErr w:type="gramStart"/>
            <w:r w:rsidRPr="00860600">
              <w:rPr>
                <w:color w:val="auto"/>
              </w:rPr>
              <w:t>includes;</w:t>
            </w:r>
            <w:proofErr w:type="gramEnd"/>
            <w:r w:rsidRPr="00860600">
              <w:rPr>
                <w:color w:val="auto"/>
              </w:rPr>
              <w:t xml:space="preserve"> </w:t>
            </w:r>
          </w:p>
          <w:p w14:paraId="0C66ED8B" w14:textId="3D416C84" w:rsidR="00860600" w:rsidRDefault="00860600" w:rsidP="00860600">
            <w:pPr>
              <w:pStyle w:val="ListParagraph"/>
              <w:numPr>
                <w:ilvl w:val="0"/>
                <w:numId w:val="31"/>
              </w:numPr>
              <w:rPr>
                <w:color w:val="auto"/>
              </w:rPr>
            </w:pPr>
            <w:r w:rsidRPr="00860600">
              <w:rPr>
                <w:color w:val="auto"/>
              </w:rPr>
              <w:t>Ensur</w:t>
            </w:r>
            <w:r>
              <w:rPr>
                <w:color w:val="auto"/>
              </w:rPr>
              <w:t xml:space="preserve">e the clubhouse, golf course and driving range are well maintained and </w:t>
            </w:r>
            <w:proofErr w:type="gramStart"/>
            <w:r>
              <w:rPr>
                <w:color w:val="auto"/>
              </w:rPr>
              <w:t>functioning</w:t>
            </w:r>
            <w:proofErr w:type="gramEnd"/>
            <w:r>
              <w:rPr>
                <w:color w:val="auto"/>
              </w:rPr>
              <w:t xml:space="preserve"> smoothly </w:t>
            </w:r>
          </w:p>
          <w:p w14:paraId="449002BE" w14:textId="48EC874A" w:rsidR="00860600" w:rsidRDefault="00860600" w:rsidP="00860600">
            <w:pPr>
              <w:pStyle w:val="ListParagraph"/>
              <w:numPr>
                <w:ilvl w:val="0"/>
                <w:numId w:val="31"/>
              </w:numPr>
              <w:rPr>
                <w:color w:val="auto"/>
              </w:rPr>
            </w:pPr>
            <w:r>
              <w:rPr>
                <w:color w:val="auto"/>
              </w:rPr>
              <w:lastRenderedPageBreak/>
              <w:t xml:space="preserve">Recruit and train staff to ensure the highest levels of customer service are constantly delivered </w:t>
            </w:r>
          </w:p>
          <w:p w14:paraId="186BF5F2" w14:textId="08FDBFB6" w:rsidR="00860600" w:rsidRDefault="00860600" w:rsidP="00860600">
            <w:pPr>
              <w:pStyle w:val="ListParagraph"/>
              <w:numPr>
                <w:ilvl w:val="0"/>
                <w:numId w:val="31"/>
              </w:numPr>
              <w:rPr>
                <w:color w:val="auto"/>
              </w:rPr>
            </w:pPr>
            <w:r>
              <w:rPr>
                <w:color w:val="auto"/>
              </w:rPr>
              <w:t xml:space="preserve">Ensure compliance with health and safety across site is up to date </w:t>
            </w:r>
          </w:p>
          <w:p w14:paraId="4EDFB940" w14:textId="7BBBAA9E" w:rsidR="00860600" w:rsidRDefault="00860600" w:rsidP="00860600">
            <w:pPr>
              <w:pStyle w:val="ListParagraph"/>
              <w:numPr>
                <w:ilvl w:val="0"/>
                <w:numId w:val="31"/>
              </w:numPr>
              <w:rPr>
                <w:color w:val="auto"/>
              </w:rPr>
            </w:pPr>
            <w:proofErr w:type="spellStart"/>
            <w:r>
              <w:rPr>
                <w:color w:val="auto"/>
              </w:rPr>
              <w:t>L</w:t>
            </w:r>
            <w:r w:rsidR="005751A5">
              <w:rPr>
                <w:color w:val="auto"/>
              </w:rPr>
              <w:t>i</w:t>
            </w:r>
            <w:r>
              <w:rPr>
                <w:color w:val="auto"/>
              </w:rPr>
              <w:t>ase</w:t>
            </w:r>
            <w:proofErr w:type="spellEnd"/>
            <w:r>
              <w:rPr>
                <w:color w:val="auto"/>
              </w:rPr>
              <w:t xml:space="preserve"> with heads of department to ensure targets and standards are met </w:t>
            </w:r>
          </w:p>
          <w:p w14:paraId="22FFC1CF" w14:textId="74AB4390" w:rsidR="00860600" w:rsidRDefault="00860600" w:rsidP="00860600">
            <w:pPr>
              <w:pStyle w:val="ListParagraph"/>
              <w:numPr>
                <w:ilvl w:val="0"/>
                <w:numId w:val="31"/>
              </w:numPr>
              <w:rPr>
                <w:color w:val="auto"/>
              </w:rPr>
            </w:pPr>
            <w:r>
              <w:rPr>
                <w:color w:val="auto"/>
              </w:rPr>
              <w:t xml:space="preserve">Monitor and drive income from memberships, green fees, events, F&amp;B and pro shop sales </w:t>
            </w:r>
          </w:p>
          <w:p w14:paraId="1D441EFC" w14:textId="0B661525" w:rsidR="00860600" w:rsidRDefault="00FD4124" w:rsidP="00860600">
            <w:pPr>
              <w:pStyle w:val="ListParagraph"/>
              <w:numPr>
                <w:ilvl w:val="0"/>
                <w:numId w:val="31"/>
              </w:numPr>
              <w:rPr>
                <w:color w:val="auto"/>
              </w:rPr>
            </w:pPr>
            <w:r>
              <w:rPr>
                <w:color w:val="auto"/>
              </w:rPr>
              <w:t xml:space="preserve">Serve as a point of contact for members and guests, addressing feedback, complaints and suggestions </w:t>
            </w:r>
          </w:p>
          <w:p w14:paraId="211972A4" w14:textId="437A9CE1" w:rsidR="00FD4124" w:rsidRDefault="00FD4124" w:rsidP="00860600">
            <w:pPr>
              <w:pStyle w:val="ListParagraph"/>
              <w:numPr>
                <w:ilvl w:val="0"/>
                <w:numId w:val="31"/>
              </w:numPr>
              <w:rPr>
                <w:color w:val="auto"/>
              </w:rPr>
            </w:pPr>
            <w:r>
              <w:rPr>
                <w:color w:val="auto"/>
              </w:rPr>
              <w:t xml:space="preserve">Identify growth opportunities in the local community such as local businesses and schools to drive revenue and participation </w:t>
            </w:r>
          </w:p>
          <w:p w14:paraId="7C996D55" w14:textId="24E8E7BE" w:rsidR="00C56CC1" w:rsidRDefault="00C56CC1" w:rsidP="00860600">
            <w:pPr>
              <w:pStyle w:val="ListParagraph"/>
              <w:numPr>
                <w:ilvl w:val="0"/>
                <w:numId w:val="31"/>
              </w:numPr>
              <w:rPr>
                <w:color w:val="auto"/>
              </w:rPr>
            </w:pPr>
            <w:r>
              <w:rPr>
                <w:color w:val="auto"/>
              </w:rPr>
              <w:t xml:space="preserve">Maintaining good working relationships within the local community and suppliers to the business </w:t>
            </w:r>
          </w:p>
          <w:p w14:paraId="4907AA65" w14:textId="308009D9" w:rsidR="00FD4124" w:rsidRDefault="00FD4124" w:rsidP="00FD4124">
            <w:pPr>
              <w:pStyle w:val="ListParagraph"/>
              <w:numPr>
                <w:ilvl w:val="0"/>
                <w:numId w:val="31"/>
              </w:numPr>
              <w:rPr>
                <w:color w:val="auto"/>
              </w:rPr>
            </w:pPr>
            <w:r>
              <w:rPr>
                <w:color w:val="auto"/>
              </w:rPr>
              <w:t xml:space="preserve">Develop a marketing and sales strategy to aid with the growth of the business </w:t>
            </w:r>
          </w:p>
          <w:p w14:paraId="0726C1A7" w14:textId="709ED21F" w:rsidR="00FD4124" w:rsidRDefault="00FD4124" w:rsidP="00FD4124">
            <w:pPr>
              <w:pStyle w:val="ListParagraph"/>
              <w:numPr>
                <w:ilvl w:val="0"/>
                <w:numId w:val="31"/>
              </w:numPr>
              <w:rPr>
                <w:color w:val="auto"/>
              </w:rPr>
            </w:pPr>
            <w:r>
              <w:rPr>
                <w:color w:val="auto"/>
              </w:rPr>
              <w:t xml:space="preserve">Work in tandem with the new forest council to deliver a product that is up to standard </w:t>
            </w:r>
          </w:p>
          <w:p w14:paraId="66364E6D" w14:textId="2EAD0611" w:rsidR="00FD4124" w:rsidRDefault="00FD4124" w:rsidP="00FD4124">
            <w:pPr>
              <w:pStyle w:val="ListParagraph"/>
              <w:numPr>
                <w:ilvl w:val="0"/>
                <w:numId w:val="31"/>
              </w:numPr>
              <w:rPr>
                <w:color w:val="auto"/>
              </w:rPr>
            </w:pPr>
            <w:r>
              <w:rPr>
                <w:color w:val="auto"/>
              </w:rPr>
              <w:t xml:space="preserve">Prepare and manage budgets for various departments </w:t>
            </w:r>
          </w:p>
          <w:p w14:paraId="12511A53" w14:textId="24BA8249" w:rsidR="00FD4124" w:rsidRDefault="00FD4124" w:rsidP="00FD4124">
            <w:pPr>
              <w:pStyle w:val="ListParagraph"/>
              <w:numPr>
                <w:ilvl w:val="0"/>
                <w:numId w:val="31"/>
              </w:numPr>
              <w:rPr>
                <w:color w:val="auto"/>
              </w:rPr>
            </w:pPr>
            <w:r>
              <w:rPr>
                <w:color w:val="auto"/>
              </w:rPr>
              <w:t xml:space="preserve">Identify ways to reduce costs without compromising customer service </w:t>
            </w:r>
          </w:p>
          <w:p w14:paraId="0EBBBE90" w14:textId="3C70DB96" w:rsidR="00D161E6" w:rsidRDefault="00D161E6" w:rsidP="00FD4124">
            <w:pPr>
              <w:pStyle w:val="ListParagraph"/>
              <w:numPr>
                <w:ilvl w:val="0"/>
                <w:numId w:val="31"/>
              </w:numPr>
              <w:rPr>
                <w:color w:val="auto"/>
              </w:rPr>
            </w:pPr>
            <w:r>
              <w:rPr>
                <w:color w:val="auto"/>
              </w:rPr>
              <w:t xml:space="preserve">Increase the </w:t>
            </w:r>
            <w:proofErr w:type="gramStart"/>
            <w:r>
              <w:rPr>
                <w:color w:val="auto"/>
              </w:rPr>
              <w:t>clubs</w:t>
            </w:r>
            <w:proofErr w:type="gramEnd"/>
            <w:r>
              <w:rPr>
                <w:color w:val="auto"/>
              </w:rPr>
              <w:t xml:space="preserve"> social media presence for marketing and sales </w:t>
            </w:r>
          </w:p>
          <w:p w14:paraId="7BEF4B19" w14:textId="173B7F73" w:rsidR="00FD4124" w:rsidRPr="00FD4124" w:rsidRDefault="00FD4124" w:rsidP="00FD4124">
            <w:pPr>
              <w:pStyle w:val="ListParagraph"/>
              <w:numPr>
                <w:ilvl w:val="0"/>
                <w:numId w:val="31"/>
              </w:numPr>
              <w:rPr>
                <w:color w:val="auto"/>
              </w:rPr>
            </w:pPr>
            <w:r>
              <w:rPr>
                <w:color w:val="auto"/>
              </w:rPr>
              <w:t xml:space="preserve">Prepare monthly performance reviews of revenue and expenditure, membership sales, green fee income and present to </w:t>
            </w:r>
            <w:proofErr w:type="spellStart"/>
            <w:r>
              <w:rPr>
                <w:color w:val="auto"/>
              </w:rPr>
              <w:t>Mytime</w:t>
            </w:r>
            <w:proofErr w:type="spellEnd"/>
            <w:r>
              <w:rPr>
                <w:color w:val="auto"/>
              </w:rPr>
              <w:t xml:space="preserve"> active and new forest district council </w:t>
            </w:r>
          </w:p>
          <w:p w14:paraId="3DC8E73C" w14:textId="77777777" w:rsidR="009E4EC5" w:rsidRDefault="009E4EC5" w:rsidP="00E66F5E">
            <w:pPr>
              <w:pStyle w:val="Heading3"/>
              <w:rPr>
                <w:color w:val="auto"/>
              </w:rPr>
            </w:pPr>
          </w:p>
          <w:p w14:paraId="316D7E10" w14:textId="77777777" w:rsidR="00C56CC1" w:rsidRDefault="00C56CC1" w:rsidP="00E66F5E">
            <w:pPr>
              <w:pStyle w:val="Heading3"/>
              <w:rPr>
                <w:color w:val="auto"/>
              </w:rPr>
            </w:pPr>
          </w:p>
          <w:p w14:paraId="4F9FFDB5" w14:textId="74A28A58" w:rsidR="00C56CC1" w:rsidRDefault="00C56CC1" w:rsidP="00E66F5E">
            <w:pPr>
              <w:pStyle w:val="Heading3"/>
              <w:rPr>
                <w:color w:val="auto"/>
              </w:rPr>
            </w:pPr>
            <w:r>
              <w:rPr>
                <w:color w:val="auto"/>
              </w:rPr>
              <w:t xml:space="preserve">FEBRUARY 2024 – CURRENT </w:t>
            </w:r>
          </w:p>
          <w:p w14:paraId="588C45E9" w14:textId="09850867" w:rsidR="00C56CC1" w:rsidRDefault="00C56CC1" w:rsidP="00E66F5E">
            <w:pPr>
              <w:pStyle w:val="Heading3"/>
              <w:rPr>
                <w:color w:val="auto"/>
              </w:rPr>
            </w:pPr>
            <w:r>
              <w:rPr>
                <w:color w:val="auto"/>
              </w:rPr>
              <w:t xml:space="preserve">ACES INDOOR GOLF </w:t>
            </w:r>
          </w:p>
          <w:p w14:paraId="31B15564" w14:textId="77777777" w:rsidR="00C56CC1" w:rsidRDefault="00C56CC1" w:rsidP="00E66F5E">
            <w:pPr>
              <w:pStyle w:val="Heading3"/>
              <w:rPr>
                <w:color w:val="auto"/>
              </w:rPr>
            </w:pPr>
            <w:r>
              <w:rPr>
                <w:color w:val="auto"/>
              </w:rPr>
              <w:t xml:space="preserve">CO-OWNER/ Director </w:t>
            </w:r>
          </w:p>
          <w:p w14:paraId="195AB95F" w14:textId="58059951" w:rsidR="00C56CC1" w:rsidRDefault="00C56CC1" w:rsidP="00C56CC1">
            <w:pPr>
              <w:rPr>
                <w:bCs/>
                <w:color w:val="auto"/>
              </w:rPr>
            </w:pPr>
            <w:r w:rsidRPr="00C56CC1">
              <w:rPr>
                <w:bCs/>
                <w:color w:val="auto"/>
              </w:rPr>
              <w:t xml:space="preserve">Using experience from my trade as an electrician </w:t>
            </w:r>
            <w:r>
              <w:rPr>
                <w:bCs/>
                <w:color w:val="auto"/>
              </w:rPr>
              <w:t xml:space="preserve">and golf professional </w:t>
            </w:r>
            <w:r w:rsidRPr="00C56CC1">
              <w:rPr>
                <w:bCs/>
                <w:color w:val="auto"/>
              </w:rPr>
              <w:t xml:space="preserve">I played a pivotal role in converting an empty pro shop into a </w:t>
            </w:r>
            <w:r w:rsidR="00D161E6" w:rsidRPr="00C56CC1">
              <w:rPr>
                <w:bCs/>
                <w:color w:val="auto"/>
              </w:rPr>
              <w:t>two-bay</w:t>
            </w:r>
            <w:r w:rsidRPr="00C56CC1">
              <w:rPr>
                <w:bCs/>
                <w:color w:val="auto"/>
              </w:rPr>
              <w:t xml:space="preserve"> indoor simulator</w:t>
            </w:r>
            <w:r w:rsidR="00D161E6">
              <w:rPr>
                <w:bCs/>
                <w:color w:val="auto"/>
              </w:rPr>
              <w:t xml:space="preserve"> available for hire</w:t>
            </w:r>
            <w:r>
              <w:rPr>
                <w:bCs/>
                <w:color w:val="auto"/>
              </w:rPr>
              <w:t xml:space="preserve">, which I now run alongside two others. </w:t>
            </w:r>
          </w:p>
          <w:p w14:paraId="2A9207E9" w14:textId="3273852C" w:rsidR="00C56CC1" w:rsidRDefault="00C56CC1" w:rsidP="00C56CC1">
            <w:pPr>
              <w:pStyle w:val="ListParagraph"/>
              <w:numPr>
                <w:ilvl w:val="0"/>
                <w:numId w:val="33"/>
              </w:numPr>
              <w:rPr>
                <w:bCs/>
                <w:color w:val="auto"/>
              </w:rPr>
            </w:pPr>
            <w:r>
              <w:rPr>
                <w:bCs/>
                <w:color w:val="auto"/>
              </w:rPr>
              <w:t>Building the structure from scratch to fit a specific space with a high-quality finish</w:t>
            </w:r>
          </w:p>
          <w:p w14:paraId="7D807808" w14:textId="23FC73D2" w:rsidR="00C56CC1" w:rsidRDefault="00C56CC1" w:rsidP="00C56CC1">
            <w:pPr>
              <w:pStyle w:val="ListParagraph"/>
              <w:numPr>
                <w:ilvl w:val="0"/>
                <w:numId w:val="33"/>
              </w:numPr>
              <w:rPr>
                <w:bCs/>
                <w:color w:val="auto"/>
              </w:rPr>
            </w:pPr>
            <w:r>
              <w:rPr>
                <w:bCs/>
                <w:color w:val="auto"/>
              </w:rPr>
              <w:t xml:space="preserve">Fitting all electrics to ensure the simulators work including touch screen display and GC QUAD launch monitors </w:t>
            </w:r>
          </w:p>
          <w:p w14:paraId="08FFF6F5" w14:textId="20A20D3D" w:rsidR="00C56CC1" w:rsidRDefault="00C56CC1" w:rsidP="00C56CC1">
            <w:pPr>
              <w:pStyle w:val="ListParagraph"/>
              <w:numPr>
                <w:ilvl w:val="0"/>
                <w:numId w:val="33"/>
              </w:numPr>
              <w:rPr>
                <w:bCs/>
                <w:color w:val="auto"/>
              </w:rPr>
            </w:pPr>
            <w:r>
              <w:rPr>
                <w:bCs/>
                <w:color w:val="auto"/>
              </w:rPr>
              <w:t xml:space="preserve">Creating and maintaining business relationships with manufacturers in the golf simulator space </w:t>
            </w:r>
          </w:p>
          <w:p w14:paraId="2A3D3C10" w14:textId="02347848" w:rsidR="00C56CC1" w:rsidRDefault="00C56CC1" w:rsidP="00C56CC1">
            <w:pPr>
              <w:pStyle w:val="ListParagraph"/>
              <w:numPr>
                <w:ilvl w:val="0"/>
                <w:numId w:val="33"/>
              </w:numPr>
              <w:rPr>
                <w:bCs/>
                <w:color w:val="auto"/>
              </w:rPr>
            </w:pPr>
            <w:r>
              <w:rPr>
                <w:bCs/>
                <w:color w:val="auto"/>
              </w:rPr>
              <w:t xml:space="preserve">Delivering exceptional customer service whilst hosting customers </w:t>
            </w:r>
          </w:p>
          <w:p w14:paraId="6EA9BDA9" w14:textId="51E78E47" w:rsidR="00C56CC1" w:rsidRDefault="00C56CC1" w:rsidP="00C56CC1">
            <w:pPr>
              <w:pStyle w:val="ListParagraph"/>
              <w:numPr>
                <w:ilvl w:val="0"/>
                <w:numId w:val="33"/>
              </w:numPr>
              <w:rPr>
                <w:bCs/>
                <w:color w:val="auto"/>
              </w:rPr>
            </w:pPr>
            <w:r>
              <w:rPr>
                <w:bCs/>
                <w:color w:val="auto"/>
              </w:rPr>
              <w:t xml:space="preserve">Maintaining my own coaching diary </w:t>
            </w:r>
          </w:p>
          <w:p w14:paraId="30BC2A84" w14:textId="067FCC34" w:rsidR="00D161E6" w:rsidRDefault="00D161E6" w:rsidP="00C56CC1">
            <w:pPr>
              <w:pStyle w:val="ListParagraph"/>
              <w:numPr>
                <w:ilvl w:val="0"/>
                <w:numId w:val="33"/>
              </w:numPr>
              <w:rPr>
                <w:bCs/>
                <w:color w:val="auto"/>
              </w:rPr>
            </w:pPr>
            <w:r>
              <w:rPr>
                <w:bCs/>
                <w:color w:val="auto"/>
              </w:rPr>
              <w:t xml:space="preserve">Provide a custom fitting service to all users </w:t>
            </w:r>
            <w:r w:rsidR="00F568D5">
              <w:rPr>
                <w:bCs/>
                <w:color w:val="auto"/>
              </w:rPr>
              <w:t xml:space="preserve">– Recently becoming the first </w:t>
            </w:r>
            <w:proofErr w:type="spellStart"/>
            <w:r w:rsidR="00F568D5">
              <w:rPr>
                <w:bCs/>
                <w:color w:val="auto"/>
              </w:rPr>
              <w:t>Avoda</w:t>
            </w:r>
            <w:proofErr w:type="spellEnd"/>
            <w:r w:rsidR="00F568D5">
              <w:rPr>
                <w:bCs/>
                <w:color w:val="auto"/>
              </w:rPr>
              <w:t xml:space="preserve"> fitting location </w:t>
            </w:r>
            <w:r w:rsidR="008E52BF">
              <w:rPr>
                <w:bCs/>
                <w:color w:val="auto"/>
              </w:rPr>
              <w:t xml:space="preserve">in the south of England </w:t>
            </w:r>
          </w:p>
          <w:p w14:paraId="4D08B8C9" w14:textId="53DDFE9D" w:rsidR="00D161E6" w:rsidRDefault="00D161E6" w:rsidP="00C56CC1">
            <w:pPr>
              <w:pStyle w:val="ListParagraph"/>
              <w:numPr>
                <w:ilvl w:val="0"/>
                <w:numId w:val="33"/>
              </w:numPr>
              <w:rPr>
                <w:bCs/>
                <w:color w:val="auto"/>
              </w:rPr>
            </w:pPr>
            <w:r>
              <w:rPr>
                <w:bCs/>
                <w:color w:val="auto"/>
              </w:rPr>
              <w:t xml:space="preserve">Offer club repairs and re-grips </w:t>
            </w:r>
          </w:p>
          <w:p w14:paraId="686EE2D5" w14:textId="5393F949" w:rsidR="00D161E6" w:rsidRDefault="00D161E6" w:rsidP="00C56CC1">
            <w:pPr>
              <w:pStyle w:val="ListParagraph"/>
              <w:numPr>
                <w:ilvl w:val="0"/>
                <w:numId w:val="33"/>
              </w:numPr>
              <w:rPr>
                <w:bCs/>
                <w:color w:val="auto"/>
              </w:rPr>
            </w:pPr>
            <w:r>
              <w:rPr>
                <w:bCs/>
                <w:color w:val="auto"/>
              </w:rPr>
              <w:t xml:space="preserve">Grow our social media presence to drive revenue </w:t>
            </w:r>
          </w:p>
          <w:p w14:paraId="5821C3F8" w14:textId="77777777" w:rsidR="00C56CC1" w:rsidRDefault="00C56CC1" w:rsidP="00E66F5E">
            <w:pPr>
              <w:pStyle w:val="Heading3"/>
              <w:rPr>
                <w:color w:val="auto"/>
              </w:rPr>
            </w:pPr>
          </w:p>
          <w:p w14:paraId="5E496C7B" w14:textId="2E218CC2" w:rsidR="00E66F5E" w:rsidRPr="00E66F5E" w:rsidRDefault="00E66F5E" w:rsidP="00E66F5E">
            <w:pPr>
              <w:pStyle w:val="Heading3"/>
              <w:rPr>
                <w:color w:val="auto"/>
              </w:rPr>
            </w:pPr>
            <w:r w:rsidRPr="00E66F5E">
              <w:rPr>
                <w:color w:val="auto"/>
              </w:rPr>
              <w:t xml:space="preserve">APRIL 2021 – </w:t>
            </w:r>
            <w:r w:rsidR="009E4EC5">
              <w:rPr>
                <w:color w:val="auto"/>
              </w:rPr>
              <w:t>FEBRUARY 2024</w:t>
            </w:r>
            <w:r w:rsidRPr="00E66F5E">
              <w:rPr>
                <w:color w:val="auto"/>
              </w:rPr>
              <w:t xml:space="preserve"> </w:t>
            </w:r>
          </w:p>
          <w:p w14:paraId="41D39010" w14:textId="77777777" w:rsidR="00E66F5E" w:rsidRPr="00E66F5E" w:rsidRDefault="00E66F5E" w:rsidP="00E66F5E">
            <w:pPr>
              <w:pStyle w:val="Heading3"/>
              <w:contextualSpacing w:val="0"/>
              <w:rPr>
                <w:color w:val="auto"/>
              </w:rPr>
            </w:pPr>
            <w:r w:rsidRPr="00E66F5E">
              <w:rPr>
                <w:color w:val="auto"/>
              </w:rPr>
              <w:t>HAMPTWORTH GOLF CLUB</w:t>
            </w:r>
          </w:p>
          <w:p w14:paraId="7AB27B02" w14:textId="3805FA53" w:rsidR="00E66F5E" w:rsidRPr="00E66F5E" w:rsidRDefault="00E66F5E" w:rsidP="00E66F5E">
            <w:pPr>
              <w:pStyle w:val="Heading3"/>
              <w:rPr>
                <w:color w:val="auto"/>
              </w:rPr>
            </w:pPr>
            <w:r w:rsidRPr="00E66F5E">
              <w:rPr>
                <w:color w:val="auto"/>
              </w:rPr>
              <w:t>Assistant gOLF PROFESSIONAL</w:t>
            </w:r>
          </w:p>
          <w:p w14:paraId="7016F913" w14:textId="0A200C7E" w:rsidR="00E66F5E" w:rsidRPr="00E66F5E" w:rsidRDefault="00E66F5E" w:rsidP="00E66F5E">
            <w:pPr>
              <w:rPr>
                <w:color w:val="auto"/>
              </w:rPr>
            </w:pPr>
            <w:r w:rsidRPr="00E66F5E">
              <w:rPr>
                <w:color w:val="auto"/>
              </w:rPr>
              <w:t xml:space="preserve">My role as assistant professional </w:t>
            </w:r>
            <w:proofErr w:type="gramStart"/>
            <w:r w:rsidRPr="00E66F5E">
              <w:rPr>
                <w:color w:val="auto"/>
              </w:rPr>
              <w:t>include</w:t>
            </w:r>
            <w:proofErr w:type="gramEnd"/>
            <w:r w:rsidRPr="00E66F5E">
              <w:rPr>
                <w:color w:val="auto"/>
              </w:rPr>
              <w:t xml:space="preserve">: </w:t>
            </w:r>
            <w:r w:rsidR="009E4EC5">
              <w:rPr>
                <w:color w:val="auto"/>
              </w:rPr>
              <w:t xml:space="preserve"> </w:t>
            </w:r>
          </w:p>
          <w:p w14:paraId="5097B653" w14:textId="085FF6A6" w:rsidR="00E66F5E" w:rsidRPr="00E66F5E" w:rsidRDefault="00630282" w:rsidP="00E66F5E">
            <w:pPr>
              <w:pStyle w:val="ListParagraph"/>
              <w:numPr>
                <w:ilvl w:val="0"/>
                <w:numId w:val="23"/>
              </w:numPr>
              <w:rPr>
                <w:color w:val="auto"/>
              </w:rPr>
            </w:pPr>
            <w:r>
              <w:rPr>
                <w:color w:val="auto"/>
              </w:rPr>
              <w:t xml:space="preserve">Assisting with general shop operations including </w:t>
            </w:r>
            <w:r w:rsidR="00E66F5E" w:rsidRPr="00E66F5E">
              <w:rPr>
                <w:color w:val="auto"/>
              </w:rPr>
              <w:t xml:space="preserve">stock control, </w:t>
            </w:r>
            <w:r>
              <w:rPr>
                <w:color w:val="auto"/>
              </w:rPr>
              <w:t>purchasing</w:t>
            </w:r>
            <w:r w:rsidR="00E66F5E" w:rsidRPr="00E66F5E">
              <w:rPr>
                <w:color w:val="auto"/>
              </w:rPr>
              <w:t xml:space="preserve">, and </w:t>
            </w:r>
            <w:r>
              <w:rPr>
                <w:color w:val="auto"/>
              </w:rPr>
              <w:t>customer relations</w:t>
            </w:r>
            <w:r w:rsidR="00E66F5E" w:rsidRPr="00E66F5E">
              <w:rPr>
                <w:color w:val="auto"/>
              </w:rPr>
              <w:t xml:space="preserve">. </w:t>
            </w:r>
          </w:p>
          <w:p w14:paraId="27F0DFF8" w14:textId="3C81324C" w:rsidR="005F7F37" w:rsidRDefault="005F7F37" w:rsidP="005F7F37">
            <w:pPr>
              <w:pStyle w:val="ListParagraph"/>
              <w:numPr>
                <w:ilvl w:val="0"/>
                <w:numId w:val="23"/>
              </w:numPr>
              <w:rPr>
                <w:color w:val="auto"/>
              </w:rPr>
            </w:pPr>
            <w:r>
              <w:rPr>
                <w:color w:val="auto"/>
              </w:rPr>
              <w:t xml:space="preserve">Operating a successful coaching diary with monthly lessons as well as </w:t>
            </w:r>
            <w:r w:rsidR="00345B03">
              <w:rPr>
                <w:color w:val="auto"/>
              </w:rPr>
              <w:t>junior group sessions weekly.</w:t>
            </w:r>
          </w:p>
          <w:p w14:paraId="241DD908" w14:textId="4DEE20FA" w:rsidR="005F7F37" w:rsidRDefault="005F7F37" w:rsidP="005F7F37">
            <w:pPr>
              <w:pStyle w:val="ListParagraph"/>
              <w:numPr>
                <w:ilvl w:val="0"/>
                <w:numId w:val="23"/>
              </w:numPr>
              <w:rPr>
                <w:color w:val="auto"/>
              </w:rPr>
            </w:pPr>
            <w:r w:rsidRPr="005F7F37">
              <w:rPr>
                <w:color w:val="auto"/>
              </w:rPr>
              <w:t>Provided outstanding customer support by maintaining helpful, atten</w:t>
            </w:r>
            <w:r w:rsidR="00345B03">
              <w:rPr>
                <w:color w:val="auto"/>
              </w:rPr>
              <w:t>tive, proactive and efficient methods.</w:t>
            </w:r>
          </w:p>
          <w:p w14:paraId="6447AD7D" w14:textId="77777777" w:rsidR="006F2FBA" w:rsidRPr="006F2FBA" w:rsidRDefault="006F2FBA" w:rsidP="006F2FBA">
            <w:pPr>
              <w:pStyle w:val="ListParagraph"/>
              <w:numPr>
                <w:ilvl w:val="0"/>
                <w:numId w:val="23"/>
              </w:numPr>
              <w:rPr>
                <w:color w:val="auto"/>
              </w:rPr>
            </w:pPr>
            <w:r w:rsidRPr="006F2FBA">
              <w:rPr>
                <w:color w:val="auto"/>
              </w:rPr>
              <w:lastRenderedPageBreak/>
              <w:t xml:space="preserve">Organizing themed events to help introduce interest and potentially attract new members to the club. </w:t>
            </w:r>
          </w:p>
          <w:p w14:paraId="00F370F0" w14:textId="6C377B4E" w:rsidR="006F2FBA" w:rsidRPr="006F2FBA" w:rsidRDefault="00345B03" w:rsidP="006F2FBA">
            <w:pPr>
              <w:pStyle w:val="ListParagraph"/>
              <w:numPr>
                <w:ilvl w:val="0"/>
                <w:numId w:val="23"/>
              </w:numPr>
              <w:rPr>
                <w:color w:val="auto"/>
              </w:rPr>
            </w:pPr>
            <w:r>
              <w:rPr>
                <w:color w:val="auto"/>
              </w:rPr>
              <w:t xml:space="preserve">General </w:t>
            </w:r>
            <w:proofErr w:type="gramStart"/>
            <w:r>
              <w:rPr>
                <w:color w:val="auto"/>
              </w:rPr>
              <w:t>day to day</w:t>
            </w:r>
            <w:proofErr w:type="gramEnd"/>
            <w:r>
              <w:rPr>
                <w:color w:val="auto"/>
              </w:rPr>
              <w:t xml:space="preserve"> membership admin for over </w:t>
            </w:r>
            <w:r w:rsidR="006F2FBA" w:rsidRPr="006F2FBA">
              <w:rPr>
                <w:color w:val="auto"/>
              </w:rPr>
              <w:t xml:space="preserve">500 </w:t>
            </w:r>
            <w:r>
              <w:rPr>
                <w:color w:val="auto"/>
              </w:rPr>
              <w:t xml:space="preserve">full </w:t>
            </w:r>
            <w:r w:rsidR="006F2FBA" w:rsidRPr="006F2FBA">
              <w:rPr>
                <w:color w:val="auto"/>
              </w:rPr>
              <w:t>members</w:t>
            </w:r>
            <w:r>
              <w:rPr>
                <w:color w:val="auto"/>
              </w:rPr>
              <w:t>.</w:t>
            </w:r>
            <w:r w:rsidR="006F2FBA" w:rsidRPr="006F2FBA">
              <w:rPr>
                <w:color w:val="auto"/>
              </w:rPr>
              <w:t xml:space="preserve"> </w:t>
            </w:r>
          </w:p>
          <w:p w14:paraId="3D4ECF57" w14:textId="22C219C4" w:rsidR="006F2FBA" w:rsidRPr="005F7F37" w:rsidRDefault="006F2FBA" w:rsidP="005F7F37">
            <w:pPr>
              <w:pStyle w:val="ListParagraph"/>
              <w:numPr>
                <w:ilvl w:val="0"/>
                <w:numId w:val="23"/>
              </w:numPr>
              <w:rPr>
                <w:color w:val="auto"/>
              </w:rPr>
            </w:pPr>
            <w:r>
              <w:rPr>
                <w:color w:val="auto"/>
              </w:rPr>
              <w:t xml:space="preserve">Working alongside various charities and </w:t>
            </w:r>
            <w:r w:rsidR="00345B03">
              <w:rPr>
                <w:color w:val="auto"/>
              </w:rPr>
              <w:t xml:space="preserve">companies to coordinate </w:t>
            </w:r>
            <w:r w:rsidR="00CA33A5">
              <w:rPr>
                <w:color w:val="auto"/>
              </w:rPr>
              <w:t xml:space="preserve">and manage operations to result in a </w:t>
            </w:r>
            <w:r w:rsidR="00345B03">
              <w:rPr>
                <w:color w:val="auto"/>
              </w:rPr>
              <w:t xml:space="preserve">successful </w:t>
            </w:r>
            <w:r w:rsidR="00CA33A5">
              <w:rPr>
                <w:color w:val="auto"/>
              </w:rPr>
              <w:t>golf day for both parties</w:t>
            </w:r>
            <w:r w:rsidR="00345B03">
              <w:rPr>
                <w:color w:val="auto"/>
              </w:rPr>
              <w:t>.</w:t>
            </w:r>
          </w:p>
          <w:p w14:paraId="7B35B7FD" w14:textId="0418E348" w:rsidR="0061018A" w:rsidRPr="006F2FBA" w:rsidRDefault="00E66F5E" w:rsidP="006F2FBA">
            <w:pPr>
              <w:pStyle w:val="ListParagraph"/>
              <w:numPr>
                <w:ilvl w:val="0"/>
                <w:numId w:val="23"/>
              </w:numPr>
              <w:rPr>
                <w:color w:val="auto"/>
              </w:rPr>
            </w:pPr>
            <w:r>
              <w:rPr>
                <w:color w:val="auto"/>
              </w:rPr>
              <w:t xml:space="preserve">Monthly performance reports including shop sales and membership numbers. </w:t>
            </w:r>
            <w:r w:rsidR="0061018A" w:rsidRPr="006F2FBA">
              <w:rPr>
                <w:color w:val="auto"/>
              </w:rPr>
              <w:t xml:space="preserve"> </w:t>
            </w:r>
          </w:p>
          <w:p w14:paraId="21E423D2" w14:textId="55F73771" w:rsidR="005964BA" w:rsidRDefault="006F2FBA" w:rsidP="005964BA">
            <w:pPr>
              <w:pStyle w:val="ListParagraph"/>
              <w:numPr>
                <w:ilvl w:val="0"/>
                <w:numId w:val="23"/>
              </w:numPr>
              <w:rPr>
                <w:color w:val="auto"/>
              </w:rPr>
            </w:pPr>
            <w:r>
              <w:rPr>
                <w:color w:val="auto"/>
              </w:rPr>
              <w:t>Organizing</w:t>
            </w:r>
            <w:r w:rsidR="005964BA">
              <w:rPr>
                <w:color w:val="auto"/>
              </w:rPr>
              <w:t xml:space="preserve"> member</w:t>
            </w:r>
            <w:r w:rsidR="005964BA" w:rsidRPr="005964BA">
              <w:rPr>
                <w:color w:val="auto"/>
              </w:rPr>
              <w:t xml:space="preserve"> nights and other special events to promote </w:t>
            </w:r>
            <w:r>
              <w:rPr>
                <w:color w:val="auto"/>
              </w:rPr>
              <w:t>relationship building and club growth.</w:t>
            </w:r>
          </w:p>
          <w:p w14:paraId="0E15C780" w14:textId="12072650" w:rsidR="005F7F37" w:rsidRPr="005964BA" w:rsidRDefault="00BD3F94" w:rsidP="005964BA">
            <w:pPr>
              <w:pStyle w:val="ListParagraph"/>
              <w:numPr>
                <w:ilvl w:val="0"/>
                <w:numId w:val="23"/>
              </w:numPr>
              <w:rPr>
                <w:color w:val="auto"/>
              </w:rPr>
            </w:pPr>
            <w:r>
              <w:rPr>
                <w:color w:val="auto"/>
              </w:rPr>
              <w:t>Introduce</w:t>
            </w:r>
            <w:r w:rsidR="005F7F37" w:rsidRPr="005F7F37">
              <w:rPr>
                <w:color w:val="auto"/>
              </w:rPr>
              <w:t xml:space="preserve"> club fitting</w:t>
            </w:r>
            <w:r w:rsidR="004E0FE3">
              <w:rPr>
                <w:color w:val="auto"/>
              </w:rPr>
              <w:t xml:space="preserve"> sessions with full kit supplied by our chosen supplier of Srixon</w:t>
            </w:r>
            <w:r>
              <w:rPr>
                <w:color w:val="auto"/>
              </w:rPr>
              <w:t xml:space="preserve"> and TaylorMade, as the only fitter at </w:t>
            </w:r>
            <w:proofErr w:type="spellStart"/>
            <w:r>
              <w:rPr>
                <w:color w:val="auto"/>
              </w:rPr>
              <w:t>Hamptworth</w:t>
            </w:r>
            <w:proofErr w:type="spellEnd"/>
            <w:r>
              <w:rPr>
                <w:color w:val="auto"/>
              </w:rPr>
              <w:t xml:space="preserve"> the introduction of fitting and supplying clubs was my own project from the start.</w:t>
            </w:r>
          </w:p>
          <w:p w14:paraId="670DB8E8" w14:textId="030D6CE6" w:rsidR="005F7F37" w:rsidRDefault="005964BA" w:rsidP="005F7F37">
            <w:pPr>
              <w:pStyle w:val="ListParagraph"/>
              <w:numPr>
                <w:ilvl w:val="0"/>
                <w:numId w:val="23"/>
              </w:numPr>
              <w:rPr>
                <w:color w:val="auto"/>
              </w:rPr>
            </w:pPr>
            <w:r>
              <w:rPr>
                <w:color w:val="auto"/>
              </w:rPr>
              <w:t xml:space="preserve">Developing </w:t>
            </w:r>
            <w:r w:rsidR="005F7F37" w:rsidRPr="005F7F37">
              <w:rPr>
                <w:color w:val="auto"/>
              </w:rPr>
              <w:t>individualized training programs for students based on goals, weaknesses and strengths.</w:t>
            </w:r>
          </w:p>
          <w:p w14:paraId="5B136E6A" w14:textId="132239EF" w:rsidR="00E66F5E" w:rsidRPr="004E0FE3" w:rsidRDefault="00630282" w:rsidP="004E0FE3">
            <w:pPr>
              <w:pStyle w:val="ListParagraph"/>
              <w:numPr>
                <w:ilvl w:val="0"/>
                <w:numId w:val="23"/>
              </w:numPr>
              <w:rPr>
                <w:color w:val="auto"/>
              </w:rPr>
            </w:pPr>
            <w:r>
              <w:rPr>
                <w:color w:val="auto"/>
              </w:rPr>
              <w:t xml:space="preserve">Undertaking </w:t>
            </w:r>
            <w:r w:rsidR="00345B03">
              <w:rPr>
                <w:color w:val="auto"/>
              </w:rPr>
              <w:t xml:space="preserve">extensive club fitting sessions and relaying information back to club fitters. </w:t>
            </w:r>
          </w:p>
          <w:p w14:paraId="004FDE18" w14:textId="77777777" w:rsidR="004E0FE3" w:rsidRPr="00E66F5E" w:rsidRDefault="004E0FE3" w:rsidP="00E66F5E">
            <w:pPr>
              <w:pStyle w:val="ListParagraph"/>
              <w:rPr>
                <w:color w:val="auto"/>
              </w:rPr>
            </w:pPr>
          </w:p>
          <w:p w14:paraId="562D129E" w14:textId="4504BEDE" w:rsidR="00D05467" w:rsidRPr="00E66F5E" w:rsidRDefault="00D05467" w:rsidP="001D0BF1">
            <w:pPr>
              <w:pStyle w:val="Heading3"/>
              <w:contextualSpacing w:val="0"/>
              <w:rPr>
                <w:color w:val="auto"/>
              </w:rPr>
            </w:pPr>
            <w:r w:rsidRPr="00E66F5E">
              <w:rPr>
                <w:color w:val="auto"/>
              </w:rPr>
              <w:t xml:space="preserve">september 2020 – </w:t>
            </w:r>
            <w:r w:rsidR="00E66F5E" w:rsidRPr="00E66F5E">
              <w:rPr>
                <w:color w:val="auto"/>
              </w:rPr>
              <w:t xml:space="preserve">April 2021 </w:t>
            </w:r>
            <w:r w:rsidRPr="00E66F5E">
              <w:rPr>
                <w:color w:val="auto"/>
              </w:rPr>
              <w:t xml:space="preserve"> </w:t>
            </w:r>
          </w:p>
          <w:p w14:paraId="7A4520EA" w14:textId="4703647C" w:rsidR="00D05467" w:rsidRPr="00E66F5E" w:rsidRDefault="00D05467" w:rsidP="001D0BF1">
            <w:pPr>
              <w:pStyle w:val="Heading3"/>
              <w:contextualSpacing w:val="0"/>
              <w:rPr>
                <w:color w:val="auto"/>
              </w:rPr>
            </w:pPr>
            <w:r w:rsidRPr="00E66F5E">
              <w:rPr>
                <w:color w:val="auto"/>
              </w:rPr>
              <w:t xml:space="preserve">universal golf – hedge end golf centre </w:t>
            </w:r>
          </w:p>
          <w:p w14:paraId="6832D624" w14:textId="216804E4" w:rsidR="00D05467" w:rsidRPr="00E66F5E" w:rsidRDefault="00D05467" w:rsidP="001D0BF1">
            <w:pPr>
              <w:pStyle w:val="Heading3"/>
              <w:contextualSpacing w:val="0"/>
              <w:rPr>
                <w:color w:val="auto"/>
              </w:rPr>
            </w:pPr>
            <w:r w:rsidRPr="00E66F5E">
              <w:rPr>
                <w:color w:val="auto"/>
              </w:rPr>
              <w:t xml:space="preserve">FITTING ASSISTANT </w:t>
            </w:r>
          </w:p>
          <w:p w14:paraId="1A1C466B" w14:textId="7E79C232" w:rsidR="00193351" w:rsidRPr="00E66F5E" w:rsidRDefault="00D05467" w:rsidP="00D05467">
            <w:pPr>
              <w:rPr>
                <w:color w:val="auto"/>
              </w:rPr>
            </w:pPr>
            <w:r w:rsidRPr="00E66F5E">
              <w:rPr>
                <w:color w:val="auto"/>
              </w:rPr>
              <w:t xml:space="preserve">My daily duties at universal golf include: </w:t>
            </w:r>
          </w:p>
          <w:p w14:paraId="7AFFE694" w14:textId="14FFDBCB" w:rsidR="00193351" w:rsidRPr="00193351" w:rsidRDefault="003D0E54" w:rsidP="00193351">
            <w:pPr>
              <w:pStyle w:val="ListParagraph"/>
              <w:numPr>
                <w:ilvl w:val="0"/>
                <w:numId w:val="22"/>
              </w:numPr>
              <w:rPr>
                <w:color w:val="auto"/>
              </w:rPr>
            </w:pPr>
            <w:r>
              <w:rPr>
                <w:color w:val="auto"/>
              </w:rPr>
              <w:t xml:space="preserve">Managing the workshop diary in the most efficient way possible to meet both customer standards and supplier abilities. This Diary is essential for allowing stock to be matched with upcoming order requirements, ensuring all deadlines are met. </w:t>
            </w:r>
          </w:p>
          <w:p w14:paraId="6C87B360" w14:textId="29D8B9E6" w:rsidR="00193351" w:rsidRDefault="003D0E54" w:rsidP="00D05467">
            <w:pPr>
              <w:pStyle w:val="ListParagraph"/>
              <w:numPr>
                <w:ilvl w:val="0"/>
                <w:numId w:val="22"/>
              </w:numPr>
              <w:rPr>
                <w:color w:val="auto"/>
              </w:rPr>
            </w:pPr>
            <w:r>
              <w:rPr>
                <w:color w:val="auto"/>
              </w:rPr>
              <w:t>To ensure workshop is well stocked as well as tidy and clean to allow a safe working environment throughout the day.</w:t>
            </w:r>
          </w:p>
          <w:p w14:paraId="2738AC6D" w14:textId="1B2EDA34" w:rsidR="00D05467" w:rsidRPr="00E66F5E" w:rsidRDefault="00787013" w:rsidP="00D05467">
            <w:pPr>
              <w:pStyle w:val="ListParagraph"/>
              <w:numPr>
                <w:ilvl w:val="0"/>
                <w:numId w:val="22"/>
              </w:numPr>
              <w:rPr>
                <w:color w:val="auto"/>
              </w:rPr>
            </w:pPr>
            <w:r>
              <w:rPr>
                <w:color w:val="auto"/>
              </w:rPr>
              <w:t>Receiving and building</w:t>
            </w:r>
            <w:r w:rsidR="00D05467" w:rsidRPr="00E66F5E">
              <w:rPr>
                <w:color w:val="auto"/>
              </w:rPr>
              <w:t xml:space="preserve"> all orders </w:t>
            </w:r>
            <w:r>
              <w:rPr>
                <w:color w:val="auto"/>
              </w:rPr>
              <w:t xml:space="preserve">as per the fitting </w:t>
            </w:r>
            <w:r w:rsidR="00D05467" w:rsidRPr="00E66F5E">
              <w:rPr>
                <w:color w:val="auto"/>
              </w:rPr>
              <w:t>specifications</w:t>
            </w:r>
            <w:r w:rsidR="00193351">
              <w:rPr>
                <w:color w:val="auto"/>
              </w:rPr>
              <w:t xml:space="preserve"> noted.</w:t>
            </w:r>
          </w:p>
          <w:p w14:paraId="34202693" w14:textId="46243145" w:rsidR="00193351" w:rsidRDefault="00193351" w:rsidP="00D05467">
            <w:pPr>
              <w:pStyle w:val="ListParagraph"/>
              <w:numPr>
                <w:ilvl w:val="0"/>
                <w:numId w:val="22"/>
              </w:numPr>
              <w:rPr>
                <w:color w:val="auto"/>
              </w:rPr>
            </w:pPr>
            <w:r>
              <w:rPr>
                <w:color w:val="auto"/>
              </w:rPr>
              <w:t xml:space="preserve">Organizing all collections and deliveries of fitted clubs in and out of the workshop and maintaining an efficient system of storage and </w:t>
            </w:r>
          </w:p>
          <w:p w14:paraId="7F333872" w14:textId="32F11710" w:rsidR="00DF34FE" w:rsidRPr="00DF34FE" w:rsidRDefault="00DF34FE" w:rsidP="00DF34FE">
            <w:pPr>
              <w:pStyle w:val="ListParagraph"/>
              <w:numPr>
                <w:ilvl w:val="0"/>
                <w:numId w:val="22"/>
              </w:numPr>
              <w:rPr>
                <w:color w:val="auto"/>
              </w:rPr>
            </w:pPr>
            <w:r>
              <w:rPr>
                <w:color w:val="auto"/>
              </w:rPr>
              <w:t>Overseeing a separate</w:t>
            </w:r>
            <w:r w:rsidRPr="00DF34FE">
              <w:rPr>
                <w:color w:val="auto"/>
              </w:rPr>
              <w:t xml:space="preserve"> re-grip and repair </w:t>
            </w:r>
            <w:r>
              <w:rPr>
                <w:color w:val="auto"/>
              </w:rPr>
              <w:t xml:space="preserve">side of the </w:t>
            </w:r>
            <w:r w:rsidRPr="00DF34FE">
              <w:rPr>
                <w:color w:val="auto"/>
              </w:rPr>
              <w:t>business.</w:t>
            </w:r>
            <w:r>
              <w:rPr>
                <w:color w:val="auto"/>
              </w:rPr>
              <w:t xml:space="preserve"> This would include everything from loft and lies, club head repairs, grip application amongst other bits.</w:t>
            </w:r>
          </w:p>
          <w:p w14:paraId="1AE4ACA7" w14:textId="3A5D45C4" w:rsidR="00D05467" w:rsidRPr="00E66F5E" w:rsidRDefault="00D05467" w:rsidP="00D05467">
            <w:pPr>
              <w:pStyle w:val="ListParagraph"/>
              <w:numPr>
                <w:ilvl w:val="0"/>
                <w:numId w:val="22"/>
              </w:numPr>
              <w:rPr>
                <w:color w:val="auto"/>
              </w:rPr>
            </w:pPr>
            <w:r w:rsidRPr="00E66F5E">
              <w:rPr>
                <w:color w:val="auto"/>
              </w:rPr>
              <w:t xml:space="preserve">Completing yardage sessions </w:t>
            </w:r>
            <w:r w:rsidR="00A76077">
              <w:rPr>
                <w:color w:val="auto"/>
              </w:rPr>
              <w:t>out on the range with potential new customers.</w:t>
            </w:r>
            <w:r w:rsidRPr="00E66F5E">
              <w:rPr>
                <w:color w:val="auto"/>
              </w:rPr>
              <w:t xml:space="preserve"> </w:t>
            </w:r>
          </w:p>
          <w:p w14:paraId="5C11CCC4" w14:textId="19228B22" w:rsidR="00D05467" w:rsidRPr="00E66F5E" w:rsidRDefault="00D05467" w:rsidP="00D05467">
            <w:pPr>
              <w:pStyle w:val="ListParagraph"/>
              <w:numPr>
                <w:ilvl w:val="0"/>
                <w:numId w:val="22"/>
              </w:numPr>
              <w:rPr>
                <w:color w:val="auto"/>
              </w:rPr>
            </w:pPr>
            <w:r w:rsidRPr="00E66F5E">
              <w:rPr>
                <w:color w:val="auto"/>
              </w:rPr>
              <w:t xml:space="preserve">Keeping track of stock in the workshop </w:t>
            </w:r>
          </w:p>
          <w:p w14:paraId="1203E415" w14:textId="77777777" w:rsidR="00952E64" w:rsidRPr="00E66F5E" w:rsidRDefault="00952E64" w:rsidP="001D0BF1">
            <w:pPr>
              <w:pStyle w:val="Heading3"/>
              <w:contextualSpacing w:val="0"/>
              <w:rPr>
                <w:color w:val="auto"/>
              </w:rPr>
            </w:pPr>
          </w:p>
          <w:p w14:paraId="3A51C6A8" w14:textId="3A7B5305" w:rsidR="00E96071" w:rsidRPr="00E66F5E" w:rsidRDefault="00E96071" w:rsidP="001D0BF1">
            <w:pPr>
              <w:pStyle w:val="Heading3"/>
              <w:contextualSpacing w:val="0"/>
              <w:rPr>
                <w:color w:val="auto"/>
              </w:rPr>
            </w:pPr>
            <w:r w:rsidRPr="00E66F5E">
              <w:rPr>
                <w:color w:val="auto"/>
              </w:rPr>
              <w:t xml:space="preserve">November 2018 – </w:t>
            </w:r>
            <w:r w:rsidR="00D05467" w:rsidRPr="00E66F5E">
              <w:rPr>
                <w:color w:val="auto"/>
              </w:rPr>
              <w:t>september 2020</w:t>
            </w:r>
          </w:p>
          <w:p w14:paraId="6E3EEA61" w14:textId="77777777" w:rsidR="00E96071" w:rsidRPr="00E66F5E" w:rsidRDefault="00E96071" w:rsidP="001D0BF1">
            <w:pPr>
              <w:pStyle w:val="Heading3"/>
              <w:contextualSpacing w:val="0"/>
              <w:rPr>
                <w:color w:val="auto"/>
              </w:rPr>
            </w:pPr>
            <w:r w:rsidRPr="00E66F5E">
              <w:rPr>
                <w:color w:val="auto"/>
              </w:rPr>
              <w:t>Electrical Estimator, DPP Ltd</w:t>
            </w:r>
          </w:p>
          <w:p w14:paraId="7EB272C9" w14:textId="78E3BC04" w:rsidR="00E96071" w:rsidRPr="00E66F5E" w:rsidRDefault="00E96071" w:rsidP="00E96071">
            <w:pPr>
              <w:rPr>
                <w:color w:val="auto"/>
              </w:rPr>
            </w:pPr>
            <w:r w:rsidRPr="00E66F5E">
              <w:rPr>
                <w:color w:val="auto"/>
              </w:rPr>
              <w:t xml:space="preserve">My role as an estimator is to calculate all maintenance tasks for a range of clients across the country. </w:t>
            </w:r>
            <w:r w:rsidR="009E4EC5" w:rsidRPr="00E66F5E">
              <w:rPr>
                <w:color w:val="auto"/>
              </w:rPr>
              <w:t>Day-to-day</w:t>
            </w:r>
            <w:r w:rsidRPr="00E66F5E">
              <w:rPr>
                <w:color w:val="auto"/>
              </w:rPr>
              <w:t xml:space="preserve"> activities </w:t>
            </w:r>
            <w:proofErr w:type="gramStart"/>
            <w:r w:rsidRPr="00E66F5E">
              <w:rPr>
                <w:color w:val="auto"/>
              </w:rPr>
              <w:t>include;</w:t>
            </w:r>
            <w:proofErr w:type="gramEnd"/>
          </w:p>
          <w:p w14:paraId="1EEA8A6C" w14:textId="77777777" w:rsidR="00E96071" w:rsidRPr="00E66F5E" w:rsidRDefault="00E96071" w:rsidP="00E96071">
            <w:pPr>
              <w:pStyle w:val="ListParagraph"/>
              <w:numPr>
                <w:ilvl w:val="0"/>
                <w:numId w:val="21"/>
              </w:numPr>
              <w:rPr>
                <w:color w:val="auto"/>
              </w:rPr>
            </w:pPr>
            <w:r w:rsidRPr="00E66F5E">
              <w:rPr>
                <w:color w:val="auto"/>
              </w:rPr>
              <w:t xml:space="preserve">Communicating with clients to arrange </w:t>
            </w:r>
            <w:r w:rsidR="00952E64" w:rsidRPr="00E66F5E">
              <w:rPr>
                <w:color w:val="auto"/>
              </w:rPr>
              <w:t>job completion of maintenance tasks.</w:t>
            </w:r>
          </w:p>
          <w:p w14:paraId="26CD1F63" w14:textId="77777777" w:rsidR="00952E64" w:rsidRPr="00E66F5E" w:rsidRDefault="00952E64" w:rsidP="00E96071">
            <w:pPr>
              <w:pStyle w:val="ListParagraph"/>
              <w:numPr>
                <w:ilvl w:val="0"/>
                <w:numId w:val="21"/>
              </w:numPr>
              <w:rPr>
                <w:color w:val="auto"/>
              </w:rPr>
            </w:pPr>
            <w:r w:rsidRPr="00E66F5E">
              <w:rPr>
                <w:color w:val="auto"/>
              </w:rPr>
              <w:t xml:space="preserve">Completing and returning quotes in the given timescale. </w:t>
            </w:r>
          </w:p>
          <w:p w14:paraId="2639DDC0" w14:textId="77777777" w:rsidR="00952E64" w:rsidRPr="00E66F5E" w:rsidRDefault="00952E64" w:rsidP="00E96071">
            <w:pPr>
              <w:pStyle w:val="ListParagraph"/>
              <w:numPr>
                <w:ilvl w:val="0"/>
                <w:numId w:val="21"/>
              </w:numPr>
              <w:rPr>
                <w:color w:val="auto"/>
              </w:rPr>
            </w:pPr>
            <w:proofErr w:type="spellStart"/>
            <w:r w:rsidRPr="00E66F5E">
              <w:rPr>
                <w:color w:val="auto"/>
              </w:rPr>
              <w:t>Oraginsing</w:t>
            </w:r>
            <w:proofErr w:type="spellEnd"/>
            <w:r w:rsidRPr="00E66F5E">
              <w:rPr>
                <w:color w:val="auto"/>
              </w:rPr>
              <w:t xml:space="preserve"> engineers to minimize down time between jobs </w:t>
            </w:r>
          </w:p>
          <w:p w14:paraId="14FCDEDA" w14:textId="1173E59D" w:rsidR="00952E64" w:rsidRDefault="00952E64" w:rsidP="00E96071">
            <w:pPr>
              <w:pStyle w:val="ListParagraph"/>
              <w:numPr>
                <w:ilvl w:val="0"/>
                <w:numId w:val="21"/>
              </w:numPr>
              <w:rPr>
                <w:color w:val="auto"/>
              </w:rPr>
            </w:pPr>
            <w:r w:rsidRPr="00E66F5E">
              <w:rPr>
                <w:color w:val="auto"/>
              </w:rPr>
              <w:t xml:space="preserve">Regularly supervise the </w:t>
            </w:r>
            <w:r w:rsidR="009E4EC5" w:rsidRPr="00E66F5E">
              <w:rPr>
                <w:color w:val="auto"/>
              </w:rPr>
              <w:t>on-call</w:t>
            </w:r>
            <w:r w:rsidRPr="00E66F5E">
              <w:rPr>
                <w:color w:val="auto"/>
              </w:rPr>
              <w:t xml:space="preserve"> engineers for </w:t>
            </w:r>
            <w:proofErr w:type="gramStart"/>
            <w:r w:rsidRPr="00E66F5E">
              <w:rPr>
                <w:color w:val="auto"/>
              </w:rPr>
              <w:t>around the clock</w:t>
            </w:r>
            <w:proofErr w:type="gramEnd"/>
            <w:r w:rsidRPr="00E66F5E">
              <w:rPr>
                <w:color w:val="auto"/>
              </w:rPr>
              <w:t xml:space="preserve"> assistance</w:t>
            </w:r>
          </w:p>
          <w:p w14:paraId="676ADA05" w14:textId="464AEF0F" w:rsidR="006651AF" w:rsidRDefault="006651AF" w:rsidP="00E96071">
            <w:pPr>
              <w:pStyle w:val="ListParagraph"/>
              <w:numPr>
                <w:ilvl w:val="0"/>
                <w:numId w:val="21"/>
              </w:numPr>
              <w:rPr>
                <w:color w:val="auto"/>
              </w:rPr>
            </w:pPr>
            <w:r>
              <w:rPr>
                <w:color w:val="auto"/>
              </w:rPr>
              <w:t xml:space="preserve">Liasing with other trade groups to organize </w:t>
            </w:r>
            <w:r w:rsidR="00FF7566">
              <w:rPr>
                <w:color w:val="auto"/>
              </w:rPr>
              <w:t xml:space="preserve">projects from start to finish </w:t>
            </w:r>
          </w:p>
          <w:p w14:paraId="0383EE2F" w14:textId="58835992" w:rsidR="00FF7566" w:rsidRPr="00E66F5E" w:rsidRDefault="00FF7566" w:rsidP="00E96071">
            <w:pPr>
              <w:pStyle w:val="ListParagraph"/>
              <w:numPr>
                <w:ilvl w:val="0"/>
                <w:numId w:val="21"/>
              </w:numPr>
              <w:rPr>
                <w:color w:val="auto"/>
              </w:rPr>
            </w:pPr>
            <w:r>
              <w:rPr>
                <w:color w:val="auto"/>
              </w:rPr>
              <w:t xml:space="preserve">Maintain relationships with clients and engineers </w:t>
            </w:r>
          </w:p>
          <w:p w14:paraId="43FE0B57" w14:textId="77777777" w:rsidR="00E96071" w:rsidRPr="00E66F5E" w:rsidRDefault="00E96071" w:rsidP="001D0BF1">
            <w:pPr>
              <w:pStyle w:val="Heading3"/>
              <w:contextualSpacing w:val="0"/>
              <w:rPr>
                <w:color w:val="auto"/>
              </w:rPr>
            </w:pPr>
          </w:p>
          <w:p w14:paraId="0405E0A6" w14:textId="77777777" w:rsidR="001D0BF1" w:rsidRPr="00E66F5E" w:rsidRDefault="00EB22BB" w:rsidP="001D0BF1">
            <w:pPr>
              <w:pStyle w:val="Heading3"/>
              <w:contextualSpacing w:val="0"/>
              <w:rPr>
                <w:color w:val="auto"/>
              </w:rPr>
            </w:pPr>
            <w:r w:rsidRPr="00E66F5E">
              <w:rPr>
                <w:color w:val="auto"/>
              </w:rPr>
              <w:t>August 2012</w:t>
            </w:r>
            <w:r w:rsidR="001D0BF1" w:rsidRPr="00E66F5E">
              <w:rPr>
                <w:color w:val="auto"/>
              </w:rPr>
              <w:t xml:space="preserve"> – </w:t>
            </w:r>
            <w:r w:rsidR="00E96071" w:rsidRPr="00E66F5E">
              <w:rPr>
                <w:color w:val="auto"/>
              </w:rPr>
              <w:t>November 2018</w:t>
            </w:r>
          </w:p>
          <w:p w14:paraId="70880430" w14:textId="77777777" w:rsidR="001D0BF1" w:rsidRPr="00E66F5E" w:rsidRDefault="00EB22BB" w:rsidP="00592B4E">
            <w:pPr>
              <w:pStyle w:val="Heading3"/>
              <w:rPr>
                <w:color w:val="auto"/>
              </w:rPr>
            </w:pPr>
            <w:r w:rsidRPr="00E66F5E">
              <w:rPr>
                <w:color w:val="auto"/>
              </w:rPr>
              <w:t>electrician</w:t>
            </w:r>
            <w:r w:rsidR="001D0BF1" w:rsidRPr="00E66F5E">
              <w:rPr>
                <w:color w:val="auto"/>
              </w:rPr>
              <w:t xml:space="preserve">, </w:t>
            </w:r>
            <w:r w:rsidRPr="00E66F5E">
              <w:rPr>
                <w:rStyle w:val="SubtleReference"/>
                <w:color w:val="auto"/>
              </w:rPr>
              <w:t>southern health nhs</w:t>
            </w:r>
          </w:p>
          <w:p w14:paraId="2D159502" w14:textId="77777777" w:rsidR="001E3120" w:rsidRPr="00E66F5E" w:rsidRDefault="00EB22BB" w:rsidP="00EB22BB">
            <w:pPr>
              <w:contextualSpacing w:val="0"/>
              <w:rPr>
                <w:color w:val="auto"/>
              </w:rPr>
            </w:pPr>
            <w:r w:rsidRPr="00E66F5E">
              <w:rPr>
                <w:color w:val="auto"/>
              </w:rPr>
              <w:t xml:space="preserve">My role as a maintenance electrician was to carry out all </w:t>
            </w:r>
            <w:proofErr w:type="gramStart"/>
            <w:r w:rsidRPr="00E66F5E">
              <w:rPr>
                <w:color w:val="auto"/>
              </w:rPr>
              <w:t>pre planned</w:t>
            </w:r>
            <w:proofErr w:type="gramEnd"/>
            <w:r w:rsidRPr="00E66F5E">
              <w:rPr>
                <w:color w:val="auto"/>
              </w:rPr>
              <w:t xml:space="preserve"> and reactive maintenance to all NHS owned bui</w:t>
            </w:r>
            <w:r w:rsidR="006C00F4" w:rsidRPr="00E66F5E">
              <w:rPr>
                <w:color w:val="auto"/>
              </w:rPr>
              <w:t xml:space="preserve">ldings in the south region area, </w:t>
            </w:r>
            <w:proofErr w:type="gramStart"/>
            <w:r w:rsidR="006C00F4" w:rsidRPr="00E66F5E">
              <w:rPr>
                <w:color w:val="auto"/>
              </w:rPr>
              <w:t>day to day</w:t>
            </w:r>
            <w:proofErr w:type="gramEnd"/>
            <w:r w:rsidR="006C00F4" w:rsidRPr="00E66F5E">
              <w:rPr>
                <w:color w:val="auto"/>
              </w:rPr>
              <w:t xml:space="preserve"> activities included:</w:t>
            </w:r>
          </w:p>
          <w:p w14:paraId="30023309" w14:textId="77777777" w:rsidR="006C00F4" w:rsidRPr="00E66F5E" w:rsidRDefault="006C00F4" w:rsidP="006C00F4">
            <w:pPr>
              <w:pStyle w:val="ListParagraph"/>
              <w:numPr>
                <w:ilvl w:val="0"/>
                <w:numId w:val="14"/>
              </w:numPr>
              <w:rPr>
                <w:color w:val="auto"/>
              </w:rPr>
            </w:pPr>
            <w:r w:rsidRPr="00E66F5E">
              <w:rPr>
                <w:color w:val="auto"/>
              </w:rPr>
              <w:t xml:space="preserve">Communicating with service users and staff to cause as little disruption as possible </w:t>
            </w:r>
          </w:p>
          <w:p w14:paraId="5F6CBAC8" w14:textId="77777777" w:rsidR="006C00F4" w:rsidRPr="00E66F5E" w:rsidRDefault="004E3E46" w:rsidP="006C00F4">
            <w:pPr>
              <w:pStyle w:val="ListParagraph"/>
              <w:numPr>
                <w:ilvl w:val="0"/>
                <w:numId w:val="14"/>
              </w:numPr>
              <w:rPr>
                <w:color w:val="auto"/>
              </w:rPr>
            </w:pPr>
            <w:r w:rsidRPr="00E66F5E">
              <w:rPr>
                <w:color w:val="auto"/>
              </w:rPr>
              <w:t xml:space="preserve">Keeping all relevant paperwork up to date </w:t>
            </w:r>
          </w:p>
          <w:p w14:paraId="694674AD" w14:textId="77777777" w:rsidR="004E3E46" w:rsidRPr="00E66F5E" w:rsidRDefault="004E3E46" w:rsidP="006C00F4">
            <w:pPr>
              <w:pStyle w:val="ListParagraph"/>
              <w:numPr>
                <w:ilvl w:val="0"/>
                <w:numId w:val="14"/>
              </w:numPr>
              <w:rPr>
                <w:color w:val="auto"/>
              </w:rPr>
            </w:pPr>
            <w:r w:rsidRPr="00E66F5E">
              <w:rPr>
                <w:color w:val="auto"/>
              </w:rPr>
              <w:t xml:space="preserve">Managing small teams to Carry out larger jobs such as building refurbishments </w:t>
            </w:r>
          </w:p>
          <w:p w14:paraId="4EF711E0" w14:textId="77777777" w:rsidR="00FE1061" w:rsidRPr="00E66F5E" w:rsidRDefault="00FE1061" w:rsidP="00C058F0">
            <w:pPr>
              <w:pStyle w:val="ListParagraph"/>
              <w:numPr>
                <w:ilvl w:val="0"/>
                <w:numId w:val="14"/>
              </w:numPr>
              <w:rPr>
                <w:color w:val="auto"/>
              </w:rPr>
            </w:pPr>
            <w:r w:rsidRPr="00E66F5E">
              <w:rPr>
                <w:color w:val="auto"/>
              </w:rPr>
              <w:lastRenderedPageBreak/>
              <w:t xml:space="preserve">Time </w:t>
            </w:r>
            <w:proofErr w:type="gramStart"/>
            <w:r w:rsidRPr="00E66F5E">
              <w:rPr>
                <w:color w:val="auto"/>
              </w:rPr>
              <w:t>keeping</w:t>
            </w:r>
            <w:proofErr w:type="gramEnd"/>
            <w:r w:rsidRPr="00E66F5E">
              <w:rPr>
                <w:color w:val="auto"/>
              </w:rPr>
              <w:t xml:space="preserve"> </w:t>
            </w:r>
            <w:proofErr w:type="gramStart"/>
            <w:r w:rsidRPr="00E66F5E">
              <w:rPr>
                <w:color w:val="auto"/>
              </w:rPr>
              <w:t>to make sure</w:t>
            </w:r>
            <w:proofErr w:type="gramEnd"/>
            <w:r w:rsidRPr="00E66F5E">
              <w:rPr>
                <w:color w:val="auto"/>
              </w:rPr>
              <w:t xml:space="preserve"> all jobs are complete within the given timescale </w:t>
            </w:r>
          </w:p>
          <w:p w14:paraId="77758FF8" w14:textId="77777777" w:rsidR="00FE1061" w:rsidRPr="00E66F5E" w:rsidRDefault="0027123A" w:rsidP="00C058F0">
            <w:pPr>
              <w:pStyle w:val="ListParagraph"/>
              <w:numPr>
                <w:ilvl w:val="0"/>
                <w:numId w:val="14"/>
              </w:numPr>
              <w:rPr>
                <w:color w:val="auto"/>
              </w:rPr>
            </w:pPr>
            <w:r w:rsidRPr="00E66F5E">
              <w:rPr>
                <w:color w:val="auto"/>
              </w:rPr>
              <w:t xml:space="preserve">Recording all jobs on to a computer database </w:t>
            </w:r>
          </w:p>
          <w:p w14:paraId="742115E0" w14:textId="77777777" w:rsidR="0027123A" w:rsidRPr="00E66F5E" w:rsidRDefault="0027123A" w:rsidP="00C058F0">
            <w:pPr>
              <w:pStyle w:val="ListParagraph"/>
              <w:numPr>
                <w:ilvl w:val="0"/>
                <w:numId w:val="14"/>
              </w:numPr>
              <w:rPr>
                <w:color w:val="auto"/>
              </w:rPr>
            </w:pPr>
            <w:r w:rsidRPr="00E66F5E">
              <w:rPr>
                <w:color w:val="auto"/>
              </w:rPr>
              <w:t xml:space="preserve">Completing emergency jobs such as power cut as quickly as possible to keep the service up and running </w:t>
            </w:r>
          </w:p>
          <w:p w14:paraId="34512B16" w14:textId="77777777" w:rsidR="0027123A" w:rsidRPr="00E66F5E" w:rsidRDefault="0027123A" w:rsidP="00C058F0">
            <w:pPr>
              <w:pStyle w:val="ListParagraph"/>
              <w:numPr>
                <w:ilvl w:val="0"/>
                <w:numId w:val="14"/>
              </w:numPr>
              <w:rPr>
                <w:color w:val="auto"/>
              </w:rPr>
            </w:pPr>
            <w:r w:rsidRPr="00E66F5E">
              <w:rPr>
                <w:color w:val="auto"/>
              </w:rPr>
              <w:t xml:space="preserve">Being able to adapt to new challenges such </w:t>
            </w:r>
            <w:proofErr w:type="gramStart"/>
            <w:r w:rsidRPr="00E66F5E">
              <w:rPr>
                <w:color w:val="auto"/>
              </w:rPr>
              <w:t>as;</w:t>
            </w:r>
            <w:proofErr w:type="gramEnd"/>
            <w:r w:rsidRPr="00E66F5E">
              <w:rPr>
                <w:color w:val="auto"/>
              </w:rPr>
              <w:t xml:space="preserve"> working on new updated systems or problems outside of your specified trade </w:t>
            </w:r>
          </w:p>
          <w:p w14:paraId="0FB9EE1C" w14:textId="240C2E3D" w:rsidR="006C00F4" w:rsidRPr="00E66F5E" w:rsidRDefault="0027123A" w:rsidP="00EB22BB">
            <w:pPr>
              <w:pStyle w:val="ListParagraph"/>
              <w:numPr>
                <w:ilvl w:val="0"/>
                <w:numId w:val="14"/>
              </w:numPr>
              <w:rPr>
                <w:color w:val="auto"/>
              </w:rPr>
            </w:pPr>
            <w:r w:rsidRPr="00E66F5E">
              <w:rPr>
                <w:color w:val="auto"/>
              </w:rPr>
              <w:t xml:space="preserve">being an </w:t>
            </w:r>
            <w:r w:rsidR="00E66F5E" w:rsidRPr="00E66F5E">
              <w:rPr>
                <w:color w:val="auto"/>
              </w:rPr>
              <w:t>on-call</w:t>
            </w:r>
            <w:r w:rsidRPr="00E66F5E">
              <w:rPr>
                <w:color w:val="auto"/>
              </w:rPr>
              <w:t xml:space="preserve"> engineer 1 week in 6 required me to have a basic knowledge of all trades and being able to think on my feet to resolve any emergency problems </w:t>
            </w:r>
          </w:p>
        </w:tc>
      </w:tr>
      <w:tr w:rsidR="00E66F5E" w:rsidRPr="00E66F5E" w14:paraId="0E48C689" w14:textId="77777777" w:rsidTr="00F61DF9">
        <w:tc>
          <w:tcPr>
            <w:tcW w:w="9355" w:type="dxa"/>
            <w:tcMar>
              <w:top w:w="216" w:type="dxa"/>
            </w:tcMar>
          </w:tcPr>
          <w:p w14:paraId="5A2D1343" w14:textId="56FC11AA" w:rsidR="00F61DF9" w:rsidRPr="00E66F5E" w:rsidRDefault="00F61DF9" w:rsidP="00E66F5E">
            <w:pPr>
              <w:pStyle w:val="Heading3"/>
              <w:contextualSpacing w:val="0"/>
              <w:rPr>
                <w:color w:val="auto"/>
              </w:rPr>
            </w:pPr>
          </w:p>
        </w:tc>
      </w:tr>
    </w:tbl>
    <w:sdt>
      <w:sdtPr>
        <w:rPr>
          <w:color w:val="auto"/>
        </w:rPr>
        <w:alias w:val="Education:"/>
        <w:tag w:val="Education:"/>
        <w:id w:val="-1908763273"/>
        <w:placeholder>
          <w:docPart w:val="76104D244CA24157BF8F88493BD6EC59"/>
        </w:placeholder>
        <w:temporary/>
        <w:showingPlcHdr/>
      </w:sdtPr>
      <w:sdtEndPr/>
      <w:sdtContent>
        <w:p w14:paraId="18F53D67" w14:textId="77777777" w:rsidR="00DA59AA" w:rsidRPr="00E66F5E" w:rsidRDefault="00DA59AA" w:rsidP="0097790C">
          <w:pPr>
            <w:pStyle w:val="Heading1"/>
            <w:rPr>
              <w:color w:val="auto"/>
            </w:rPr>
          </w:pPr>
          <w:r w:rsidRPr="00E66F5E">
            <w:rPr>
              <w:color w:val="auto"/>
            </w:rPr>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Pr>
      <w:tblGrid>
        <w:gridCol w:w="9290"/>
      </w:tblGrid>
      <w:tr w:rsidR="00E66F5E" w:rsidRPr="00E66F5E" w14:paraId="570538CD" w14:textId="77777777" w:rsidTr="00D66A52">
        <w:tc>
          <w:tcPr>
            <w:tcW w:w="9355" w:type="dxa"/>
          </w:tcPr>
          <w:p w14:paraId="134164C6" w14:textId="77777777" w:rsidR="001D0BF1" w:rsidRPr="00E66F5E" w:rsidRDefault="004E3E46" w:rsidP="001D0BF1">
            <w:pPr>
              <w:pStyle w:val="Heading3"/>
              <w:contextualSpacing w:val="0"/>
              <w:rPr>
                <w:color w:val="auto"/>
              </w:rPr>
            </w:pPr>
            <w:r w:rsidRPr="00E66F5E">
              <w:rPr>
                <w:color w:val="auto"/>
              </w:rPr>
              <w:t>AUGUST 2011</w:t>
            </w:r>
          </w:p>
          <w:p w14:paraId="4EC3B6ED" w14:textId="77777777" w:rsidR="001D0BF1" w:rsidRPr="00E66F5E" w:rsidRDefault="004E3E46" w:rsidP="001D0BF1">
            <w:pPr>
              <w:pStyle w:val="Heading2"/>
              <w:contextualSpacing w:val="0"/>
              <w:rPr>
                <w:color w:val="auto"/>
              </w:rPr>
            </w:pPr>
            <w:r w:rsidRPr="00E66F5E">
              <w:rPr>
                <w:color w:val="auto"/>
              </w:rPr>
              <w:t>GCSE</w:t>
            </w:r>
            <w:r w:rsidR="001D0BF1" w:rsidRPr="00E66F5E">
              <w:rPr>
                <w:color w:val="auto"/>
              </w:rPr>
              <w:t xml:space="preserve">, </w:t>
            </w:r>
            <w:r w:rsidRPr="00E66F5E">
              <w:rPr>
                <w:rStyle w:val="SubtleReference"/>
                <w:color w:val="auto"/>
              </w:rPr>
              <w:t>HARDLEY SCHOOL</w:t>
            </w:r>
          </w:p>
          <w:p w14:paraId="454D8860" w14:textId="77777777" w:rsidR="007538DC" w:rsidRPr="00E66F5E" w:rsidRDefault="004E3E46" w:rsidP="004E3E46">
            <w:pPr>
              <w:pStyle w:val="ListParagraph"/>
              <w:numPr>
                <w:ilvl w:val="0"/>
                <w:numId w:val="15"/>
              </w:numPr>
              <w:rPr>
                <w:color w:val="auto"/>
              </w:rPr>
            </w:pPr>
            <w:r w:rsidRPr="00E66F5E">
              <w:rPr>
                <w:color w:val="auto"/>
              </w:rPr>
              <w:t xml:space="preserve">English B </w:t>
            </w:r>
          </w:p>
          <w:p w14:paraId="4A75A264" w14:textId="77777777" w:rsidR="004E3E46" w:rsidRPr="00E66F5E" w:rsidRDefault="004E3E46" w:rsidP="004E3E46">
            <w:pPr>
              <w:pStyle w:val="ListParagraph"/>
              <w:numPr>
                <w:ilvl w:val="0"/>
                <w:numId w:val="15"/>
              </w:numPr>
              <w:rPr>
                <w:color w:val="auto"/>
              </w:rPr>
            </w:pPr>
            <w:proofErr w:type="spellStart"/>
            <w:r w:rsidRPr="00E66F5E">
              <w:rPr>
                <w:color w:val="auto"/>
              </w:rPr>
              <w:t>Maths</w:t>
            </w:r>
            <w:proofErr w:type="spellEnd"/>
            <w:r w:rsidRPr="00E66F5E">
              <w:rPr>
                <w:color w:val="auto"/>
              </w:rPr>
              <w:t xml:space="preserve"> A</w:t>
            </w:r>
          </w:p>
          <w:p w14:paraId="1DE3B62A" w14:textId="77777777" w:rsidR="004E3E46" w:rsidRPr="00E66F5E" w:rsidRDefault="004E3E46" w:rsidP="004E3E46">
            <w:pPr>
              <w:pStyle w:val="ListParagraph"/>
              <w:numPr>
                <w:ilvl w:val="0"/>
                <w:numId w:val="15"/>
              </w:numPr>
              <w:rPr>
                <w:color w:val="auto"/>
              </w:rPr>
            </w:pPr>
            <w:r w:rsidRPr="00E66F5E">
              <w:rPr>
                <w:color w:val="auto"/>
              </w:rPr>
              <w:t>Engineering A</w:t>
            </w:r>
          </w:p>
          <w:p w14:paraId="43D028F2" w14:textId="77777777" w:rsidR="004E3E46" w:rsidRPr="00E66F5E" w:rsidRDefault="004E3E46" w:rsidP="004E3E46">
            <w:pPr>
              <w:pStyle w:val="ListParagraph"/>
              <w:numPr>
                <w:ilvl w:val="0"/>
                <w:numId w:val="15"/>
              </w:numPr>
              <w:rPr>
                <w:color w:val="auto"/>
              </w:rPr>
            </w:pPr>
            <w:r w:rsidRPr="00E66F5E">
              <w:rPr>
                <w:color w:val="auto"/>
              </w:rPr>
              <w:t xml:space="preserve">Geography A </w:t>
            </w:r>
          </w:p>
          <w:p w14:paraId="23BFB4E4" w14:textId="77777777" w:rsidR="004E3E46" w:rsidRPr="00E66F5E" w:rsidRDefault="004E3E46" w:rsidP="004E3E46">
            <w:pPr>
              <w:pStyle w:val="ListParagraph"/>
              <w:numPr>
                <w:ilvl w:val="0"/>
                <w:numId w:val="15"/>
              </w:numPr>
              <w:rPr>
                <w:color w:val="auto"/>
              </w:rPr>
            </w:pPr>
            <w:r w:rsidRPr="00E66F5E">
              <w:rPr>
                <w:color w:val="auto"/>
              </w:rPr>
              <w:t>German C</w:t>
            </w:r>
          </w:p>
          <w:p w14:paraId="0C8B54AA" w14:textId="77777777" w:rsidR="004E3E46" w:rsidRPr="00E66F5E" w:rsidRDefault="004E3E46" w:rsidP="004E3E46">
            <w:pPr>
              <w:pStyle w:val="ListParagraph"/>
              <w:numPr>
                <w:ilvl w:val="0"/>
                <w:numId w:val="15"/>
              </w:numPr>
              <w:rPr>
                <w:color w:val="auto"/>
              </w:rPr>
            </w:pPr>
            <w:r w:rsidRPr="00E66F5E">
              <w:rPr>
                <w:color w:val="auto"/>
              </w:rPr>
              <w:t xml:space="preserve">ICT C </w:t>
            </w:r>
          </w:p>
          <w:p w14:paraId="583BBC52" w14:textId="77777777" w:rsidR="004E3E46" w:rsidRPr="00E66F5E" w:rsidRDefault="004E3E46" w:rsidP="004E3E46">
            <w:pPr>
              <w:pStyle w:val="ListParagraph"/>
              <w:numPr>
                <w:ilvl w:val="0"/>
                <w:numId w:val="15"/>
              </w:numPr>
              <w:rPr>
                <w:color w:val="auto"/>
              </w:rPr>
            </w:pPr>
            <w:r w:rsidRPr="00E66F5E">
              <w:rPr>
                <w:color w:val="auto"/>
              </w:rPr>
              <w:t xml:space="preserve">Physical Education B </w:t>
            </w:r>
          </w:p>
          <w:p w14:paraId="06B48955" w14:textId="77777777" w:rsidR="004E3E46" w:rsidRPr="00E66F5E" w:rsidRDefault="004E3E46" w:rsidP="004E3E46">
            <w:pPr>
              <w:pStyle w:val="ListParagraph"/>
              <w:numPr>
                <w:ilvl w:val="0"/>
                <w:numId w:val="15"/>
              </w:numPr>
              <w:rPr>
                <w:color w:val="auto"/>
              </w:rPr>
            </w:pPr>
            <w:r w:rsidRPr="00E66F5E">
              <w:rPr>
                <w:color w:val="auto"/>
              </w:rPr>
              <w:t xml:space="preserve">Science B </w:t>
            </w:r>
          </w:p>
        </w:tc>
      </w:tr>
      <w:tr w:rsidR="00E66F5E" w:rsidRPr="00E66F5E" w14:paraId="4402C52E" w14:textId="77777777" w:rsidTr="00F61DF9">
        <w:tc>
          <w:tcPr>
            <w:tcW w:w="9355" w:type="dxa"/>
            <w:tcMar>
              <w:top w:w="216" w:type="dxa"/>
            </w:tcMar>
          </w:tcPr>
          <w:p w14:paraId="7E60EFC7" w14:textId="7CAD3545" w:rsidR="00F61DF9" w:rsidRPr="00E66F5E" w:rsidRDefault="004E3E46" w:rsidP="00F61DF9">
            <w:pPr>
              <w:pStyle w:val="Heading3"/>
              <w:contextualSpacing w:val="0"/>
              <w:rPr>
                <w:color w:val="auto"/>
              </w:rPr>
            </w:pPr>
            <w:r w:rsidRPr="00E66F5E">
              <w:rPr>
                <w:color w:val="auto"/>
              </w:rPr>
              <w:t>august</w:t>
            </w:r>
            <w:r w:rsidR="00F61DF9" w:rsidRPr="00E66F5E">
              <w:rPr>
                <w:color w:val="auto"/>
              </w:rPr>
              <w:t xml:space="preserve"> </w:t>
            </w:r>
            <w:r w:rsidRPr="00E66F5E">
              <w:rPr>
                <w:color w:val="auto"/>
              </w:rPr>
              <w:t>2012</w:t>
            </w:r>
          </w:p>
          <w:p w14:paraId="67DBA74B" w14:textId="77777777" w:rsidR="00F61DF9" w:rsidRPr="00E66F5E" w:rsidRDefault="004E3E46" w:rsidP="00F61DF9">
            <w:pPr>
              <w:pStyle w:val="Heading2"/>
              <w:contextualSpacing w:val="0"/>
              <w:rPr>
                <w:color w:val="auto"/>
              </w:rPr>
            </w:pPr>
            <w:r w:rsidRPr="00E66F5E">
              <w:rPr>
                <w:color w:val="auto"/>
              </w:rPr>
              <w:t>AS LEVEL</w:t>
            </w:r>
            <w:r w:rsidR="00F61DF9" w:rsidRPr="00E66F5E">
              <w:rPr>
                <w:color w:val="auto"/>
              </w:rPr>
              <w:t xml:space="preserve">, </w:t>
            </w:r>
            <w:r w:rsidRPr="00E66F5E">
              <w:rPr>
                <w:rStyle w:val="SubtleReference"/>
                <w:color w:val="auto"/>
              </w:rPr>
              <w:t>HARDLEY SCHOOL SIXTH FORM</w:t>
            </w:r>
          </w:p>
          <w:p w14:paraId="70ADC7C7" w14:textId="77777777" w:rsidR="00F61DF9" w:rsidRPr="00E66F5E" w:rsidRDefault="004E3E46" w:rsidP="004E3E46">
            <w:pPr>
              <w:pStyle w:val="ListParagraph"/>
              <w:numPr>
                <w:ilvl w:val="0"/>
                <w:numId w:val="16"/>
              </w:numPr>
              <w:rPr>
                <w:color w:val="auto"/>
              </w:rPr>
            </w:pPr>
            <w:r w:rsidRPr="00E66F5E">
              <w:rPr>
                <w:color w:val="auto"/>
              </w:rPr>
              <w:lastRenderedPageBreak/>
              <w:t xml:space="preserve">Geography C </w:t>
            </w:r>
          </w:p>
          <w:p w14:paraId="55D60DD6" w14:textId="77777777" w:rsidR="004E3E46" w:rsidRPr="00E66F5E" w:rsidRDefault="004E3E46" w:rsidP="004E3E46">
            <w:pPr>
              <w:pStyle w:val="ListParagraph"/>
              <w:numPr>
                <w:ilvl w:val="0"/>
                <w:numId w:val="16"/>
              </w:numPr>
              <w:rPr>
                <w:color w:val="auto"/>
              </w:rPr>
            </w:pPr>
            <w:r w:rsidRPr="00E66F5E">
              <w:rPr>
                <w:color w:val="auto"/>
              </w:rPr>
              <w:t xml:space="preserve">Biology C </w:t>
            </w:r>
          </w:p>
          <w:p w14:paraId="0FDD9DFE" w14:textId="77777777" w:rsidR="004E3E46" w:rsidRPr="00E66F5E" w:rsidRDefault="004E3E46" w:rsidP="004E3E46">
            <w:pPr>
              <w:pStyle w:val="ListParagraph"/>
              <w:numPr>
                <w:ilvl w:val="0"/>
                <w:numId w:val="16"/>
              </w:numPr>
              <w:rPr>
                <w:color w:val="auto"/>
              </w:rPr>
            </w:pPr>
            <w:r w:rsidRPr="00E66F5E">
              <w:rPr>
                <w:color w:val="auto"/>
              </w:rPr>
              <w:t xml:space="preserve">Physical Education C </w:t>
            </w:r>
          </w:p>
        </w:tc>
      </w:tr>
    </w:tbl>
    <w:sdt>
      <w:sdtPr>
        <w:rPr>
          <w:color w:val="auto"/>
        </w:rPr>
        <w:alias w:val="Skills:"/>
        <w:tag w:val="Skills:"/>
        <w:id w:val="-1392877668"/>
        <w:placeholder>
          <w:docPart w:val="C395541375B14F72856FBEFD58FE99C8"/>
        </w:placeholder>
        <w:temporary/>
        <w:showingPlcHdr/>
      </w:sdtPr>
      <w:sdtEndPr/>
      <w:sdtContent>
        <w:p w14:paraId="3953607C" w14:textId="77777777" w:rsidR="00486277" w:rsidRPr="00E66F5E" w:rsidRDefault="00486277" w:rsidP="00486277">
          <w:pPr>
            <w:pStyle w:val="Heading1"/>
            <w:rPr>
              <w:color w:val="auto"/>
            </w:rPr>
          </w:pPr>
          <w:r w:rsidRPr="00E66F5E">
            <w:rPr>
              <w:color w:val="auto"/>
            </w:rPr>
            <w:t>Skills</w:t>
          </w:r>
        </w:p>
      </w:sdtContent>
    </w:sdt>
    <w:tbl>
      <w:tblPr>
        <w:tblStyle w:val="TableGrid"/>
        <w:tblW w:w="5000" w:type="pct"/>
        <w:tblCellMar>
          <w:left w:w="0" w:type="dxa"/>
          <w:right w:w="0" w:type="dxa"/>
        </w:tblCellMar>
        <w:tblLook w:val="04A0" w:firstRow="1" w:lastRow="0" w:firstColumn="1" w:lastColumn="0" w:noHBand="0" w:noVBand="1"/>
      </w:tblPr>
      <w:tblGrid>
        <w:gridCol w:w="4680"/>
        <w:gridCol w:w="4680"/>
      </w:tblGrid>
      <w:tr w:rsidR="00E66F5E" w:rsidRPr="00E66F5E" w14:paraId="0396A26A" w14:textId="77777777" w:rsidTr="00CF1A49">
        <w:tc>
          <w:tcPr>
            <w:tcW w:w="4675" w:type="dxa"/>
          </w:tcPr>
          <w:p w14:paraId="4EA948AB" w14:textId="77777777" w:rsidR="001E3120" w:rsidRPr="00E66F5E" w:rsidRDefault="005C7071" w:rsidP="006E1507">
            <w:pPr>
              <w:pStyle w:val="ListBullet"/>
              <w:contextualSpacing w:val="0"/>
              <w:rPr>
                <w:color w:val="auto"/>
              </w:rPr>
            </w:pPr>
            <w:r w:rsidRPr="00E66F5E">
              <w:rPr>
                <w:color w:val="auto"/>
              </w:rPr>
              <w:t>Success and results driven</w:t>
            </w:r>
          </w:p>
          <w:p w14:paraId="4F5596DF" w14:textId="77777777" w:rsidR="001F4E6D" w:rsidRPr="00E66F5E" w:rsidRDefault="0027123A" w:rsidP="005C7071">
            <w:pPr>
              <w:pStyle w:val="ListBullet"/>
              <w:contextualSpacing w:val="0"/>
              <w:rPr>
                <w:color w:val="auto"/>
              </w:rPr>
            </w:pPr>
            <w:r w:rsidRPr="00E66F5E">
              <w:rPr>
                <w:color w:val="auto"/>
              </w:rPr>
              <w:t>Good t</w:t>
            </w:r>
            <w:r w:rsidR="005C7071" w:rsidRPr="00E66F5E">
              <w:rPr>
                <w:color w:val="auto"/>
              </w:rPr>
              <w:t>imekeeping</w:t>
            </w:r>
          </w:p>
          <w:p w14:paraId="2189BF2E" w14:textId="77777777" w:rsidR="0027123A" w:rsidRPr="00E66F5E" w:rsidRDefault="0027123A" w:rsidP="005C7071">
            <w:pPr>
              <w:pStyle w:val="ListBullet"/>
              <w:contextualSpacing w:val="0"/>
              <w:rPr>
                <w:color w:val="auto"/>
              </w:rPr>
            </w:pPr>
            <w:r w:rsidRPr="00E66F5E">
              <w:rPr>
                <w:color w:val="auto"/>
              </w:rPr>
              <w:t xml:space="preserve">Positive communication with both clients and colleagues </w:t>
            </w:r>
          </w:p>
          <w:p w14:paraId="1E7FF359" w14:textId="77777777" w:rsidR="0027123A" w:rsidRDefault="0027123A" w:rsidP="005C7071">
            <w:pPr>
              <w:pStyle w:val="ListBullet"/>
              <w:contextualSpacing w:val="0"/>
              <w:rPr>
                <w:color w:val="auto"/>
              </w:rPr>
            </w:pPr>
            <w:r w:rsidRPr="00E66F5E">
              <w:rPr>
                <w:color w:val="auto"/>
              </w:rPr>
              <w:t>Keen to adapt and learn new skills</w:t>
            </w:r>
          </w:p>
          <w:p w14:paraId="736A9CBD" w14:textId="77777777" w:rsidR="009726F2" w:rsidRDefault="009726F2" w:rsidP="005C7071">
            <w:pPr>
              <w:pStyle w:val="ListBullet"/>
              <w:contextualSpacing w:val="0"/>
              <w:rPr>
                <w:color w:val="auto"/>
              </w:rPr>
            </w:pPr>
            <w:r>
              <w:rPr>
                <w:color w:val="auto"/>
              </w:rPr>
              <w:t xml:space="preserve">Very approachable </w:t>
            </w:r>
          </w:p>
          <w:p w14:paraId="3C781D34" w14:textId="11244C4D" w:rsidR="009726F2" w:rsidRPr="00E66F5E" w:rsidRDefault="009726F2" w:rsidP="005C7071">
            <w:pPr>
              <w:pStyle w:val="ListBullet"/>
              <w:contextualSpacing w:val="0"/>
              <w:rPr>
                <w:color w:val="auto"/>
              </w:rPr>
            </w:pPr>
            <w:r>
              <w:rPr>
                <w:color w:val="auto"/>
              </w:rPr>
              <w:t>First aid trained</w:t>
            </w:r>
          </w:p>
        </w:tc>
        <w:tc>
          <w:tcPr>
            <w:tcW w:w="4675" w:type="dxa"/>
            <w:tcMar>
              <w:left w:w="360" w:type="dxa"/>
            </w:tcMar>
          </w:tcPr>
          <w:p w14:paraId="67053765" w14:textId="22508C26" w:rsidR="003A0632" w:rsidRPr="00E66F5E" w:rsidRDefault="0027123A" w:rsidP="006E1507">
            <w:pPr>
              <w:pStyle w:val="ListBullet"/>
              <w:contextualSpacing w:val="0"/>
              <w:rPr>
                <w:color w:val="auto"/>
              </w:rPr>
            </w:pPr>
            <w:r w:rsidRPr="00E66F5E">
              <w:rPr>
                <w:color w:val="auto"/>
              </w:rPr>
              <w:t>Computer literate</w:t>
            </w:r>
            <w:r w:rsidR="009726F2">
              <w:rPr>
                <w:color w:val="auto"/>
              </w:rPr>
              <w:t xml:space="preserve"> across various programs and applications</w:t>
            </w:r>
          </w:p>
          <w:p w14:paraId="4E2AFFEC" w14:textId="77777777" w:rsidR="001E3120" w:rsidRPr="00E66F5E" w:rsidRDefault="005C7071" w:rsidP="006E1507">
            <w:pPr>
              <w:pStyle w:val="ListBullet"/>
              <w:contextualSpacing w:val="0"/>
              <w:rPr>
                <w:color w:val="auto"/>
              </w:rPr>
            </w:pPr>
            <w:r w:rsidRPr="00E66F5E">
              <w:rPr>
                <w:color w:val="auto"/>
              </w:rPr>
              <w:t xml:space="preserve">Working well under pressure </w:t>
            </w:r>
          </w:p>
          <w:p w14:paraId="3967C993" w14:textId="77777777" w:rsidR="001E3120" w:rsidRDefault="0027123A" w:rsidP="005C7071">
            <w:pPr>
              <w:pStyle w:val="ListBullet"/>
              <w:contextualSpacing w:val="0"/>
              <w:rPr>
                <w:color w:val="auto"/>
              </w:rPr>
            </w:pPr>
            <w:r w:rsidRPr="00E66F5E">
              <w:rPr>
                <w:color w:val="auto"/>
              </w:rPr>
              <w:t xml:space="preserve">Great team member as well as being independently efficient </w:t>
            </w:r>
            <w:r w:rsidR="005C7071" w:rsidRPr="00E66F5E">
              <w:rPr>
                <w:color w:val="auto"/>
              </w:rPr>
              <w:t xml:space="preserve"> </w:t>
            </w:r>
          </w:p>
          <w:p w14:paraId="62A8DF98" w14:textId="28C53678" w:rsidR="009726F2" w:rsidRPr="009726F2" w:rsidRDefault="00081346" w:rsidP="009726F2">
            <w:pPr>
              <w:pStyle w:val="ListBullet"/>
              <w:contextualSpacing w:val="0"/>
              <w:rPr>
                <w:color w:val="auto"/>
              </w:rPr>
            </w:pPr>
            <w:r>
              <w:rPr>
                <w:color w:val="auto"/>
              </w:rPr>
              <w:t xml:space="preserve">Advanced </w:t>
            </w:r>
            <w:proofErr w:type="spellStart"/>
            <w:r>
              <w:rPr>
                <w:color w:val="auto"/>
              </w:rPr>
              <w:t>clubfitting</w:t>
            </w:r>
            <w:proofErr w:type="spellEnd"/>
            <w:r>
              <w:rPr>
                <w:color w:val="auto"/>
              </w:rPr>
              <w:t xml:space="preserve"> &amp; art of </w:t>
            </w:r>
            <w:proofErr w:type="spellStart"/>
            <w:r>
              <w:rPr>
                <w:color w:val="auto"/>
              </w:rPr>
              <w:t>clubfitting</w:t>
            </w:r>
            <w:proofErr w:type="spellEnd"/>
            <w:r>
              <w:rPr>
                <w:color w:val="auto"/>
              </w:rPr>
              <w:t xml:space="preserve"> from Diamond Golf Academy </w:t>
            </w:r>
          </w:p>
        </w:tc>
      </w:tr>
    </w:tbl>
    <w:p w14:paraId="2B69448F" w14:textId="78AAE6C8" w:rsidR="001B0AAF" w:rsidRDefault="001B0AAF" w:rsidP="004E0FE3">
      <w:pPr>
        <w:rPr>
          <w:b/>
          <w:color w:val="auto"/>
          <w:sz w:val="32"/>
        </w:rPr>
      </w:pPr>
      <w:r w:rsidRPr="004E0FE3">
        <w:rPr>
          <w:b/>
          <w:color w:val="auto"/>
          <w:sz w:val="32"/>
        </w:rPr>
        <w:t xml:space="preserve"> </w:t>
      </w:r>
    </w:p>
    <w:p w14:paraId="29CFF335" w14:textId="77777777" w:rsidR="00BD3F94" w:rsidRPr="004E0FE3" w:rsidRDefault="00BD3F94" w:rsidP="004E0FE3">
      <w:pPr>
        <w:rPr>
          <w:b/>
          <w:color w:val="auto"/>
          <w:sz w:val="32"/>
        </w:rPr>
      </w:pPr>
    </w:p>
    <w:sectPr w:rsidR="00BD3F94" w:rsidRPr="004E0FE3"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E3FF" w14:textId="77777777" w:rsidR="00E36B29" w:rsidRDefault="00E36B29" w:rsidP="0068194B">
      <w:r>
        <w:separator/>
      </w:r>
    </w:p>
    <w:p w14:paraId="5B7F7617" w14:textId="77777777" w:rsidR="00E36B29" w:rsidRDefault="00E36B29"/>
    <w:p w14:paraId="43E242FF" w14:textId="77777777" w:rsidR="00E36B29" w:rsidRDefault="00E36B29"/>
  </w:endnote>
  <w:endnote w:type="continuationSeparator" w:id="0">
    <w:p w14:paraId="25E781F1" w14:textId="77777777" w:rsidR="00E36B29" w:rsidRDefault="00E36B29" w:rsidP="0068194B">
      <w:r>
        <w:continuationSeparator/>
      </w:r>
    </w:p>
    <w:p w14:paraId="3D70D1B1" w14:textId="77777777" w:rsidR="00E36B29" w:rsidRDefault="00E36B29"/>
    <w:p w14:paraId="2C2956A8" w14:textId="77777777" w:rsidR="00E36B29" w:rsidRDefault="00E36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606279"/>
      <w:docPartObj>
        <w:docPartGallery w:val="Page Numbers (Bottom of Page)"/>
        <w:docPartUnique/>
      </w:docPartObj>
    </w:sdtPr>
    <w:sdtEndPr>
      <w:rPr>
        <w:noProof/>
      </w:rPr>
    </w:sdtEndPr>
    <w:sdtContent>
      <w:p w14:paraId="336EB704" w14:textId="1B6957BC" w:rsidR="002B2958" w:rsidRDefault="001A0585">
        <w:pPr>
          <w:pStyle w:val="Footer"/>
        </w:pPr>
        <w:r>
          <w:fldChar w:fldCharType="begin"/>
        </w:r>
        <w:r w:rsidR="002B2958">
          <w:instrText xml:space="preserve"> PAGE   \* MERGEFORMAT </w:instrText>
        </w:r>
        <w:r>
          <w:fldChar w:fldCharType="separate"/>
        </w:r>
        <w:r w:rsidR="00AA38C8">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828B" w14:textId="77777777" w:rsidR="00E36B29" w:rsidRDefault="00E36B29" w:rsidP="0068194B">
      <w:r>
        <w:separator/>
      </w:r>
    </w:p>
    <w:p w14:paraId="0D92DB27" w14:textId="77777777" w:rsidR="00E36B29" w:rsidRDefault="00E36B29"/>
    <w:p w14:paraId="55EE13AD" w14:textId="77777777" w:rsidR="00E36B29" w:rsidRDefault="00E36B29"/>
  </w:footnote>
  <w:footnote w:type="continuationSeparator" w:id="0">
    <w:p w14:paraId="21F9D198" w14:textId="77777777" w:rsidR="00E36B29" w:rsidRDefault="00E36B29" w:rsidP="0068194B">
      <w:r>
        <w:continuationSeparator/>
      </w:r>
    </w:p>
    <w:p w14:paraId="07EA85F8" w14:textId="77777777" w:rsidR="00E36B29" w:rsidRDefault="00E36B29"/>
    <w:p w14:paraId="4B223517" w14:textId="77777777" w:rsidR="00E36B29" w:rsidRDefault="00E36B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65C5" w14:textId="2A86F21D" w:rsidR="00236D54" w:rsidRPr="004E01EB" w:rsidRDefault="001B0AAF" w:rsidP="005A1B10">
    <w:pPr>
      <w:pStyle w:val="Header"/>
    </w:pPr>
    <w:r>
      <w:rPr>
        <w:noProof/>
        <w:lang w:val="en-GB" w:eastAsia="en-GB"/>
      </w:rPr>
      <mc:AlternateContent>
        <mc:Choice Requires="wps">
          <w:drawing>
            <wp:anchor distT="4294967295" distB="4294967295" distL="114300" distR="114300" simplePos="0" relativeHeight="251657728" behindDoc="1" locked="0" layoutInCell="1" allowOverlap="1" wp14:anchorId="70E05733" wp14:editId="227CD869">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53350" cy="0"/>
              <wp:effectExtent l="0" t="0" r="0" b="0"/>
              <wp:wrapNone/>
              <wp:docPr id="5" name="Straight Connector 5" descr="Header dividing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5335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14:sizeRelV relativeFrom="page">
                <wp14:pctHeight>0</wp14:pctHeight>
              </wp14:sizeRelV>
            </wp:anchor>
          </w:drawing>
        </mc:Choice>
        <mc:Fallback>
          <w:pict>
            <v:line w14:anchorId="5926A9C0" id="Straight Connector 5" o:spid="_x0000_s1026" alt="Header dividing line" style="position:absolute;z-index:-251658752;visibility:visible;mso-wrap-style:square;mso-width-percent:1000;mso-height-percent:0;mso-top-percent:173;mso-wrap-distance-left:9pt;mso-wrap-distance-top:-3e-5mm;mso-wrap-distance-right:9pt;mso-wrap-distance-bottom:-3e-5mm;mso-position-horizontal:center;mso-position-horizontal-relative:page;mso-position-vertical-relative:page;mso-width-percent:1000;mso-height-percent:0;mso-top-percent:173;mso-width-relative:page;mso-height-relative:page" from="0,0" to="61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" strokecolor="#5a5a5a [2109]" strokeweight=".5pt">
              <v:stroke joinstyle="miter"/>
              <o:lock v:ext="edit" shapetype="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4DD40CB"/>
    <w:multiLevelType w:val="hybridMultilevel"/>
    <w:tmpl w:val="B6F08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480600"/>
    <w:multiLevelType w:val="hybridMultilevel"/>
    <w:tmpl w:val="DB90B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4E48EF"/>
    <w:multiLevelType w:val="hybridMultilevel"/>
    <w:tmpl w:val="5956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EB4856"/>
    <w:multiLevelType w:val="hybridMultilevel"/>
    <w:tmpl w:val="B01CC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1B6D6BF3"/>
    <w:multiLevelType w:val="hybridMultilevel"/>
    <w:tmpl w:val="519E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564C5"/>
    <w:multiLevelType w:val="hybridMultilevel"/>
    <w:tmpl w:val="55864CC2"/>
    <w:lvl w:ilvl="0" w:tplc="8D543BB8">
      <w:start w:val="27"/>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F008F9"/>
    <w:multiLevelType w:val="hybridMultilevel"/>
    <w:tmpl w:val="CCCC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01379B8"/>
    <w:multiLevelType w:val="hybridMultilevel"/>
    <w:tmpl w:val="8F8A3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911449"/>
    <w:multiLevelType w:val="hybridMultilevel"/>
    <w:tmpl w:val="E904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155596"/>
    <w:multiLevelType w:val="hybridMultilevel"/>
    <w:tmpl w:val="5274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AB394E"/>
    <w:multiLevelType w:val="hybridMultilevel"/>
    <w:tmpl w:val="6E90E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D33284"/>
    <w:multiLevelType w:val="hybridMultilevel"/>
    <w:tmpl w:val="4C083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001050"/>
    <w:multiLevelType w:val="hybridMultilevel"/>
    <w:tmpl w:val="1324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3B3F3A"/>
    <w:multiLevelType w:val="hybridMultilevel"/>
    <w:tmpl w:val="BF68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0E3687"/>
    <w:multiLevelType w:val="hybridMultilevel"/>
    <w:tmpl w:val="29A8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49757A"/>
    <w:multiLevelType w:val="hybridMultilevel"/>
    <w:tmpl w:val="1E724C8C"/>
    <w:lvl w:ilvl="0" w:tplc="6714C328">
      <w:start w:val="2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1DC2920"/>
    <w:multiLevelType w:val="hybridMultilevel"/>
    <w:tmpl w:val="EC34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873C61"/>
    <w:multiLevelType w:val="hybridMultilevel"/>
    <w:tmpl w:val="4EAA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EE1B25"/>
    <w:multiLevelType w:val="hybridMultilevel"/>
    <w:tmpl w:val="3D1CD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08A5B42"/>
    <w:multiLevelType w:val="hybridMultilevel"/>
    <w:tmpl w:val="66F07F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19C639F"/>
    <w:multiLevelType w:val="hybridMultilevel"/>
    <w:tmpl w:val="6A56CB4E"/>
    <w:lvl w:ilvl="0" w:tplc="6714C328">
      <w:start w:val="2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D3637A"/>
    <w:multiLevelType w:val="hybridMultilevel"/>
    <w:tmpl w:val="11BC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369548">
    <w:abstractNumId w:val="9"/>
  </w:num>
  <w:num w:numId="2" w16cid:durableId="262227644">
    <w:abstractNumId w:val="8"/>
  </w:num>
  <w:num w:numId="3" w16cid:durableId="1071149982">
    <w:abstractNumId w:val="7"/>
  </w:num>
  <w:num w:numId="4" w16cid:durableId="946700191">
    <w:abstractNumId w:val="6"/>
  </w:num>
  <w:num w:numId="5" w16cid:durableId="547961922">
    <w:abstractNumId w:val="14"/>
  </w:num>
  <w:num w:numId="6" w16cid:durableId="540484418">
    <w:abstractNumId w:val="3"/>
  </w:num>
  <w:num w:numId="7" w16cid:durableId="776559364">
    <w:abstractNumId w:val="18"/>
  </w:num>
  <w:num w:numId="8" w16cid:durableId="506749144">
    <w:abstractNumId w:val="2"/>
  </w:num>
  <w:num w:numId="9" w16cid:durableId="1696733421">
    <w:abstractNumId w:val="28"/>
  </w:num>
  <w:num w:numId="10" w16cid:durableId="720785453">
    <w:abstractNumId w:val="5"/>
  </w:num>
  <w:num w:numId="11" w16cid:durableId="133259614">
    <w:abstractNumId w:val="4"/>
  </w:num>
  <w:num w:numId="12" w16cid:durableId="1478838695">
    <w:abstractNumId w:val="1"/>
  </w:num>
  <w:num w:numId="13" w16cid:durableId="1411780041">
    <w:abstractNumId w:val="0"/>
  </w:num>
  <w:num w:numId="14" w16cid:durableId="2006743746">
    <w:abstractNumId w:val="29"/>
  </w:num>
  <w:num w:numId="15" w16cid:durableId="444034983">
    <w:abstractNumId w:val="13"/>
  </w:num>
  <w:num w:numId="16" w16cid:durableId="1443181230">
    <w:abstractNumId w:val="34"/>
  </w:num>
  <w:num w:numId="17" w16cid:durableId="1424182395">
    <w:abstractNumId w:val="16"/>
  </w:num>
  <w:num w:numId="18" w16cid:durableId="715739174">
    <w:abstractNumId w:val="33"/>
  </w:num>
  <w:num w:numId="19" w16cid:durableId="762264058">
    <w:abstractNumId w:val="27"/>
  </w:num>
  <w:num w:numId="20" w16cid:durableId="2039813210">
    <w:abstractNumId w:val="31"/>
  </w:num>
  <w:num w:numId="21" w16cid:durableId="920603549">
    <w:abstractNumId w:val="22"/>
  </w:num>
  <w:num w:numId="22" w16cid:durableId="673071358">
    <w:abstractNumId w:val="25"/>
  </w:num>
  <w:num w:numId="23" w16cid:durableId="919946561">
    <w:abstractNumId w:val="12"/>
  </w:num>
  <w:num w:numId="24" w16cid:durableId="936911890">
    <w:abstractNumId w:val="15"/>
  </w:num>
  <w:num w:numId="25" w16cid:durableId="591207794">
    <w:abstractNumId w:val="26"/>
  </w:num>
  <w:num w:numId="26" w16cid:durableId="1904949388">
    <w:abstractNumId w:val="10"/>
  </w:num>
  <w:num w:numId="27" w16cid:durableId="1707636105">
    <w:abstractNumId w:val="30"/>
  </w:num>
  <w:num w:numId="28" w16cid:durableId="676738163">
    <w:abstractNumId w:val="32"/>
  </w:num>
  <w:num w:numId="29" w16cid:durableId="643050630">
    <w:abstractNumId w:val="24"/>
  </w:num>
  <w:num w:numId="30" w16cid:durableId="2024088635">
    <w:abstractNumId w:val="19"/>
  </w:num>
  <w:num w:numId="31" w16cid:durableId="34618242">
    <w:abstractNumId w:val="20"/>
  </w:num>
  <w:num w:numId="32" w16cid:durableId="1988121129">
    <w:abstractNumId w:val="21"/>
  </w:num>
  <w:num w:numId="33" w16cid:durableId="1356888379">
    <w:abstractNumId w:val="11"/>
  </w:num>
  <w:num w:numId="34" w16cid:durableId="325743918">
    <w:abstractNumId w:val="23"/>
  </w:num>
  <w:num w:numId="35" w16cid:durableId="120193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2BB"/>
    <w:rsid w:val="000001EF"/>
    <w:rsid w:val="00007322"/>
    <w:rsid w:val="00007728"/>
    <w:rsid w:val="00014FF2"/>
    <w:rsid w:val="00024584"/>
    <w:rsid w:val="00024730"/>
    <w:rsid w:val="000301FB"/>
    <w:rsid w:val="00055E95"/>
    <w:rsid w:val="0007021F"/>
    <w:rsid w:val="00081346"/>
    <w:rsid w:val="000B2BA5"/>
    <w:rsid w:val="000F2F8C"/>
    <w:rsid w:val="0010006E"/>
    <w:rsid w:val="001045A8"/>
    <w:rsid w:val="00105E20"/>
    <w:rsid w:val="00114A91"/>
    <w:rsid w:val="001427E1"/>
    <w:rsid w:val="00163668"/>
    <w:rsid w:val="00171566"/>
    <w:rsid w:val="00174676"/>
    <w:rsid w:val="001755A8"/>
    <w:rsid w:val="00184014"/>
    <w:rsid w:val="00192008"/>
    <w:rsid w:val="00193351"/>
    <w:rsid w:val="001A0585"/>
    <w:rsid w:val="001B0AAF"/>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66E54"/>
    <w:rsid w:val="0027123A"/>
    <w:rsid w:val="00275EAE"/>
    <w:rsid w:val="00294998"/>
    <w:rsid w:val="00297F18"/>
    <w:rsid w:val="002A1945"/>
    <w:rsid w:val="002B2958"/>
    <w:rsid w:val="002B3FC8"/>
    <w:rsid w:val="002C635F"/>
    <w:rsid w:val="002D23C5"/>
    <w:rsid w:val="002D6137"/>
    <w:rsid w:val="002E7E61"/>
    <w:rsid w:val="002F05E5"/>
    <w:rsid w:val="002F254D"/>
    <w:rsid w:val="002F30E4"/>
    <w:rsid w:val="00307140"/>
    <w:rsid w:val="00316DFF"/>
    <w:rsid w:val="00325B57"/>
    <w:rsid w:val="00327E1E"/>
    <w:rsid w:val="00336056"/>
    <w:rsid w:val="00336871"/>
    <w:rsid w:val="00345B03"/>
    <w:rsid w:val="003544E1"/>
    <w:rsid w:val="00366398"/>
    <w:rsid w:val="00393BB1"/>
    <w:rsid w:val="003A0632"/>
    <w:rsid w:val="003A30E5"/>
    <w:rsid w:val="003A6ADF"/>
    <w:rsid w:val="003B23A8"/>
    <w:rsid w:val="003B5928"/>
    <w:rsid w:val="003D0E54"/>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0FE3"/>
    <w:rsid w:val="004E1419"/>
    <w:rsid w:val="004E2794"/>
    <w:rsid w:val="004E3E46"/>
    <w:rsid w:val="004F526F"/>
    <w:rsid w:val="00510392"/>
    <w:rsid w:val="00513E2A"/>
    <w:rsid w:val="00536EB1"/>
    <w:rsid w:val="00566A35"/>
    <w:rsid w:val="0056701E"/>
    <w:rsid w:val="005740D7"/>
    <w:rsid w:val="005751A5"/>
    <w:rsid w:val="00592B4E"/>
    <w:rsid w:val="005964BA"/>
    <w:rsid w:val="005A0F26"/>
    <w:rsid w:val="005A1B10"/>
    <w:rsid w:val="005A6850"/>
    <w:rsid w:val="005A7A1E"/>
    <w:rsid w:val="005B1B1B"/>
    <w:rsid w:val="005B4203"/>
    <w:rsid w:val="005C5932"/>
    <w:rsid w:val="005C7071"/>
    <w:rsid w:val="005D1A8A"/>
    <w:rsid w:val="005D3CA7"/>
    <w:rsid w:val="005D4CC1"/>
    <w:rsid w:val="005F4B91"/>
    <w:rsid w:val="005F55D2"/>
    <w:rsid w:val="005F5A00"/>
    <w:rsid w:val="005F7F37"/>
    <w:rsid w:val="0061018A"/>
    <w:rsid w:val="0062312F"/>
    <w:rsid w:val="00625F2C"/>
    <w:rsid w:val="00630282"/>
    <w:rsid w:val="006600CE"/>
    <w:rsid w:val="006618E9"/>
    <w:rsid w:val="006651AF"/>
    <w:rsid w:val="00676D66"/>
    <w:rsid w:val="0068194B"/>
    <w:rsid w:val="00692703"/>
    <w:rsid w:val="006A1962"/>
    <w:rsid w:val="006B5D48"/>
    <w:rsid w:val="006B7D7B"/>
    <w:rsid w:val="006C00F4"/>
    <w:rsid w:val="006C1A5E"/>
    <w:rsid w:val="006D0D95"/>
    <w:rsid w:val="006E1507"/>
    <w:rsid w:val="006F2FBA"/>
    <w:rsid w:val="007114BF"/>
    <w:rsid w:val="00712D8B"/>
    <w:rsid w:val="007273B7"/>
    <w:rsid w:val="00733E0A"/>
    <w:rsid w:val="0074403D"/>
    <w:rsid w:val="00746D44"/>
    <w:rsid w:val="007538DC"/>
    <w:rsid w:val="00757803"/>
    <w:rsid w:val="00787013"/>
    <w:rsid w:val="0079206B"/>
    <w:rsid w:val="00796076"/>
    <w:rsid w:val="007C0566"/>
    <w:rsid w:val="007C606B"/>
    <w:rsid w:val="007E6A61"/>
    <w:rsid w:val="00801140"/>
    <w:rsid w:val="00803404"/>
    <w:rsid w:val="00834955"/>
    <w:rsid w:val="00855B59"/>
    <w:rsid w:val="00860461"/>
    <w:rsid w:val="00860600"/>
    <w:rsid w:val="0086487C"/>
    <w:rsid w:val="00870B20"/>
    <w:rsid w:val="008829F8"/>
    <w:rsid w:val="00885897"/>
    <w:rsid w:val="00897464"/>
    <w:rsid w:val="008A6538"/>
    <w:rsid w:val="008C7056"/>
    <w:rsid w:val="008E52BF"/>
    <w:rsid w:val="008F3B14"/>
    <w:rsid w:val="00901899"/>
    <w:rsid w:val="0090344B"/>
    <w:rsid w:val="00905715"/>
    <w:rsid w:val="0091321E"/>
    <w:rsid w:val="00913946"/>
    <w:rsid w:val="00914F5D"/>
    <w:rsid w:val="0092726B"/>
    <w:rsid w:val="009361BA"/>
    <w:rsid w:val="00944F78"/>
    <w:rsid w:val="009510E7"/>
    <w:rsid w:val="00952428"/>
    <w:rsid w:val="00952C89"/>
    <w:rsid w:val="00952E64"/>
    <w:rsid w:val="009571D8"/>
    <w:rsid w:val="009650EA"/>
    <w:rsid w:val="009726F2"/>
    <w:rsid w:val="0097790C"/>
    <w:rsid w:val="0098506E"/>
    <w:rsid w:val="009A44CE"/>
    <w:rsid w:val="009C4DFC"/>
    <w:rsid w:val="009D44F8"/>
    <w:rsid w:val="009E3160"/>
    <w:rsid w:val="009E4EC5"/>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1402"/>
    <w:rsid w:val="00A755E8"/>
    <w:rsid w:val="00A76077"/>
    <w:rsid w:val="00A93A5D"/>
    <w:rsid w:val="00AA01E7"/>
    <w:rsid w:val="00AA38C8"/>
    <w:rsid w:val="00AB32F8"/>
    <w:rsid w:val="00AB610B"/>
    <w:rsid w:val="00AD360E"/>
    <w:rsid w:val="00AD40FB"/>
    <w:rsid w:val="00AD782D"/>
    <w:rsid w:val="00AE7650"/>
    <w:rsid w:val="00B10EBE"/>
    <w:rsid w:val="00B236F1"/>
    <w:rsid w:val="00B47618"/>
    <w:rsid w:val="00B50F99"/>
    <w:rsid w:val="00B51D1B"/>
    <w:rsid w:val="00B52EAC"/>
    <w:rsid w:val="00B540F4"/>
    <w:rsid w:val="00B60FD0"/>
    <w:rsid w:val="00B622DF"/>
    <w:rsid w:val="00B6332A"/>
    <w:rsid w:val="00B81760"/>
    <w:rsid w:val="00B8494C"/>
    <w:rsid w:val="00BA1546"/>
    <w:rsid w:val="00BB4E51"/>
    <w:rsid w:val="00BD3F94"/>
    <w:rsid w:val="00BD431F"/>
    <w:rsid w:val="00BE423E"/>
    <w:rsid w:val="00BF61AC"/>
    <w:rsid w:val="00C22DFA"/>
    <w:rsid w:val="00C42487"/>
    <w:rsid w:val="00C47FA6"/>
    <w:rsid w:val="00C56CC1"/>
    <w:rsid w:val="00C57FC6"/>
    <w:rsid w:val="00C66A7D"/>
    <w:rsid w:val="00C779DA"/>
    <w:rsid w:val="00C814F7"/>
    <w:rsid w:val="00CA183A"/>
    <w:rsid w:val="00CA33A5"/>
    <w:rsid w:val="00CA4B4D"/>
    <w:rsid w:val="00CB35C3"/>
    <w:rsid w:val="00CD06C5"/>
    <w:rsid w:val="00CD323D"/>
    <w:rsid w:val="00CE4030"/>
    <w:rsid w:val="00CE64B3"/>
    <w:rsid w:val="00CF1A49"/>
    <w:rsid w:val="00D05467"/>
    <w:rsid w:val="00D0630C"/>
    <w:rsid w:val="00D161E6"/>
    <w:rsid w:val="00D243A9"/>
    <w:rsid w:val="00D305E5"/>
    <w:rsid w:val="00D37CD3"/>
    <w:rsid w:val="00D66A52"/>
    <w:rsid w:val="00D66EFA"/>
    <w:rsid w:val="00D72A2D"/>
    <w:rsid w:val="00D9521A"/>
    <w:rsid w:val="00DA3914"/>
    <w:rsid w:val="00DA59AA"/>
    <w:rsid w:val="00DB6915"/>
    <w:rsid w:val="00DB7E1E"/>
    <w:rsid w:val="00DC1B78"/>
    <w:rsid w:val="00DC2A2F"/>
    <w:rsid w:val="00DC44C3"/>
    <w:rsid w:val="00DC600B"/>
    <w:rsid w:val="00DE0FAA"/>
    <w:rsid w:val="00DE136D"/>
    <w:rsid w:val="00DE6534"/>
    <w:rsid w:val="00DF34FE"/>
    <w:rsid w:val="00DF4D6C"/>
    <w:rsid w:val="00E01923"/>
    <w:rsid w:val="00E032E8"/>
    <w:rsid w:val="00E14498"/>
    <w:rsid w:val="00E2397A"/>
    <w:rsid w:val="00E254DB"/>
    <w:rsid w:val="00E300FC"/>
    <w:rsid w:val="00E362DB"/>
    <w:rsid w:val="00E36B29"/>
    <w:rsid w:val="00E5632B"/>
    <w:rsid w:val="00E66F5E"/>
    <w:rsid w:val="00E70240"/>
    <w:rsid w:val="00E71E6B"/>
    <w:rsid w:val="00E81CC5"/>
    <w:rsid w:val="00E85A87"/>
    <w:rsid w:val="00E85B4A"/>
    <w:rsid w:val="00E9528E"/>
    <w:rsid w:val="00E96071"/>
    <w:rsid w:val="00EA5099"/>
    <w:rsid w:val="00EB22BB"/>
    <w:rsid w:val="00EC033D"/>
    <w:rsid w:val="00EC1351"/>
    <w:rsid w:val="00EC3D90"/>
    <w:rsid w:val="00EC4CBF"/>
    <w:rsid w:val="00EE2CA8"/>
    <w:rsid w:val="00EF17E8"/>
    <w:rsid w:val="00EF51D9"/>
    <w:rsid w:val="00F130DD"/>
    <w:rsid w:val="00F24884"/>
    <w:rsid w:val="00F476C4"/>
    <w:rsid w:val="00F568D5"/>
    <w:rsid w:val="00F61DF9"/>
    <w:rsid w:val="00F81960"/>
    <w:rsid w:val="00F8769D"/>
    <w:rsid w:val="00F9350C"/>
    <w:rsid w:val="00F94EB5"/>
    <w:rsid w:val="00F9624D"/>
    <w:rsid w:val="00FB31C1"/>
    <w:rsid w:val="00FB58F2"/>
    <w:rsid w:val="00FC6AEA"/>
    <w:rsid w:val="00FD3D13"/>
    <w:rsid w:val="00FD4124"/>
    <w:rsid w:val="00FE1061"/>
    <w:rsid w:val="00FE55A2"/>
    <w:rsid w:val="00FF7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E9657"/>
  <w15:docId w15:val="{5F321A0B-666E-422C-B98B-3FE69CC3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u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u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u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u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u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u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u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u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u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u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u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u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u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u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customStyle="1" w:styleId="GridTable1Light1">
    <w:name w:val="Grid Table 1 Light1"/>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2-Accent21">
    <w:name w:val="Grid Table 2 - Accent 21"/>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2-Accent31">
    <w:name w:val="Grid Table 2 - Accent 31"/>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2-Accent41">
    <w:name w:val="Grid Table 2 - Accent 41"/>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2-Accent51">
    <w:name w:val="Grid Table 2 - Accent 51"/>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2-Accent61">
    <w:name w:val="Grid Table 2 - Accent 61"/>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31">
    <w:name w:val="Grid Table 31"/>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3-Accent21">
    <w:name w:val="Grid Table 3 - Accent 21"/>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3-Accent31">
    <w:name w:val="Grid Table 3 - Accent 31"/>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3-Accent41">
    <w:name w:val="Grid Table 3 - Accent 41"/>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3-Accent51">
    <w:name w:val="Grid Table 3 - Accent 51"/>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3-Accent61">
    <w:name w:val="Grid Table 3 - Accent 61"/>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customStyle="1" w:styleId="GridTable41">
    <w:name w:val="Grid Table 41"/>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4-Accent21">
    <w:name w:val="Grid Table 4 - Accent 21"/>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4-Accent31">
    <w:name w:val="Grid Table 4 - Accent 31"/>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4-Accent41">
    <w:name w:val="Grid Table 4 - Accent 41"/>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4-Accent51">
    <w:name w:val="Grid Table 4 - Accent 51"/>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4-Accent61">
    <w:name w:val="Grid Table 4 - Accent 61"/>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5Dark1">
    <w:name w:val="Grid Table 5 Dark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customStyle="1" w:styleId="GridTable5Dark-Accent21">
    <w:name w:val="Grid Table 5 Dark - Accent 2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customStyle="1" w:styleId="GridTable5Dark-Accent31">
    <w:name w:val="Grid Table 5 Dark - Accent 3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customStyle="1" w:styleId="GridTable5Dark-Accent41">
    <w:name w:val="Grid Table 5 Dark - Accent 4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customStyle="1" w:styleId="GridTable5Dark-Accent51">
    <w:name w:val="Grid Table 5 Dark - Accent 5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customStyle="1" w:styleId="GridTable5Dark-Accent61">
    <w:name w:val="Grid Table 5 Dark - Accent 6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customStyle="1" w:styleId="GridTable6Colorful1">
    <w:name w:val="Grid Table 6 Colorful1"/>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6Colorful-Accent21">
    <w:name w:val="Grid Table 6 Colorful - Accent 21"/>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6Colorful-Accent31">
    <w:name w:val="Grid Table 6 Colorful - Accent 31"/>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6Colorful-Accent41">
    <w:name w:val="Grid Table 6 Colorful - Accent 41"/>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6Colorful-Accent51">
    <w:name w:val="Grid Table 6 Colorful - Accent 51"/>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6Colorful-Accent61">
    <w:name w:val="Grid Table 6 Colorful - Accent 61"/>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7Colorful1">
    <w:name w:val="Grid Table 7 Colorful1"/>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7Colorful-Accent21">
    <w:name w:val="Grid Table 7 Colorful - Accent 21"/>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7Colorful-Accent31">
    <w:name w:val="Grid Table 7 Colorful - Accent 31"/>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7Colorful-Accent41">
    <w:name w:val="Grid Table 7 Colorful - Accent 41"/>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7Colorful-Accent51">
    <w:name w:val="Grid Table 7 Colorful - Accent 51"/>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7Colorful-Accent61">
    <w:name w:val="Grid Table 7 Colorful - Accent 61"/>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customStyle="1" w:styleId="ListTable1Light1">
    <w:name w:val="List Table 1 Light1"/>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1Light-Accent21">
    <w:name w:val="List Table 1 Light - Accent 21"/>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1Light-Accent31">
    <w:name w:val="List Table 1 Light - Accent 31"/>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1Light-Accent41">
    <w:name w:val="List Table 1 Light - Accent 41"/>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1Light-Accent51">
    <w:name w:val="List Table 1 Light - Accent 51"/>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1Light-Accent61">
    <w:name w:val="List Table 1 Light - Accent 61"/>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21">
    <w:name w:val="List Table 21"/>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2-Accent21">
    <w:name w:val="List Table 2 - Accent 21"/>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2-Accent31">
    <w:name w:val="List Table 2 - Accent 31"/>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2-Accent41">
    <w:name w:val="List Table 2 - Accent 41"/>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2-Accent51">
    <w:name w:val="List Table 2 - Accent 51"/>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2-Accent61">
    <w:name w:val="List Table 2 - Accent 61"/>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31">
    <w:name w:val="List Table 31"/>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customStyle="1" w:styleId="ListTable3-Accent21">
    <w:name w:val="List Table 3 - Accent 21"/>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customStyle="1" w:styleId="ListTable3-Accent31">
    <w:name w:val="List Table 3 - Accent 31"/>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customStyle="1" w:styleId="ListTable3-Accent41">
    <w:name w:val="List Table 3 - Accent 41"/>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customStyle="1" w:styleId="ListTable3-Accent51">
    <w:name w:val="List Table 3 - Accent 51"/>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customStyle="1" w:styleId="ListTable3-Accent61">
    <w:name w:val="List Table 3 - Accent 61"/>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customStyle="1" w:styleId="ListTable41">
    <w:name w:val="List Table 41"/>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4-Accent21">
    <w:name w:val="List Table 4 - Accent 21"/>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4-Accent31">
    <w:name w:val="List Table 4 - Accent 31"/>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4-Accent41">
    <w:name w:val="List Table 4 - Accent 41"/>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4-Accent51">
    <w:name w:val="List Table 4 - Accent 51"/>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4-Accent61">
    <w:name w:val="List Table 4 - Accent 61"/>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5Dark1">
    <w:name w:val="List Table 5 Dark1"/>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6Colorful-Accent21">
    <w:name w:val="List Table 6 Colorful - Accent 21"/>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6Colorful-Accent31">
    <w:name w:val="List Table 6 Colorful - Accent 31"/>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6Colorful-Accent41">
    <w:name w:val="List Table 6 Colorful - Accent 41"/>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6Colorful-Accent51">
    <w:name w:val="List Table 6 Colorful - Accent 51"/>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6Colorful-Accent61">
    <w:name w:val="List Table 6 Colorful - Accent 61"/>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7Colorful1">
    <w:name w:val="List Table 7 Colorful1"/>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customStyle="1" w:styleId="PlainTable11">
    <w:name w:val="Plain Table 1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emana\AppData\Roaming\Microsoft\Templates\Chronological%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104D244CA24157BF8F88493BD6EC59"/>
        <w:category>
          <w:name w:val="General"/>
          <w:gallery w:val="placeholder"/>
        </w:category>
        <w:types>
          <w:type w:val="bbPlcHdr"/>
        </w:types>
        <w:behaviors>
          <w:behavior w:val="content"/>
        </w:behaviors>
        <w:guid w:val="{0FE0251C-262A-493F-9ED1-21EF2521B94A}"/>
      </w:docPartPr>
      <w:docPartBody>
        <w:p w:rsidR="00577933" w:rsidRDefault="00577933">
          <w:pPr>
            <w:pStyle w:val="76104D244CA24157BF8F88493BD6EC59"/>
          </w:pPr>
          <w:r w:rsidRPr="00CF1A49">
            <w:t>Education</w:t>
          </w:r>
        </w:p>
      </w:docPartBody>
    </w:docPart>
    <w:docPart>
      <w:docPartPr>
        <w:name w:val="C395541375B14F72856FBEFD58FE99C8"/>
        <w:category>
          <w:name w:val="General"/>
          <w:gallery w:val="placeholder"/>
        </w:category>
        <w:types>
          <w:type w:val="bbPlcHdr"/>
        </w:types>
        <w:behaviors>
          <w:behavior w:val="content"/>
        </w:behaviors>
        <w:guid w:val="{811F1738-D527-4355-9D64-4A4D84F3CA94}"/>
      </w:docPartPr>
      <w:docPartBody>
        <w:p w:rsidR="00577933" w:rsidRDefault="00577933">
          <w:pPr>
            <w:pStyle w:val="C395541375B14F72856FBEFD58FE99C8"/>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77933"/>
    <w:rsid w:val="002C635F"/>
    <w:rsid w:val="00331301"/>
    <w:rsid w:val="003B23A8"/>
    <w:rsid w:val="00454127"/>
    <w:rsid w:val="00577933"/>
    <w:rsid w:val="005D7912"/>
    <w:rsid w:val="00601174"/>
    <w:rsid w:val="006600CE"/>
    <w:rsid w:val="00803643"/>
    <w:rsid w:val="00897464"/>
    <w:rsid w:val="008D0810"/>
    <w:rsid w:val="00A518F8"/>
    <w:rsid w:val="00A528C8"/>
    <w:rsid w:val="00C22DFA"/>
    <w:rsid w:val="00CA54BF"/>
    <w:rsid w:val="00FF2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sid w:val="00A528C8"/>
    <w:rPr>
      <w:b/>
      <w:iCs/>
      <w:color w:val="262626" w:themeColor="text1" w:themeTint="D9"/>
    </w:rPr>
  </w:style>
  <w:style w:type="character" w:styleId="SubtleReference">
    <w:name w:val="Subtle Reference"/>
    <w:basedOn w:val="DefaultParagraphFont"/>
    <w:uiPriority w:val="10"/>
    <w:qFormat/>
    <w:rsid w:val="00A528C8"/>
    <w:rPr>
      <w:b/>
      <w:caps w:val="0"/>
      <w:smallCaps/>
      <w:color w:val="595959" w:themeColor="text1" w:themeTint="A6"/>
    </w:rPr>
  </w:style>
  <w:style w:type="paragraph" w:customStyle="1" w:styleId="76104D244CA24157BF8F88493BD6EC59">
    <w:name w:val="76104D244CA24157BF8F88493BD6EC59"/>
    <w:rsid w:val="00A528C8"/>
  </w:style>
  <w:style w:type="paragraph" w:customStyle="1" w:styleId="C395541375B14F72856FBEFD58FE99C8">
    <w:name w:val="C395541375B14F72856FBEFD58FE99C8"/>
    <w:rsid w:val="00A52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Chronological Resume (Modern design)</Template>
  <TotalTime>2</TotalTime>
  <Pages>5</Pages>
  <Words>1242</Words>
  <Characters>6935</Characters>
  <Application>Microsoft Office Word</Application>
  <DocSecurity>0</DocSecurity>
  <Lines>182</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Freeman, Adam</dc:creator>
  <cp:lastModifiedBy>adam freeman</cp:lastModifiedBy>
  <cp:revision>2</cp:revision>
  <dcterms:created xsi:type="dcterms:W3CDTF">2026-04-10T17:08:00Z</dcterms:created>
  <dcterms:modified xsi:type="dcterms:W3CDTF">2026-04-10T17:08:00Z</dcterms:modified>
</cp:coreProperties>
</file>